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4986" w14:textId="77777777" w:rsidR="000A399A" w:rsidRDefault="00C85303" w:rsidP="00303167">
      <w:r>
        <w:t>Gemeinde Risch</w:t>
      </w:r>
    </w:p>
    <w:p w14:paraId="2D9AA20D" w14:textId="7F5B8594" w:rsidR="00C85303" w:rsidRDefault="00DA51D9" w:rsidP="00303167">
      <w:r>
        <w:t>Abt. TUS/Polizeiamt</w:t>
      </w:r>
    </w:p>
    <w:p w14:paraId="204796AE" w14:textId="77777777" w:rsidR="00F30C95" w:rsidRDefault="00F30C95" w:rsidP="00303167">
      <w:r>
        <w:t>Zentrum Dorfmatt</w:t>
      </w:r>
    </w:p>
    <w:p w14:paraId="756C4F66" w14:textId="77777777" w:rsidR="00F30C95" w:rsidRDefault="00F30C95" w:rsidP="00303167">
      <w:r>
        <w:t>6343 Rotkreuz</w:t>
      </w:r>
    </w:p>
    <w:p w14:paraId="572EF31D" w14:textId="77777777" w:rsidR="00F30C95" w:rsidRPr="004B2F1C" w:rsidRDefault="00F30C95" w:rsidP="00303167">
      <w:pPr>
        <w:rPr>
          <w:sz w:val="24"/>
          <w:szCs w:val="22"/>
        </w:rPr>
      </w:pPr>
    </w:p>
    <w:p w14:paraId="3F319180" w14:textId="77777777" w:rsidR="00F30C95" w:rsidRPr="004B2F1C" w:rsidRDefault="00F30C95" w:rsidP="00303167">
      <w:pPr>
        <w:rPr>
          <w:sz w:val="24"/>
          <w:szCs w:val="22"/>
        </w:rPr>
      </w:pPr>
    </w:p>
    <w:p w14:paraId="6BA7BFE7" w14:textId="77777777" w:rsidR="004B2F1C" w:rsidRPr="004B2F1C" w:rsidRDefault="004B2F1C" w:rsidP="00303167">
      <w:pPr>
        <w:rPr>
          <w:sz w:val="24"/>
          <w:szCs w:val="22"/>
        </w:rPr>
      </w:pPr>
    </w:p>
    <w:p w14:paraId="1D79EA0B" w14:textId="77777777" w:rsidR="00F30C95" w:rsidRPr="00F30C95" w:rsidRDefault="00F30C95" w:rsidP="00303167">
      <w:pPr>
        <w:rPr>
          <w:sz w:val="18"/>
          <w:szCs w:val="16"/>
        </w:rPr>
      </w:pPr>
      <w:r w:rsidRPr="00F30C95">
        <w:rPr>
          <w:b/>
          <w:bCs/>
          <w:sz w:val="18"/>
          <w:szCs w:val="16"/>
        </w:rPr>
        <w:t>Kontakt</w:t>
      </w:r>
      <w:r w:rsidRPr="00F30C95">
        <w:rPr>
          <w:sz w:val="18"/>
          <w:szCs w:val="16"/>
        </w:rPr>
        <w:t xml:space="preserve">: </w:t>
      </w:r>
      <w:hyperlink r:id="rId13" w:history="1">
        <w:r w:rsidRPr="00F30C95">
          <w:rPr>
            <w:rStyle w:val="Hyperlink"/>
            <w:sz w:val="18"/>
            <w:szCs w:val="16"/>
          </w:rPr>
          <w:t>bau@rischrotkreuz.ch</w:t>
        </w:r>
      </w:hyperlink>
      <w:r w:rsidRPr="00F30C95">
        <w:rPr>
          <w:sz w:val="18"/>
          <w:szCs w:val="16"/>
        </w:rPr>
        <w:t xml:space="preserve"> / Tel. 041 </w:t>
      </w:r>
      <w:r w:rsidR="00E725A0">
        <w:rPr>
          <w:sz w:val="18"/>
          <w:szCs w:val="16"/>
        </w:rPr>
        <w:t>554</w:t>
      </w:r>
      <w:r w:rsidRPr="00F30C95">
        <w:rPr>
          <w:sz w:val="18"/>
          <w:szCs w:val="16"/>
        </w:rPr>
        <w:t xml:space="preserve"> </w:t>
      </w:r>
      <w:r w:rsidR="00E725A0">
        <w:rPr>
          <w:sz w:val="18"/>
          <w:szCs w:val="16"/>
        </w:rPr>
        <w:t>25</w:t>
      </w:r>
      <w:r w:rsidRPr="00F30C95">
        <w:rPr>
          <w:sz w:val="18"/>
          <w:szCs w:val="16"/>
        </w:rPr>
        <w:t xml:space="preserve"> </w:t>
      </w:r>
      <w:r w:rsidR="00E725A0">
        <w:rPr>
          <w:sz w:val="18"/>
          <w:szCs w:val="16"/>
        </w:rPr>
        <w:t>01</w:t>
      </w:r>
      <w:r w:rsidRPr="00F30C95">
        <w:rPr>
          <w:sz w:val="18"/>
          <w:szCs w:val="16"/>
        </w:rPr>
        <w:t xml:space="preserve"> / </w:t>
      </w:r>
      <w:hyperlink r:id="rId14" w:history="1">
        <w:r w:rsidRPr="00F30C95">
          <w:rPr>
            <w:rStyle w:val="Hyperlink"/>
            <w:sz w:val="18"/>
            <w:szCs w:val="16"/>
          </w:rPr>
          <w:t>www.rischrotkreuz.ch</w:t>
        </w:r>
      </w:hyperlink>
    </w:p>
    <w:p w14:paraId="51DFCAC2" w14:textId="77777777" w:rsidR="00D032CE" w:rsidRDefault="00D032CE" w:rsidP="00303167">
      <w:pPr>
        <w:rPr>
          <w:sz w:val="24"/>
          <w:szCs w:val="22"/>
        </w:rPr>
      </w:pPr>
    </w:p>
    <w:p w14:paraId="6AE0C68A" w14:textId="77777777" w:rsidR="00DA51D9" w:rsidRPr="004B2F1C" w:rsidRDefault="00DA51D9" w:rsidP="00303167">
      <w:pPr>
        <w:rPr>
          <w:sz w:val="24"/>
          <w:szCs w:val="22"/>
        </w:rPr>
      </w:pPr>
    </w:p>
    <w:p w14:paraId="117264A6" w14:textId="77777777" w:rsidR="004B2F1C" w:rsidRPr="004B2F1C" w:rsidRDefault="004B2F1C" w:rsidP="00303167">
      <w:pPr>
        <w:rPr>
          <w:sz w:val="24"/>
          <w:szCs w:val="22"/>
        </w:rPr>
      </w:pPr>
    </w:p>
    <w:p w14:paraId="6C8BE48E" w14:textId="77777777" w:rsidR="00D032CE" w:rsidRPr="004B2F1C" w:rsidRDefault="00D032CE" w:rsidP="00303167">
      <w:pPr>
        <w:rPr>
          <w:sz w:val="24"/>
          <w:szCs w:val="22"/>
        </w:rPr>
      </w:pPr>
    </w:p>
    <w:p w14:paraId="4DCC1AE3" w14:textId="77777777" w:rsidR="00D032CE" w:rsidRDefault="00D032CE" w:rsidP="00303167">
      <w:pPr>
        <w:rPr>
          <w:b/>
          <w:bCs/>
          <w:sz w:val="24"/>
          <w:szCs w:val="22"/>
        </w:rPr>
      </w:pPr>
      <w:r w:rsidRPr="00B55838">
        <w:rPr>
          <w:b/>
          <w:bCs/>
          <w:sz w:val="24"/>
          <w:szCs w:val="22"/>
        </w:rPr>
        <w:t xml:space="preserve">Gesuch für </w:t>
      </w:r>
      <w:r w:rsidR="00B458B7" w:rsidRPr="00B55838">
        <w:rPr>
          <w:b/>
          <w:bCs/>
          <w:sz w:val="24"/>
          <w:szCs w:val="22"/>
        </w:rPr>
        <w:t xml:space="preserve">die Verlängerung </w:t>
      </w:r>
      <w:r w:rsidR="003B0E25">
        <w:rPr>
          <w:b/>
          <w:bCs/>
          <w:sz w:val="24"/>
          <w:szCs w:val="22"/>
        </w:rPr>
        <w:t>der Öffnungszeiten Gastronomie</w:t>
      </w:r>
    </w:p>
    <w:p w14:paraId="2A3067AF" w14:textId="77777777" w:rsidR="008D5053" w:rsidRDefault="008D5053" w:rsidP="00B55838">
      <w:pPr>
        <w:rPr>
          <w:sz w:val="24"/>
          <w:szCs w:val="22"/>
        </w:rPr>
      </w:pPr>
    </w:p>
    <w:p w14:paraId="1E0669A9" w14:textId="77777777" w:rsidR="00022122" w:rsidRPr="00022122" w:rsidRDefault="00022122" w:rsidP="00B55838">
      <w:pPr>
        <w:rPr>
          <w:sz w:val="24"/>
          <w:szCs w:val="22"/>
        </w:rPr>
      </w:pPr>
    </w:p>
    <w:p w14:paraId="77103E00" w14:textId="77777777" w:rsidR="00022122" w:rsidRDefault="00022122" w:rsidP="00B55838">
      <w:pPr>
        <w:rPr>
          <w:sz w:val="24"/>
          <w:szCs w:val="22"/>
        </w:rPr>
      </w:pPr>
    </w:p>
    <w:p w14:paraId="45277C63" w14:textId="77777777" w:rsidR="004B2F1C" w:rsidRPr="00217635" w:rsidRDefault="00ED5EF8" w:rsidP="00D44702">
      <w:pPr>
        <w:tabs>
          <w:tab w:val="left" w:pos="567"/>
        </w:tabs>
        <w:rPr>
          <w:b/>
          <w:bCs/>
          <w:szCs w:val="22"/>
        </w:rPr>
      </w:pPr>
      <w:r w:rsidRPr="005A5048">
        <w:rPr>
          <w:b/>
          <w:bCs/>
        </w:rPr>
        <w:t>A.</w:t>
      </w:r>
      <w:r w:rsidR="00AD0DED" w:rsidRPr="005A5048">
        <w:rPr>
          <w:b/>
          <w:bCs/>
        </w:rPr>
        <w:tab/>
      </w:r>
      <w:r w:rsidR="00AD0DED" w:rsidRPr="00217635">
        <w:rPr>
          <w:b/>
          <w:bCs/>
          <w:szCs w:val="22"/>
        </w:rPr>
        <w:t>Angaben zur verantwortlichen Person/Gesuchsteller/in</w:t>
      </w:r>
    </w:p>
    <w:p w14:paraId="16DBBB82" w14:textId="77777777" w:rsidR="00AD0DED" w:rsidRPr="00DA51D9" w:rsidRDefault="00AD0DED" w:rsidP="00ED5EF8">
      <w:pPr>
        <w:rPr>
          <w:szCs w:val="22"/>
        </w:rPr>
      </w:pPr>
    </w:p>
    <w:p w14:paraId="06B52007" w14:textId="77777777" w:rsidR="006E4FD5" w:rsidRPr="00D0119F" w:rsidRDefault="001A49A4" w:rsidP="00D44702">
      <w:pPr>
        <w:tabs>
          <w:tab w:val="left" w:pos="709"/>
          <w:tab w:val="left" w:pos="3402"/>
        </w:tabs>
        <w:ind w:left="567"/>
        <w:rPr>
          <w:szCs w:val="22"/>
        </w:rPr>
      </w:pPr>
      <w:r>
        <w:rPr>
          <w:b/>
          <w:bCs/>
          <w:szCs w:val="22"/>
        </w:rPr>
        <w:t>Gesuchsteller</w:t>
      </w:r>
      <w:r w:rsidR="006E4FD5" w:rsidRPr="00D0119F">
        <w:rPr>
          <w:b/>
          <w:bCs/>
          <w:szCs w:val="22"/>
        </w:rPr>
        <w:t>:</w:t>
      </w:r>
      <w:r>
        <w:rPr>
          <w:b/>
          <w:bCs/>
          <w:szCs w:val="22"/>
        </w:rPr>
        <w:tab/>
      </w:r>
      <w:r w:rsidR="006E4FD5" w:rsidRPr="00D0119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E4FD5" w:rsidRPr="00D0119F">
        <w:rPr>
          <w:szCs w:val="22"/>
        </w:rPr>
        <w:instrText xml:space="preserve"> FORMTEXT </w:instrText>
      </w:r>
      <w:r w:rsidR="006E4FD5" w:rsidRPr="00D0119F">
        <w:rPr>
          <w:szCs w:val="22"/>
        </w:rPr>
      </w:r>
      <w:r w:rsidR="006E4FD5" w:rsidRPr="00D0119F">
        <w:rPr>
          <w:szCs w:val="22"/>
        </w:rPr>
        <w:fldChar w:fldCharType="separate"/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FC7BC0">
        <w:rPr>
          <w:szCs w:val="22"/>
        </w:rPr>
        <w:t> </w:t>
      </w:r>
      <w:r w:rsidR="006E4FD5" w:rsidRPr="00D0119F">
        <w:rPr>
          <w:szCs w:val="22"/>
        </w:rPr>
        <w:fldChar w:fldCharType="end"/>
      </w:r>
    </w:p>
    <w:p w14:paraId="6D9A700D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vertreten durch: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58C995D0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Adresse: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48852667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PLZ/Ort: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371F0F17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Telefon: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3D92BEBF" w14:textId="77777777" w:rsidR="006E4FD5" w:rsidRPr="006E4FD5" w:rsidRDefault="006E4FD5" w:rsidP="00D44702">
      <w:pPr>
        <w:tabs>
          <w:tab w:val="left" w:pos="3402"/>
        </w:tabs>
        <w:ind w:left="567"/>
        <w:rPr>
          <w:szCs w:val="22"/>
        </w:rPr>
      </w:pPr>
      <w:r w:rsidRPr="006E4FD5">
        <w:rPr>
          <w:b/>
          <w:bCs/>
          <w:szCs w:val="22"/>
        </w:rPr>
        <w:t>E-Mail:</w:t>
      </w:r>
      <w:r w:rsidRPr="006E4FD5">
        <w:rPr>
          <w:szCs w:val="22"/>
        </w:rPr>
        <w:tab/>
      </w:r>
      <w:r w:rsidRPr="006E4FD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E4FD5">
        <w:rPr>
          <w:szCs w:val="22"/>
        </w:rPr>
        <w:instrText xml:space="preserve"> FORMTEXT </w:instrText>
      </w:r>
      <w:r w:rsidRPr="006E4FD5">
        <w:rPr>
          <w:szCs w:val="22"/>
        </w:rPr>
      </w:r>
      <w:r w:rsidRPr="006E4FD5">
        <w:rPr>
          <w:szCs w:val="22"/>
        </w:rPr>
        <w:fldChar w:fldCharType="separate"/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t> </w:t>
      </w:r>
      <w:r w:rsidRPr="006E4FD5">
        <w:rPr>
          <w:szCs w:val="22"/>
        </w:rPr>
        <w:fldChar w:fldCharType="end"/>
      </w:r>
    </w:p>
    <w:p w14:paraId="41AC739D" w14:textId="77777777" w:rsidR="00217635" w:rsidRPr="00217635" w:rsidRDefault="00217635" w:rsidP="00ED5EF8">
      <w:pPr>
        <w:rPr>
          <w:szCs w:val="22"/>
        </w:rPr>
      </w:pPr>
    </w:p>
    <w:p w14:paraId="0FDC19CA" w14:textId="77777777" w:rsidR="00F9031C" w:rsidRDefault="0035420C" w:rsidP="00D44702">
      <w:pPr>
        <w:tabs>
          <w:tab w:val="left" w:pos="567"/>
        </w:tabs>
        <w:rPr>
          <w:b/>
          <w:bCs/>
        </w:rPr>
      </w:pPr>
      <w:r>
        <w:rPr>
          <w:b/>
          <w:bCs/>
        </w:rPr>
        <w:t>B</w:t>
      </w:r>
      <w:r w:rsidR="00F9031C">
        <w:rPr>
          <w:b/>
          <w:bCs/>
        </w:rPr>
        <w:t>.</w:t>
      </w:r>
      <w:r w:rsidR="00F9031C">
        <w:rPr>
          <w:b/>
          <w:bCs/>
        </w:rPr>
        <w:tab/>
      </w:r>
      <w:r w:rsidR="00663682" w:rsidRPr="006E52CA">
        <w:rPr>
          <w:b/>
          <w:bCs/>
        </w:rPr>
        <w:t>Verlängerung der Öffnungszeiten über 24:00 Uhr hinaus (max. bis 03:00 Uhr)</w:t>
      </w:r>
    </w:p>
    <w:p w14:paraId="09D6265D" w14:textId="77777777" w:rsidR="00F9031C" w:rsidRDefault="00F9031C" w:rsidP="00D44702">
      <w:pPr>
        <w:tabs>
          <w:tab w:val="left" w:pos="567"/>
        </w:tabs>
        <w:rPr>
          <w:b/>
          <w:bCs/>
          <w:szCs w:val="22"/>
        </w:rPr>
      </w:pPr>
      <w:r>
        <w:rPr>
          <w:b/>
          <w:bCs/>
        </w:rPr>
        <w:tab/>
      </w:r>
      <w:r w:rsidR="00663682" w:rsidRPr="00217635">
        <w:rPr>
          <w:b/>
          <w:bCs/>
          <w:szCs w:val="22"/>
        </w:rPr>
        <w:t xml:space="preserve">(§13 Abs. 4 und §23 des </w:t>
      </w:r>
      <w:hyperlink r:id="rId15" w:history="1">
        <w:r w:rsidR="00663682" w:rsidRPr="00217635">
          <w:rPr>
            <w:rStyle w:val="Hyperlink"/>
            <w:b/>
            <w:bCs/>
            <w:szCs w:val="22"/>
          </w:rPr>
          <w:t>Gastgewerbegesetzes</w:t>
        </w:r>
      </w:hyperlink>
      <w:r w:rsidR="00663682" w:rsidRPr="00217635">
        <w:rPr>
          <w:b/>
          <w:bCs/>
          <w:szCs w:val="22"/>
        </w:rPr>
        <w:t xml:space="preserve"> vom 25.01.1996)</w:t>
      </w:r>
    </w:p>
    <w:p w14:paraId="778A784D" w14:textId="77777777" w:rsidR="00663682" w:rsidRPr="00DA51D9" w:rsidRDefault="00663682" w:rsidP="00D44702">
      <w:pPr>
        <w:tabs>
          <w:tab w:val="left" w:pos="567"/>
        </w:tabs>
        <w:rPr>
          <w:szCs w:val="22"/>
        </w:rPr>
      </w:pPr>
    </w:p>
    <w:p w14:paraId="16361CDC" w14:textId="77777777" w:rsidR="00217635" w:rsidRPr="00F9031C" w:rsidRDefault="00217635" w:rsidP="00F9031C">
      <w:pPr>
        <w:tabs>
          <w:tab w:val="left" w:pos="709"/>
          <w:tab w:val="left" w:pos="3402"/>
        </w:tabs>
        <w:ind w:left="567"/>
        <w:rPr>
          <w:b/>
          <w:bCs/>
          <w:szCs w:val="22"/>
        </w:rPr>
      </w:pPr>
      <w:r w:rsidRPr="00D0119F">
        <w:rPr>
          <w:b/>
          <w:bCs/>
          <w:szCs w:val="22"/>
        </w:rPr>
        <w:t>Datum:</w:t>
      </w:r>
      <w:r w:rsidRPr="00F9031C">
        <w:rPr>
          <w:b/>
          <w:bCs/>
          <w:szCs w:val="22"/>
        </w:rPr>
        <w:tab/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fldChar w:fldCharType="end"/>
      </w:r>
    </w:p>
    <w:p w14:paraId="34FDD334" w14:textId="77777777" w:rsidR="00217635" w:rsidRPr="00F9031C" w:rsidRDefault="00217635" w:rsidP="00F9031C">
      <w:pPr>
        <w:tabs>
          <w:tab w:val="left" w:pos="709"/>
          <w:tab w:val="left" w:pos="3402"/>
        </w:tabs>
        <w:ind w:left="567"/>
        <w:rPr>
          <w:b/>
          <w:bCs/>
          <w:szCs w:val="22"/>
        </w:rPr>
      </w:pPr>
      <w:r w:rsidRPr="00D0119F">
        <w:rPr>
          <w:b/>
          <w:bCs/>
          <w:szCs w:val="22"/>
        </w:rPr>
        <w:t>Verlängerung bis:</w:t>
      </w:r>
      <w:r w:rsidRPr="00F9031C">
        <w:rPr>
          <w:b/>
          <w:bCs/>
          <w:szCs w:val="22"/>
        </w:rPr>
        <w:tab/>
      </w:r>
      <w:r w:rsidRPr="00F9031C">
        <w:rPr>
          <w:b/>
          <w:bCs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9031C">
        <w:rPr>
          <w:b/>
          <w:bCs/>
          <w:szCs w:val="22"/>
        </w:rPr>
        <w:instrText xml:space="preserve"> FORMTEXT </w:instrText>
      </w:r>
      <w:r w:rsidRPr="00F9031C">
        <w:rPr>
          <w:b/>
          <w:bCs/>
          <w:szCs w:val="22"/>
        </w:rPr>
      </w:r>
      <w:r w:rsidRPr="00F9031C">
        <w:rPr>
          <w:b/>
          <w:bCs/>
          <w:szCs w:val="22"/>
        </w:rPr>
        <w:fldChar w:fldCharType="separate"/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t> </w:t>
      </w:r>
      <w:r w:rsidRPr="00F9031C">
        <w:rPr>
          <w:b/>
          <w:bCs/>
          <w:szCs w:val="22"/>
        </w:rPr>
        <w:fldChar w:fldCharType="end"/>
      </w:r>
    </w:p>
    <w:p w14:paraId="089C3CF9" w14:textId="77777777" w:rsidR="00663682" w:rsidRPr="00217635" w:rsidRDefault="00663682" w:rsidP="00ED5EF8">
      <w:pPr>
        <w:rPr>
          <w:szCs w:val="22"/>
        </w:rPr>
      </w:pPr>
    </w:p>
    <w:p w14:paraId="6CDBD015" w14:textId="77777777" w:rsidR="00663682" w:rsidRPr="00663682" w:rsidRDefault="00663682" w:rsidP="00663682">
      <w:pPr>
        <w:rPr>
          <w:szCs w:val="22"/>
        </w:rPr>
      </w:pPr>
    </w:p>
    <w:p w14:paraId="47CA953D" w14:textId="77777777" w:rsidR="00663682" w:rsidRPr="00663682" w:rsidRDefault="00663682" w:rsidP="00663682">
      <w:pPr>
        <w:rPr>
          <w:szCs w:val="22"/>
        </w:rPr>
      </w:pPr>
      <w:r w:rsidRPr="00663682">
        <w:rPr>
          <w:szCs w:val="22"/>
        </w:rPr>
        <w:t>Vorbehalten bleibt die Einwilligung des Lokalvermieters betreffend Verlängerungsdauer</w:t>
      </w:r>
      <w:r w:rsidR="00F9031C">
        <w:rPr>
          <w:szCs w:val="22"/>
        </w:rPr>
        <w:t>.</w:t>
      </w:r>
    </w:p>
    <w:p w14:paraId="41CC164F" w14:textId="77777777" w:rsidR="00663682" w:rsidRDefault="00663682" w:rsidP="00ED5EF8">
      <w:pPr>
        <w:rPr>
          <w:szCs w:val="22"/>
        </w:rPr>
      </w:pPr>
    </w:p>
    <w:p w14:paraId="4D80A3AC" w14:textId="77777777" w:rsidR="007A680F" w:rsidRDefault="007A680F" w:rsidP="007A680F">
      <w:pPr>
        <w:rPr>
          <w:szCs w:val="22"/>
        </w:rPr>
      </w:pPr>
    </w:p>
    <w:p w14:paraId="5B13E88E" w14:textId="77777777" w:rsidR="007A680F" w:rsidRPr="007A680F" w:rsidRDefault="007A680F" w:rsidP="00F9031C">
      <w:pPr>
        <w:tabs>
          <w:tab w:val="left" w:pos="4536"/>
        </w:tabs>
        <w:rPr>
          <w:b/>
          <w:bCs/>
          <w:szCs w:val="22"/>
        </w:rPr>
      </w:pPr>
      <w:r w:rsidRPr="007A680F">
        <w:rPr>
          <w:b/>
          <w:bCs/>
          <w:szCs w:val="22"/>
        </w:rPr>
        <w:t>Ort/Datum</w:t>
      </w:r>
      <w:r w:rsidRPr="007A680F">
        <w:rPr>
          <w:szCs w:val="22"/>
        </w:rPr>
        <w:t>:</w:t>
      </w:r>
      <w:r w:rsidRPr="007A680F">
        <w:rPr>
          <w:szCs w:val="22"/>
        </w:rPr>
        <w:tab/>
      </w:r>
      <w:r w:rsidRPr="007A680F">
        <w:rPr>
          <w:b/>
          <w:bCs/>
          <w:szCs w:val="22"/>
        </w:rPr>
        <w:t>Unterschrift Gesuchsteller/in:</w:t>
      </w:r>
    </w:p>
    <w:p w14:paraId="25CD7F15" w14:textId="77777777" w:rsidR="007A680F" w:rsidRPr="007A680F" w:rsidRDefault="007A680F" w:rsidP="00F9031C">
      <w:pPr>
        <w:tabs>
          <w:tab w:val="left" w:pos="4536"/>
        </w:tabs>
        <w:rPr>
          <w:szCs w:val="22"/>
        </w:rPr>
      </w:pPr>
    </w:p>
    <w:p w14:paraId="579106E5" w14:textId="77777777" w:rsidR="007A680F" w:rsidRPr="007A680F" w:rsidRDefault="007A680F" w:rsidP="00F9031C">
      <w:pPr>
        <w:tabs>
          <w:tab w:val="left" w:pos="4536"/>
        </w:tabs>
        <w:rPr>
          <w:szCs w:val="22"/>
        </w:rPr>
      </w:pPr>
    </w:p>
    <w:p w14:paraId="71C256DB" w14:textId="77777777" w:rsidR="007A680F" w:rsidRPr="007A680F" w:rsidRDefault="007A680F" w:rsidP="00F9031C">
      <w:pPr>
        <w:tabs>
          <w:tab w:val="left" w:pos="4536"/>
        </w:tabs>
        <w:rPr>
          <w:szCs w:val="22"/>
        </w:rPr>
      </w:pPr>
      <w:r w:rsidRPr="007A680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A680F">
        <w:rPr>
          <w:szCs w:val="22"/>
        </w:rPr>
        <w:instrText xml:space="preserve"> FORMTEXT </w:instrText>
      </w:r>
      <w:r w:rsidRPr="007A680F">
        <w:rPr>
          <w:szCs w:val="22"/>
        </w:rPr>
      </w:r>
      <w:r w:rsidRPr="007A680F">
        <w:rPr>
          <w:szCs w:val="22"/>
        </w:rPr>
        <w:fldChar w:fldCharType="separate"/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t> </w:t>
      </w:r>
      <w:r w:rsidRPr="007A680F">
        <w:rPr>
          <w:szCs w:val="22"/>
        </w:rPr>
        <w:fldChar w:fldCharType="end"/>
      </w:r>
      <w:r w:rsidRPr="007A680F">
        <w:rPr>
          <w:szCs w:val="22"/>
        </w:rPr>
        <w:tab/>
        <w:t>…………………………………….</w:t>
      </w:r>
    </w:p>
    <w:p w14:paraId="478AFD54" w14:textId="77777777" w:rsidR="007A680F" w:rsidRDefault="007A680F" w:rsidP="007A680F">
      <w:pPr>
        <w:rPr>
          <w:i/>
          <w:iCs/>
          <w:sz w:val="18"/>
          <w:szCs w:val="18"/>
          <w:lang w:val="de-DE"/>
        </w:rPr>
      </w:pPr>
    </w:p>
    <w:p w14:paraId="3A255D67" w14:textId="77777777" w:rsidR="007A680F" w:rsidRPr="007A680F" w:rsidRDefault="00F9031C" w:rsidP="007A680F">
      <w:pPr>
        <w:rPr>
          <w:i/>
          <w:iCs/>
          <w:sz w:val="18"/>
          <w:szCs w:val="18"/>
          <w:lang w:val="de-DE"/>
        </w:rPr>
      </w:pPr>
      <w:r>
        <w:rPr>
          <w:i/>
          <w:iCs/>
          <w:sz w:val="18"/>
          <w:szCs w:val="18"/>
          <w:lang w:val="de-DE"/>
        </w:rPr>
        <w:t>Das</w:t>
      </w:r>
      <w:r w:rsidR="007A680F" w:rsidRPr="007A680F">
        <w:rPr>
          <w:i/>
          <w:iCs/>
          <w:sz w:val="18"/>
          <w:szCs w:val="18"/>
          <w:lang w:val="de-DE"/>
        </w:rPr>
        <w:t xml:space="preserve"> Gesuch</w:t>
      </w:r>
      <w:r>
        <w:rPr>
          <w:i/>
          <w:iCs/>
          <w:sz w:val="18"/>
          <w:szCs w:val="18"/>
          <w:lang w:val="de-DE"/>
        </w:rPr>
        <w:t xml:space="preserve"> ist</w:t>
      </w:r>
      <w:r w:rsidR="007A680F" w:rsidRPr="007A680F">
        <w:rPr>
          <w:i/>
          <w:iCs/>
          <w:sz w:val="18"/>
          <w:szCs w:val="18"/>
          <w:lang w:val="de-DE"/>
        </w:rPr>
        <w:t xml:space="preserve"> </w:t>
      </w:r>
      <w:r w:rsidR="007A680F" w:rsidRPr="00250C75">
        <w:rPr>
          <w:b/>
          <w:bCs/>
          <w:i/>
          <w:iCs/>
          <w:sz w:val="18"/>
          <w:szCs w:val="18"/>
          <w:lang w:val="de-DE"/>
        </w:rPr>
        <w:t>bis spätestens 20 Tage vor dem Anlass</w:t>
      </w:r>
      <w:r w:rsidR="007A680F" w:rsidRPr="007A680F">
        <w:rPr>
          <w:i/>
          <w:iCs/>
          <w:sz w:val="18"/>
          <w:szCs w:val="18"/>
          <w:lang w:val="de-DE"/>
        </w:rPr>
        <w:t xml:space="preserve"> an obige Postadresse oder elektronisch an:</w:t>
      </w:r>
    </w:p>
    <w:p w14:paraId="467D02BF" w14:textId="77777777" w:rsidR="007A680F" w:rsidRPr="007A680F" w:rsidRDefault="007A680F" w:rsidP="007A680F">
      <w:pPr>
        <w:rPr>
          <w:i/>
          <w:iCs/>
          <w:sz w:val="18"/>
          <w:szCs w:val="18"/>
          <w:lang w:val="de-DE"/>
        </w:rPr>
      </w:pPr>
      <w:hyperlink r:id="rId16" w:history="1">
        <w:r w:rsidRPr="007A680F">
          <w:rPr>
            <w:rStyle w:val="Hyperlink"/>
            <w:i/>
            <w:iCs/>
            <w:sz w:val="18"/>
            <w:szCs w:val="18"/>
            <w:lang w:val="de-DE"/>
          </w:rPr>
          <w:t>bau@rischrotkreuz.ch</w:t>
        </w:r>
      </w:hyperlink>
      <w:r w:rsidR="00F9031C">
        <w:rPr>
          <w:rStyle w:val="Hyperlink"/>
          <w:i/>
          <w:iCs/>
          <w:sz w:val="18"/>
          <w:szCs w:val="18"/>
          <w:lang w:val="de-DE"/>
        </w:rPr>
        <w:t xml:space="preserve"> </w:t>
      </w:r>
      <w:r w:rsidR="00F9031C" w:rsidRPr="00F9031C">
        <w:rPr>
          <w:i/>
          <w:iCs/>
          <w:sz w:val="18"/>
          <w:szCs w:val="18"/>
          <w:lang w:val="de-DE"/>
        </w:rPr>
        <w:t>einzureichen</w:t>
      </w:r>
      <w:r w:rsidRPr="00F9031C">
        <w:rPr>
          <w:i/>
          <w:iCs/>
          <w:sz w:val="18"/>
          <w:szCs w:val="18"/>
          <w:lang w:val="de-DE"/>
        </w:rPr>
        <w:t>.</w:t>
      </w:r>
      <w:r w:rsidRPr="007A680F">
        <w:rPr>
          <w:i/>
          <w:iCs/>
          <w:sz w:val="18"/>
          <w:szCs w:val="18"/>
          <w:lang w:val="de-DE"/>
        </w:rPr>
        <w:t xml:space="preserve"> Vielen Dank.</w:t>
      </w:r>
    </w:p>
    <w:sectPr w:rsidR="007A680F" w:rsidRPr="007A680F" w:rsidSect="00BC364E">
      <w:headerReference w:type="default" r:id="rId17"/>
      <w:headerReference w:type="first" r:id="rId18"/>
      <w:footerReference w:type="first" r:id="rId19"/>
      <w:type w:val="continuous"/>
      <w:pgSz w:w="11906" w:h="16838" w:code="9"/>
      <w:pgMar w:top="3119" w:right="1077" w:bottom="1701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210B8" w14:textId="77777777" w:rsidR="00DA51D9" w:rsidRDefault="00DA51D9">
      <w:pPr>
        <w:spacing w:line="240" w:lineRule="auto"/>
      </w:pPr>
      <w:r>
        <w:separator/>
      </w:r>
    </w:p>
  </w:endnote>
  <w:endnote w:type="continuationSeparator" w:id="0">
    <w:p w14:paraId="6DEF1FC7" w14:textId="77777777" w:rsidR="00DA51D9" w:rsidRDefault="00DA5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014D" w14:textId="77777777" w:rsidR="000A399A" w:rsidRPr="00327D14" w:rsidRDefault="000A399A" w:rsidP="00F94215">
    <w:pPr>
      <w:pStyle w:val="Formular11pt"/>
      <w:jc w:val="center"/>
      <w:rPr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FD54" w14:textId="77777777" w:rsidR="00DA51D9" w:rsidRDefault="00DA51D9">
      <w:pPr>
        <w:spacing w:line="240" w:lineRule="auto"/>
      </w:pPr>
      <w:r>
        <w:separator/>
      </w:r>
    </w:p>
  </w:footnote>
  <w:footnote w:type="continuationSeparator" w:id="0">
    <w:p w14:paraId="3BFA9F33" w14:textId="77777777" w:rsidR="00DA51D9" w:rsidRDefault="00DA5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75B6" w14:textId="77777777" w:rsidR="000A399A" w:rsidRPr="00327D14" w:rsidRDefault="000A399A" w:rsidP="000E4571">
    <w:pPr>
      <w:pStyle w:val="Kopfzeile"/>
      <w:rPr>
        <w:szCs w:val="18"/>
      </w:rPr>
    </w:pPr>
    <w:r w:rsidRPr="00327D14">
      <w:rPr>
        <w:szCs w:val="18"/>
        <w:lang w:eastAsia="de-CH"/>
      </w:rPr>
      <w:drawing>
        <wp:anchor distT="0" distB="0" distL="114300" distR="114300" simplePos="0" relativeHeight="251658240" behindDoc="1" locked="1" layoutInCell="1" allowOverlap="1" wp14:anchorId="36F8C4B9" wp14:editId="009FB2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5" name="ca998a9f-6c6c-4a5f-b5f3-ff3c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839C17" w14:textId="77777777" w:rsidR="000A399A" w:rsidRPr="00327D14" w:rsidRDefault="000A399A" w:rsidP="006D2BFF">
    <w:pPr>
      <w:pStyle w:val="Kopfzeile"/>
      <w:rPr>
        <w:szCs w:val="18"/>
      </w:rPr>
    </w:pPr>
  </w:p>
  <w:p w14:paraId="0D07D116" w14:textId="77777777" w:rsidR="000A399A" w:rsidRPr="00327D14" w:rsidRDefault="000A399A" w:rsidP="006D2BFF">
    <w:pPr>
      <w:pStyle w:val="Kopfzeile"/>
      <w:rPr>
        <w:szCs w:val="18"/>
      </w:rPr>
    </w:pPr>
  </w:p>
  <w:p w14:paraId="7FECEB57" w14:textId="77777777" w:rsidR="000A399A" w:rsidRPr="00327D14" w:rsidRDefault="000A399A" w:rsidP="006D2BFF">
    <w:pPr>
      <w:pStyle w:val="Kopfzeile"/>
      <w:rPr>
        <w:szCs w:val="18"/>
      </w:rPr>
    </w:pPr>
  </w:p>
  <w:p w14:paraId="3F0D6B35" w14:textId="77777777" w:rsidR="000A399A" w:rsidRPr="00327D14" w:rsidRDefault="000A399A" w:rsidP="006D2BFF">
    <w:pPr>
      <w:pStyle w:val="Kopfzeile"/>
      <w:rPr>
        <w:szCs w:val="18"/>
      </w:rPr>
    </w:pPr>
  </w:p>
  <w:p w14:paraId="00D69AD0" w14:textId="77777777" w:rsidR="000A399A" w:rsidRPr="00327D14" w:rsidRDefault="000A399A" w:rsidP="006D2BFF">
    <w:pPr>
      <w:pStyle w:val="Kopfzeile"/>
      <w:rPr>
        <w:b/>
        <w:szCs w:val="18"/>
      </w:rPr>
    </w:pPr>
    <w:r w:rsidRPr="00327D14">
      <w:rPr>
        <w:b/>
        <w:szCs w:val="18"/>
      </w:rPr>
      <w:t xml:space="preserve">Seite </w:t>
    </w:r>
    <w:r w:rsidRPr="00327D14">
      <w:rPr>
        <w:b/>
        <w:szCs w:val="18"/>
      </w:rPr>
      <w:fldChar w:fldCharType="begin"/>
    </w:r>
    <w:r w:rsidRPr="00327D14">
      <w:rPr>
        <w:b/>
        <w:szCs w:val="18"/>
      </w:rPr>
      <w:instrText>PAGE  \* Arabic  \* MERGEFORMAT</w:instrText>
    </w:r>
    <w:r w:rsidRPr="00327D14">
      <w:rPr>
        <w:b/>
        <w:szCs w:val="18"/>
      </w:rPr>
      <w:fldChar w:fldCharType="separate"/>
    </w:r>
    <w:r w:rsidRPr="00327D14">
      <w:rPr>
        <w:b/>
        <w:szCs w:val="18"/>
      </w:rPr>
      <w:t>1</w:t>
    </w:r>
    <w:r w:rsidRPr="00327D14">
      <w:rPr>
        <w:b/>
        <w:szCs w:val="18"/>
      </w:rPr>
      <w:fldChar w:fldCharType="end"/>
    </w:r>
    <w:r w:rsidRPr="00327D14">
      <w:rPr>
        <w:b/>
        <w:szCs w:val="18"/>
      </w:rPr>
      <w:t>/</w:t>
    </w:r>
    <w:r w:rsidRPr="00327D14">
      <w:rPr>
        <w:b/>
        <w:szCs w:val="18"/>
      </w:rPr>
      <w:fldChar w:fldCharType="begin"/>
    </w:r>
    <w:r w:rsidRPr="00327D14">
      <w:rPr>
        <w:b/>
        <w:szCs w:val="18"/>
      </w:rPr>
      <w:instrText>NUMPAGES  \* Arabic  \* MERGEFORMAT</w:instrText>
    </w:r>
    <w:r w:rsidRPr="00327D14">
      <w:rPr>
        <w:b/>
        <w:szCs w:val="18"/>
      </w:rPr>
      <w:fldChar w:fldCharType="separate"/>
    </w:r>
    <w:r w:rsidRPr="00327D14">
      <w:rPr>
        <w:b/>
        <w:szCs w:val="18"/>
      </w:rPr>
      <w:t>1</w:t>
    </w:r>
    <w:r w:rsidRPr="00327D14">
      <w:rPr>
        <w:b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7005" w14:textId="77777777" w:rsidR="000A399A" w:rsidRPr="00327D14" w:rsidRDefault="000A399A" w:rsidP="000E4571">
    <w:pPr>
      <w:pStyle w:val="Kopfzeile"/>
    </w:pPr>
    <w:r w:rsidRPr="00F806BE">
      <w:rPr>
        <w:lang w:eastAsia="de-CH"/>
      </w:rPr>
      <w:drawing>
        <wp:anchor distT="0" distB="0" distL="114300" distR="114300" simplePos="0" relativeHeight="251659264" behindDoc="1" locked="1" layoutInCell="1" allowOverlap="1" wp14:anchorId="09A18BB2" wp14:editId="1578D69A">
          <wp:simplePos x="0" y="0"/>
          <wp:positionH relativeFrom="page">
            <wp:posOffset>-17145</wp:posOffset>
          </wp:positionH>
          <wp:positionV relativeFrom="page">
            <wp:align>top</wp:align>
          </wp:positionV>
          <wp:extent cx="7559675" cy="1763395"/>
          <wp:effectExtent l="0" t="0" r="0" b="0"/>
          <wp:wrapNone/>
          <wp:docPr id="4" name="ca998a9f-6c6c-4a5f-b5f3-ff3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 w15:restartNumberingAfterBreak="0">
    <w:nsid w:val="01831AA2"/>
    <w:multiLevelType w:val="hybridMultilevel"/>
    <w:tmpl w:val="C2F2784E"/>
    <w:lvl w:ilvl="0" w:tplc="BDA86078">
      <w:start w:val="1"/>
      <w:numFmt w:val="upperLetter"/>
      <w:lvlText w:val="%1."/>
      <w:lvlJc w:val="left"/>
      <w:pPr>
        <w:ind w:left="695" w:hanging="567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de-DE" w:eastAsia="en-US" w:bidi="ar-SA"/>
      </w:rPr>
    </w:lvl>
    <w:lvl w:ilvl="1" w:tplc="3EB07A7E">
      <w:numFmt w:val="bullet"/>
      <w:lvlText w:val="•"/>
      <w:lvlJc w:val="left"/>
      <w:pPr>
        <w:ind w:left="1550" w:hanging="567"/>
      </w:pPr>
      <w:rPr>
        <w:lang w:val="de-DE" w:eastAsia="en-US" w:bidi="ar-SA"/>
      </w:rPr>
    </w:lvl>
    <w:lvl w:ilvl="2" w:tplc="AB8A6AF8">
      <w:numFmt w:val="bullet"/>
      <w:lvlText w:val="•"/>
      <w:lvlJc w:val="left"/>
      <w:pPr>
        <w:ind w:left="2401" w:hanging="567"/>
      </w:pPr>
      <w:rPr>
        <w:lang w:val="de-DE" w:eastAsia="en-US" w:bidi="ar-SA"/>
      </w:rPr>
    </w:lvl>
    <w:lvl w:ilvl="3" w:tplc="4EA4521E">
      <w:numFmt w:val="bullet"/>
      <w:lvlText w:val="•"/>
      <w:lvlJc w:val="left"/>
      <w:pPr>
        <w:ind w:left="3251" w:hanging="567"/>
      </w:pPr>
      <w:rPr>
        <w:lang w:val="de-DE" w:eastAsia="en-US" w:bidi="ar-SA"/>
      </w:rPr>
    </w:lvl>
    <w:lvl w:ilvl="4" w:tplc="BD4EEA60">
      <w:numFmt w:val="bullet"/>
      <w:lvlText w:val="•"/>
      <w:lvlJc w:val="left"/>
      <w:pPr>
        <w:ind w:left="4102" w:hanging="567"/>
      </w:pPr>
      <w:rPr>
        <w:lang w:val="de-DE" w:eastAsia="en-US" w:bidi="ar-SA"/>
      </w:rPr>
    </w:lvl>
    <w:lvl w:ilvl="5" w:tplc="04CEA75E">
      <w:numFmt w:val="bullet"/>
      <w:lvlText w:val="•"/>
      <w:lvlJc w:val="left"/>
      <w:pPr>
        <w:ind w:left="4953" w:hanging="567"/>
      </w:pPr>
      <w:rPr>
        <w:lang w:val="de-DE" w:eastAsia="en-US" w:bidi="ar-SA"/>
      </w:rPr>
    </w:lvl>
    <w:lvl w:ilvl="6" w:tplc="41B89A8E">
      <w:numFmt w:val="bullet"/>
      <w:lvlText w:val="•"/>
      <w:lvlJc w:val="left"/>
      <w:pPr>
        <w:ind w:left="5803" w:hanging="567"/>
      </w:pPr>
      <w:rPr>
        <w:lang w:val="de-DE" w:eastAsia="en-US" w:bidi="ar-SA"/>
      </w:rPr>
    </w:lvl>
    <w:lvl w:ilvl="7" w:tplc="DF72A488">
      <w:numFmt w:val="bullet"/>
      <w:lvlText w:val="•"/>
      <w:lvlJc w:val="left"/>
      <w:pPr>
        <w:ind w:left="6654" w:hanging="567"/>
      </w:pPr>
      <w:rPr>
        <w:lang w:val="de-DE" w:eastAsia="en-US" w:bidi="ar-SA"/>
      </w:rPr>
    </w:lvl>
    <w:lvl w:ilvl="8" w:tplc="9060235A">
      <w:numFmt w:val="bullet"/>
      <w:lvlText w:val="•"/>
      <w:lvlJc w:val="left"/>
      <w:pPr>
        <w:ind w:left="7505" w:hanging="567"/>
      </w:pPr>
      <w:rPr>
        <w:lang w:val="de-DE" w:eastAsia="en-US" w:bidi="ar-SA"/>
      </w:rPr>
    </w:lvl>
  </w:abstractNum>
  <w:abstractNum w:abstractNumId="11" w15:restartNumberingAfterBreak="0">
    <w:nsid w:val="04E150C7"/>
    <w:multiLevelType w:val="hybridMultilevel"/>
    <w:tmpl w:val="CE2C1F5A"/>
    <w:lvl w:ilvl="0" w:tplc="133EB5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3" w15:restartNumberingAfterBreak="0">
    <w:nsid w:val="1A7B10A9"/>
    <w:multiLevelType w:val="hybridMultilevel"/>
    <w:tmpl w:val="C6DECBD8"/>
    <w:lvl w:ilvl="0" w:tplc="C67AACE8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AA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0B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8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E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6F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42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AB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AE5"/>
    <w:multiLevelType w:val="hybridMultilevel"/>
    <w:tmpl w:val="8A7EA1BC"/>
    <w:lvl w:ilvl="0" w:tplc="4F46A3D8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36663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25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68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CB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47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8F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C0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EA6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4553F1D"/>
    <w:multiLevelType w:val="hybridMultilevel"/>
    <w:tmpl w:val="1982E98C"/>
    <w:lvl w:ilvl="0" w:tplc="33EAF35A">
      <w:start w:val="1"/>
      <w:numFmt w:val="lowerLetter"/>
      <w:pStyle w:val="AufzhlungBuchstaben"/>
      <w:lvlText w:val="%1."/>
      <w:lvlJc w:val="left"/>
      <w:pPr>
        <w:ind w:left="720" w:hanging="360"/>
      </w:pPr>
    </w:lvl>
    <w:lvl w:ilvl="1" w:tplc="82E88786" w:tentative="1">
      <w:start w:val="1"/>
      <w:numFmt w:val="lowerLetter"/>
      <w:lvlText w:val="%2."/>
      <w:lvlJc w:val="left"/>
      <w:pPr>
        <w:ind w:left="1440" w:hanging="360"/>
      </w:pPr>
    </w:lvl>
    <w:lvl w:ilvl="2" w:tplc="A46AEA1C" w:tentative="1">
      <w:start w:val="1"/>
      <w:numFmt w:val="lowerRoman"/>
      <w:lvlText w:val="%3."/>
      <w:lvlJc w:val="right"/>
      <w:pPr>
        <w:ind w:left="2160" w:hanging="180"/>
      </w:pPr>
    </w:lvl>
    <w:lvl w:ilvl="3" w:tplc="ED904CD6" w:tentative="1">
      <w:start w:val="1"/>
      <w:numFmt w:val="decimal"/>
      <w:lvlText w:val="%4."/>
      <w:lvlJc w:val="left"/>
      <w:pPr>
        <w:ind w:left="2880" w:hanging="360"/>
      </w:pPr>
    </w:lvl>
    <w:lvl w:ilvl="4" w:tplc="44E42FB8" w:tentative="1">
      <w:start w:val="1"/>
      <w:numFmt w:val="lowerLetter"/>
      <w:lvlText w:val="%5."/>
      <w:lvlJc w:val="left"/>
      <w:pPr>
        <w:ind w:left="3600" w:hanging="360"/>
      </w:pPr>
    </w:lvl>
    <w:lvl w:ilvl="5" w:tplc="115EA722" w:tentative="1">
      <w:start w:val="1"/>
      <w:numFmt w:val="lowerRoman"/>
      <w:lvlText w:val="%6."/>
      <w:lvlJc w:val="right"/>
      <w:pPr>
        <w:ind w:left="4320" w:hanging="180"/>
      </w:pPr>
    </w:lvl>
    <w:lvl w:ilvl="6" w:tplc="443AC43A" w:tentative="1">
      <w:start w:val="1"/>
      <w:numFmt w:val="decimal"/>
      <w:lvlText w:val="%7."/>
      <w:lvlJc w:val="left"/>
      <w:pPr>
        <w:ind w:left="5040" w:hanging="360"/>
      </w:pPr>
    </w:lvl>
    <w:lvl w:ilvl="7" w:tplc="9CACDFC2" w:tentative="1">
      <w:start w:val="1"/>
      <w:numFmt w:val="lowerLetter"/>
      <w:lvlText w:val="%8."/>
      <w:lvlJc w:val="left"/>
      <w:pPr>
        <w:ind w:left="5760" w:hanging="360"/>
      </w:pPr>
    </w:lvl>
    <w:lvl w:ilvl="8" w:tplc="C0700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D7077"/>
    <w:multiLevelType w:val="hybridMultilevel"/>
    <w:tmpl w:val="BA98EC0A"/>
    <w:lvl w:ilvl="0" w:tplc="124442D0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B792CD66" w:tentative="1">
      <w:start w:val="1"/>
      <w:numFmt w:val="lowerLetter"/>
      <w:lvlText w:val="%2."/>
      <w:lvlJc w:val="left"/>
      <w:pPr>
        <w:ind w:left="1440" w:hanging="360"/>
      </w:pPr>
    </w:lvl>
    <w:lvl w:ilvl="2" w:tplc="5B9248D0" w:tentative="1">
      <w:start w:val="1"/>
      <w:numFmt w:val="lowerRoman"/>
      <w:lvlText w:val="%3."/>
      <w:lvlJc w:val="right"/>
      <w:pPr>
        <w:ind w:left="2160" w:hanging="180"/>
      </w:pPr>
    </w:lvl>
    <w:lvl w:ilvl="3" w:tplc="D00ABD98" w:tentative="1">
      <w:start w:val="1"/>
      <w:numFmt w:val="decimal"/>
      <w:lvlText w:val="%4."/>
      <w:lvlJc w:val="left"/>
      <w:pPr>
        <w:ind w:left="2880" w:hanging="360"/>
      </w:pPr>
    </w:lvl>
    <w:lvl w:ilvl="4" w:tplc="08307160" w:tentative="1">
      <w:start w:val="1"/>
      <w:numFmt w:val="lowerLetter"/>
      <w:lvlText w:val="%5."/>
      <w:lvlJc w:val="left"/>
      <w:pPr>
        <w:ind w:left="3600" w:hanging="360"/>
      </w:pPr>
    </w:lvl>
    <w:lvl w:ilvl="5" w:tplc="00C25E70" w:tentative="1">
      <w:start w:val="1"/>
      <w:numFmt w:val="lowerRoman"/>
      <w:lvlText w:val="%6."/>
      <w:lvlJc w:val="right"/>
      <w:pPr>
        <w:ind w:left="4320" w:hanging="180"/>
      </w:pPr>
    </w:lvl>
    <w:lvl w:ilvl="6" w:tplc="58FE7FDA" w:tentative="1">
      <w:start w:val="1"/>
      <w:numFmt w:val="decimal"/>
      <w:lvlText w:val="%7."/>
      <w:lvlJc w:val="left"/>
      <w:pPr>
        <w:ind w:left="5040" w:hanging="360"/>
      </w:pPr>
    </w:lvl>
    <w:lvl w:ilvl="7" w:tplc="75189D32" w:tentative="1">
      <w:start w:val="1"/>
      <w:numFmt w:val="lowerLetter"/>
      <w:lvlText w:val="%8."/>
      <w:lvlJc w:val="left"/>
      <w:pPr>
        <w:ind w:left="5760" w:hanging="360"/>
      </w:pPr>
    </w:lvl>
    <w:lvl w:ilvl="8" w:tplc="0FE07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D7C6A"/>
    <w:multiLevelType w:val="hybridMultilevel"/>
    <w:tmpl w:val="7D7C7564"/>
    <w:lvl w:ilvl="0" w:tplc="2282500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5C524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2497399">
    <w:abstractNumId w:val="9"/>
  </w:num>
  <w:num w:numId="2" w16cid:durableId="1927153391">
    <w:abstractNumId w:val="7"/>
  </w:num>
  <w:num w:numId="3" w16cid:durableId="1724060541">
    <w:abstractNumId w:val="6"/>
  </w:num>
  <w:num w:numId="4" w16cid:durableId="1899592454">
    <w:abstractNumId w:val="5"/>
  </w:num>
  <w:num w:numId="5" w16cid:durableId="910233791">
    <w:abstractNumId w:val="4"/>
  </w:num>
  <w:num w:numId="6" w16cid:durableId="2108959792">
    <w:abstractNumId w:val="8"/>
  </w:num>
  <w:num w:numId="7" w16cid:durableId="604271821">
    <w:abstractNumId w:val="3"/>
  </w:num>
  <w:num w:numId="8" w16cid:durableId="13112598">
    <w:abstractNumId w:val="2"/>
  </w:num>
  <w:num w:numId="9" w16cid:durableId="68045251">
    <w:abstractNumId w:val="1"/>
  </w:num>
  <w:num w:numId="10" w16cid:durableId="1419791006">
    <w:abstractNumId w:val="0"/>
  </w:num>
  <w:num w:numId="11" w16cid:durableId="946885450">
    <w:abstractNumId w:val="13"/>
  </w:num>
  <w:num w:numId="12" w16cid:durableId="901528647">
    <w:abstractNumId w:val="17"/>
  </w:num>
  <w:num w:numId="13" w16cid:durableId="936641523">
    <w:abstractNumId w:val="14"/>
  </w:num>
  <w:num w:numId="14" w16cid:durableId="1002196292">
    <w:abstractNumId w:val="15"/>
  </w:num>
  <w:num w:numId="15" w16cid:durableId="1206795790">
    <w:abstractNumId w:val="12"/>
  </w:num>
  <w:num w:numId="16" w16cid:durableId="1389911561">
    <w:abstractNumId w:val="16"/>
  </w:num>
  <w:num w:numId="17" w16cid:durableId="1509172365">
    <w:abstractNumId w:val="19"/>
  </w:num>
  <w:num w:numId="18" w16cid:durableId="578708479">
    <w:abstractNumId w:val="11"/>
  </w:num>
  <w:num w:numId="19" w16cid:durableId="13308702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31723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myXLS5LPYkvXsM28QL3n9NtxaGCtIisuEirQPlzaxBiEblrGQtp8JnctHGEG+H37jpe0EDjvVf6MV1CNcvmNA==" w:salt="zLjG9wTY8o2q8ZbirpOrKg=="/>
  <w:defaultTabStop w:val="709"/>
  <w:autoHyphenation/>
  <w:hyphenationZone w:val="284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DigitShort" w:val="20. April 2023"/>
    <w:docVar w:name="Date.Format.DigitShort.dateValue" w:val="45036"/>
    <w:docVar w:name="Date.Format.Long" w:val="21.04.2016"/>
    <w:docVar w:name="Date.Format.Long.dateValue" w:val="42481"/>
    <w:docVar w:name="MetaTool_CreatorGeko" w:val="GvR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DateTime.Today.ToString(&quot;dd. MMMM yyyy&quot;);_x000d__x000a__x0009__x0009_   if (obj.Dokumentdatum != null)_x000d__x000a__x0009__x0009_   {_x000d__x000a__x0009__x0009__x0009_   retval = obj.Dokumentdatum.LeftDate.ToString(&quot;dd. MMMM yyyy&quot;);_x000d__x000a__x0009__x0009_   }_x000d__x000a__x0009__x0009_   return retval;_x000d__x000a_       }_x000d__x000a_   }_x000d__x000a_}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string retval = string.Empty;_x000d__x000a__x0009__x0009_   try_x000d__x000a__x0009__x0009_   {_x000d__x000a__x0009__x0009__x0009_   Benutzer ben = obj.MetaContext.Mapper.Load&lt;CMI.MetaTool.Generated.Benutzer&gt;(obj.MetaContext.Mapper.UserGuid, new long[] {0}, false);_x000d__x000a__x0009__x0009__x0009_   if (ben.BenutzerID != null)_x000d__x000a__x0009__x0009__x0009_   {_x000d__x000a__x0009__x0009__x0009__x0009_   retval += ben.BenutzerID.ToString().ToLower();_x000d__x000a__x0009__x0009__x0009_   }_x000d__x000a__x0009__x0009_   }_x000d__x000a__x0009__x0009_   catch (Exception ex)_x000d__x000a__x0009__x0009_   {  }_x000d__x000a__x0009__x0009_   return retval;_x000d__x000a_       }_x000d__x000a_   }_x000d__x000a_}"/>
    <w:docVar w:name="MetaTool_TypeDefinition" w:val="Dokument"/>
    <w:docVar w:name="OawAttachedTemplate" w:val="Neutral hoch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8 SP1 (4.8.482)"/>
    <w:docVar w:name="OawCreatedWithProjectID" w:val="risch"/>
    <w:docVar w:name="OawCreatedWithProjectVersion" w:val="1"/>
    <w:docVar w:name="OawDate.Manual" w:val="&lt;document&gt;&lt;OawDateManual name=&quot;Date.Format.DigitShort&quot;&gt;&lt;profile type=&quot;default&quot; UID=&quot;&quot; sameAsDefault=&quot;0&quot;&gt;&lt;format UID=&quot;2016052716345404598821&quot; type=&quot;6&quot; defaultValue=&quot;%OawCreationDate%&quot; dateFormat=&quot;Date.Format.DigitShort&quot;/&gt;&lt;/profile&gt;&lt;/OawDateManual&gt;&lt;/document&gt;"/>
    <w:docVar w:name="oawDefinitionTmpl" w:val="&lt;document&gt;&lt;OawBookmark name=&quot;Text&quot;&gt;&lt;profile type=&quot;default&quot; UID=&quot;&quot; sameAsDefault=&quot;0&quot;&gt;&lt;/profile&gt;&lt;/OawBookmark&gt;_x000d__x0009_&lt;OawDateManual name=&quot;Date.Format.DigitShort&quot;&gt;&lt;profile type=&quot;default&quot; UID=&quot;&quot; sameAsDefault=&quot;0&quot;&gt;&lt;format UID=&quot;2016052716345404598821&quot; type=&quot;6&quot; defaultValue=&quot;%OawCreationDate%&quot; dateFormat=&quot;Date.Format.DigitShort&quot;/&gt;&lt;/profile&gt;&lt;/OawDateManual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MIdata.Dok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Dok_Laufnummer&quot;/&gt;&lt;/type&gt;&lt;/profile&gt;&lt;/OawDocProperty&gt;_x000d__x0009_&lt;OawDocProperty name=&quot;CMIdata.G_Laufnummer&quot;&gt;&lt;profile type=&quot;default&quot; UID=&quot;&quot; sameAsDefault=&quot;0&quot;&gt;&lt;documentProperty UID=&quot;2016041416440950967571&quot; dataSourceUID=&quot;prj.2010020409213154036281&quot;/&gt;&lt;type type=&quot;OawDatabase&quot;&gt;&lt;OawDatabase table=&quot;Data&quot; field=&quot;G_Lauf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Initials&quot;/&gt;&lt;profile type=&quot;default&quot; UID=&quot;&quot; sameAsDefault=&quot;0&quot;&gt;&lt;OawDocProperty name=&quot;Contactperson.Initials&quot; field=&quot;Initial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16041416440950967571" w:val="&lt;source&gt;&lt;Fields List=&quot;Dok_Laufnummer|G_Laufnummer&quot;/&gt;&lt;profile type=&quot;default&quot; UID=&quot;&quot; sameAsDefault=&quot;0&quot;&gt;&lt;OawDocProperty name=&quot;CMIdata.Dok_Laufnummer&quot; field=&quot;Dok_Laufnummer&quot;/&gt;&lt;OawDocProperty name=&quot;CMIdata.G_Laufnummer&quot; field=&quot;G_Laufnummer&quot;/&gt;&lt;/profile&gt;&lt;/source&gt;"/>
    <w:docVar w:name="OawDocPropSource" w:val="&lt;DocProps&gt;&lt;DocProp UID=&quot;2003080714212273705547&quot; EntryUID=&quot;2016050216021416355617&quot; PrimaryUID=&quot;ClientSuite&quot; Active=&quot;true&quot;&gt;&lt;Field Name=&quot;UID&quot; Value=&quot;20160502160214163556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6032211352827580381&quot; PrimaryUID=&quot;ClientSuite&quot; Active=&quot;true&quot;&gt;&lt;Field Name=&quot;UID&quot; Value=&quot;2016032211352827580381&quot;/&gt;&lt;Field Name=&quot;IDName&quot; Value=&quot;Stabstellen Präsidiales&quot;/&gt;&lt;Field Name=&quot;Organisation&quot; Value=&quot;Gemeinde Risch&quot;/&gt;&lt;Field Name=&quot;Department&quot; Value=&quot;Stabstellen Präsidiales&quot;/&gt;&lt;Field Name=&quot;Bereich&quot; Value=&quot;&quot;/&gt;&lt;Field Name=&quot;Address1&quot; Value=&quot;Zentrum Dorfmatt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Schweiz&quot;/&gt;&lt;Field Name=&quot;Email&quot; Value=&quot;&quot;/&gt;&lt;Field Name=&quot;Internet&quot; Value=&quot;www.rischrotkreuz.ch&quot;/&gt;&lt;Field Name=&quot;City&quot; Value=&quot;6343 Rotkreuz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Risch_A4_Portrait_color.2100.490.wmf&quot;/&gt;&lt;Field Name=&quot;WdA4LogoBlackWhitePortrait&quot; Value=&quot;%Logos%\Risch_A4_Portrait_bw.2100.490.wmf&quot;/&gt;&lt;Field Name=&quot;WdA4LogoColorQuer&quot; Value=&quot;%Logos%\logo_risch_A4Q_header_rgb.2970.560.emf&quot;/&gt;&lt;Field Name=&quot;WdA4LogoBlackWhiteQuer&quot; Value=&quot;%Logos%\logo_risch_A4Q_header_sw.2970.560.emf&quot;/&gt;&lt;Field Name=&quot;EmailLogoColor&quot; Value=&quot;%Logos%\logo_risch_email.png&quot;/&gt;&lt;Field Name=&quot;WdA4LogoBlackWhiteDraft&quot; Value=&quot;%Logos%\logo_risch_entwurf_sw.2100.2300.emf&quot;/&gt;&lt;Field Name=&quot;WdLetterLogoColorQuer&quot; Value=&quot;&quot;/&gt;&lt;Field Name=&quot;WdLetterLogoBlackWhiteQuer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dA4LogoColorPortraitRisch&quot; Value=&quot;%Logos%\Logo_Risch_gestalten_rgb_A4portrait_color.2100.490.emf&quot;/&gt;&lt;Field Name=&quot;WdA4LogoColorPortraitRotkreuz&quot; Value=&quot;%Logos%\Logo_Rotkreuz_verbindet_rgb_A4portrait_color.2100.490.emf&quot;/&gt;&lt;Field Name=&quot;Data_UID&quot; Value=&quot;2016032211352827580381&quot;/&gt;&lt;Field Name=&quot;Field_Name&quot; Value=&quot;Department&quot;/&gt;&lt;Field Name=&quot;Field_UID&quot; Value=&quot;2006092209483136114498&quot;/&gt;&lt;Field Name=&quot;ML_LCID&quot; Value=&quot;2055&quot;/&gt;&lt;Field Name=&quot;ML_Value&quot; Value=&quot;Stabstellen Präsidiales&quot;/&gt;&lt;/DocProp&gt;&lt;DocProp UID=&quot;200212191811121321310321301031x&quot; EntryUID=&quot;2016032210501217315502&quot; PrimaryUID=&quot;ClientSuite&quot; Active=&quot;true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32210501217315502&quot; PrimaryUID=&quot;ClientSuite&quot; Active=&quot;true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6040509495284662868&quot; EntryUID=&quot;2016032210501217315502&quot; PrimaryUID=&quot;ClientSuite&quot; Active=&quot;true&quot;&gt;&lt;Field Name=&quot;UID&quot; Value=&quot;2016032210501217315502&quot;/&gt;&lt;Field Name=&quot;IDName&quot; Value=&quot;Christina Wiss&quot;/&gt;&lt;Field Name=&quot;Name&quot; Value=&quot;Christina Wiss&quot;/&gt;&lt;Field Name=&quot;PersonalNumber&quot; Value=&quot;&quot;/&gt;&lt;Field Name=&quot;DirectPhone&quot; Value=&quot;041 798 18 60&quot;/&gt;&lt;Field Name=&quot;DirectFax&quot; Value=&quot;&quot;/&gt;&lt;Field Name=&quot;Mobile&quot; Value=&quot;&quot;/&gt;&lt;Field Name=&quot;EMail&quot; Value=&quot;christina.wiss@rischrotkreuz.ch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riwich&quot;/&gt;&lt;Field Name=&quot;Data_UID&quot; Value=&quot;201603221050121731550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146000484854334251101&quot; EntryUID=&quot;2003121817293296325874&quot; PrimaryUID=&quot;ClientSuite&quot; Active=&quot;true&quot;&gt;&lt;Field Name=&quot;UID&quot; Value=&quot;2003121817293296325874&quot;/&gt;&lt;/DocProp&gt;&lt;DocProp UID=&quot;2004112217333376588294&quot; EntryUID=&quot;0&quot; PrimaryUID=&quot;ClientSuite&quot; Active=&quot;true&quot;&gt;&lt;Field Name=&quot;UID&quot; Value=&quot;0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Standard&quot;/&gt;_x000d__x0009__x0009_&lt;Item Type=&quot;Button&quot; IDName=&quot;NormalB&quot; Icon=&quot;3546&quot; Label=&quot;Standard Bold&quot; Command=&quot;StyleApply&quot; Parameter=&quot;Standard Fett&quot;/&gt;_x0009_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d__x0009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Fett&quot; Icon=&quot;3546&quot; Label=&quot;Standard Bold&quot; Command=&quot;StyleApply&quot; Parameter=&quot;Fett&quot;/&gt;_x000d_&lt;/Item&gt;_x000d__x0009_&lt;Item Type=&quot;SubMenu&quot; IDName=&quot;Tables&quot;&gt;_x000d__x0009_&lt;Item Type=&quot;Button&quot; IDName=&quot;TabelleNormal&quot; Icon=&quot;3546&quot; Label=&quot;Tabelle&quot; Command=&quot;StyleApply&quot; Parameter=&quot;Normale Tabelle&quot;/&gt;_x000d__x0009_&lt;Item Type=&quot;Button&quot; IDName=&quot;TabelleNormalRahmen&quot; Icon=&quot;3546&quot; Label=&quot;Tabelle mit Rahmen&quot; Command=&quot;StyleApply&quot; Parameter=&quot;Tabelle mit Rahmen&quot;/&gt;_x0009__x0009__x000d__x0009_&lt;/Item&gt;_x000d__x0009_&lt;Item Type=&quot;SubMenu&quot; IDName=&quot;ListStyles&quot;&gt;_x000d__x0009__x0009_&lt;Item Type=&quot;Button&quot; IDName=&quot;Aufzaehlung1&quot; Icon=&quot;3546&quot; Label=&quot;Aufzählung 1&quot; Command=&quot;StyleApply&quot; Parameter=&quot;Aufzählungszeichen&quot;/&gt;_x000d__x0009__x0009_&lt;Item Type=&quot;Button&quot; IDName=&quot;Aufzaehlung2&quot; Icon=&quot;3546&quot; Label=&quot;Aufzählung 2&quot; Command=&quot;StyleApply&quot; Parameter=&quot;Aufzählungszeichen 2&quot;/&gt;_x000d__x0009__x0009_&lt;Item Type=&quot;Button&quot; IDName=&quot;Aufzaehlung3&quot; Icon=&quot;3546&quot; Label=&quot;Aufzählung 3&quot; Command=&quot;StyleApply&quot; Parameter=&quot;Aufzählungszeichen 3&quot;/&gt;_x0009__x000d__x0009__x0009_&lt;Item Type=&quot;Button&quot; IDName=&quot;Aufzaehlung4&quot; Icon=&quot;3546&quot; Label=&quot;Aufzählung 4&quot; Command=&quot;StyleApply&quot; Parameter=&quot;Aufzählungszeichen 4&quot;/&gt;_x0009__x000d__x0009__x0009_&lt;Item Type=&quot;Separator&quot;/&gt;_x0009__x0009__x000d__x0009__x0009_&lt;Item Type=&quot;Button&quot; IDName=&quot;Liste1&quot; Icon=&quot;3546&quot; Label=&quot;Liste 1&quot; Command=&quot;StyleApply&quot; Parameter=&quot;Listennummer&quot;/&gt;_x000d__x0009__x0009_&lt;Item Type=&quot;Button&quot; IDName=&quot;Liste2&quot; Icon=&quot;3546&quot; Label=&quot;Liste 2&quot; Command=&quot;StyleApply&quot; Parameter=&quot;Listennummer 2&quot;/&gt;_x000d__x0009__x0009_&lt;Item Type=&quot;Button&quot; IDName=&quot;Liste3&quot; Icon=&quot;3546&quot; Label=&quot;Liste 3&quot; Command=&quot;StyleApply&quot; Parameter=&quot;Listennummer 3&quot;/&gt;_x000d__x0009__x0009_&lt;Item Type=&quot;Button&quot; IDName=&quot;Liste4&quot; Icon=&quot;3546&quot; Label=&quot;Liste 4&quot; Command=&quot;StyleApply&quot; Parameter=&quot;Listennummer 4&quot;/&gt;_x000d__x0009__x0009_&lt;Item Type=&quot;Separator&quot;/&gt;_x0009__x0009__x000d__x0009__x0009_&lt;Item Type=&quot;Button&quot; IDName=&quot;AufzaehlungBuchstaben&quot; Icon=&quot;3546&quot; Label=&quot;Aufzählung mit Buchstaben&quot; Command=&quot;StyleApply&quot; Parameter=&quot;Aufzählung Buchstaben&quot;/&gt;_x0009__x0009__x000d__x0009_&lt;/Item&gt;_x000d_&lt;/MenusDef&gt;"/>
    <w:docVar w:name="OawOMS" w:val="&lt;OawOMS&gt;&lt;/OawOMS&gt;_x000d_"/>
    <w:docVar w:name="oawPaperSize" w:val="7"/>
    <w:docVar w:name="OawProjectID" w:val="risch"/>
    <w:docVar w:name="OawRecipients" w:val="&lt;Recipients&gt;&lt;Recipient PrimaryUID=&quot;ClientSuite&quot;&gt;&lt;UID&gt;20160502160214163556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Neutral hoch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Betreff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a998a9f-6c6c-4a5f-b5f3-ff3c&quot; IdName=&quot;A4H&quot; IsSelected=&quot;False&quot; IsExpanded=&quot;True&quot;&gt;_x000d__x000a_      &lt;PageSetupSpecifics&gt;_x000d__x000a_        &lt;PageSetupSpecific IdName=&quot;Header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6120711380151760646&quot; /&gt;_x000d__x000a_            &lt;OutputProfileSpecific Type=&quot;Print&quot; Id=&quot;3&quot;&gt;_x000d__x000a_              &lt;Source Value=&quot;[[MasterProperty(&amp;quot;Organisation&amp;quot;, &amp;quot;WdA4LogoBlackWhite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3010711185094343750537&quot;&gt;_x000d__x000a_              &lt;Source Value=&quot;[[MasterProperty(&amp;quot;Organisation&amp;quot;, &amp;quot;WdA4LogoBlackWhiteDraf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A51D9"/>
    <w:rsid w:val="00022122"/>
    <w:rsid w:val="000A399A"/>
    <w:rsid w:val="000C5927"/>
    <w:rsid w:val="000F156D"/>
    <w:rsid w:val="000F7AA2"/>
    <w:rsid w:val="00166FA1"/>
    <w:rsid w:val="001856D0"/>
    <w:rsid w:val="001A49A4"/>
    <w:rsid w:val="00217635"/>
    <w:rsid w:val="00250C75"/>
    <w:rsid w:val="002666B2"/>
    <w:rsid w:val="00270FD8"/>
    <w:rsid w:val="00302939"/>
    <w:rsid w:val="00331ECB"/>
    <w:rsid w:val="0035420C"/>
    <w:rsid w:val="003B0E25"/>
    <w:rsid w:val="003B2814"/>
    <w:rsid w:val="00477492"/>
    <w:rsid w:val="004A6765"/>
    <w:rsid w:val="004B2F1C"/>
    <w:rsid w:val="005A5048"/>
    <w:rsid w:val="005F4C88"/>
    <w:rsid w:val="005F773A"/>
    <w:rsid w:val="00654223"/>
    <w:rsid w:val="00663682"/>
    <w:rsid w:val="006716A4"/>
    <w:rsid w:val="006824C8"/>
    <w:rsid w:val="006B0723"/>
    <w:rsid w:val="006E4FD5"/>
    <w:rsid w:val="006E52CA"/>
    <w:rsid w:val="007A680F"/>
    <w:rsid w:val="008C7A5A"/>
    <w:rsid w:val="008D5053"/>
    <w:rsid w:val="008F7E6C"/>
    <w:rsid w:val="00987507"/>
    <w:rsid w:val="009A20D1"/>
    <w:rsid w:val="00A30C2E"/>
    <w:rsid w:val="00A42B2B"/>
    <w:rsid w:val="00AD0DED"/>
    <w:rsid w:val="00AE4166"/>
    <w:rsid w:val="00B458B7"/>
    <w:rsid w:val="00B55838"/>
    <w:rsid w:val="00B95B6D"/>
    <w:rsid w:val="00BD2A45"/>
    <w:rsid w:val="00C85303"/>
    <w:rsid w:val="00D0119F"/>
    <w:rsid w:val="00D032CE"/>
    <w:rsid w:val="00D44702"/>
    <w:rsid w:val="00DA51D9"/>
    <w:rsid w:val="00E07837"/>
    <w:rsid w:val="00E2069A"/>
    <w:rsid w:val="00E725A0"/>
    <w:rsid w:val="00ED5EF8"/>
    <w:rsid w:val="00EE6B15"/>
    <w:rsid w:val="00F078C7"/>
    <w:rsid w:val="00F30C95"/>
    <w:rsid w:val="00F771CD"/>
    <w:rsid w:val="00F8251A"/>
    <w:rsid w:val="00F9031C"/>
    <w:rsid w:val="00FA4C69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368C2"/>
  <w15:docId w15:val="{BD477069-C678-4093-AB7E-45937DDF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25C81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46DDC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46DDC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46DD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46DDC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46DDC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46DDC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0607"/>
    <w:pPr>
      <w:spacing w:line="240" w:lineRule="auto"/>
    </w:pPr>
    <w:rPr>
      <w:noProof/>
      <w:sz w:val="18"/>
    </w:rPr>
  </w:style>
  <w:style w:type="character" w:customStyle="1" w:styleId="KopfzeileZchn">
    <w:name w:val="Kopfzeile Zchn"/>
    <w:link w:val="Kopfzeile"/>
    <w:uiPriority w:val="99"/>
    <w:rsid w:val="003B0607"/>
    <w:rPr>
      <w:noProof/>
      <w:sz w:val="18"/>
      <w:lang w:eastAsia="en-US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A07943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1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9D0E5D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  <w:rPr>
      <w:lang w:val="de-CH"/>
    </w:rPr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9D0E5D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  <w:rPr>
      <w:lang w:val="de-CH"/>
    </w:rPr>
  </w:style>
  <w:style w:type="paragraph" w:customStyle="1" w:styleId="berschrift1mitLinie">
    <w:name w:val="Überschrift 1 mit Linie"/>
    <w:basedOn w:val="berschrift1"/>
    <w:next w:val="Standard"/>
    <w:rsid w:val="00343F3A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FF0556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CB1BFE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  <w:rPr>
      <w:lang w:val="de-CH"/>
    </w:rPr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A93B3C"/>
    <w:pPr>
      <w:spacing w:after="0"/>
    </w:pPr>
    <w:rPr>
      <w:color w:val="808080"/>
      <w:sz w:val="22"/>
    </w:rPr>
  </w:style>
  <w:style w:type="paragraph" w:customStyle="1" w:styleId="AufzhlungBuchstaben">
    <w:name w:val="Aufzählung Buchstaben"/>
    <w:basedOn w:val="Listenabsatz"/>
    <w:qFormat/>
    <w:rsid w:val="00BC636F"/>
    <w:pPr>
      <w:numPr>
        <w:numId w:val="16"/>
      </w:numPr>
    </w:pPr>
  </w:style>
  <w:style w:type="table" w:customStyle="1" w:styleId="TabellemitRahmen1">
    <w:name w:val="Tabelle mit Rahmen 1"/>
    <w:basedOn w:val="NormaleTabelle"/>
    <w:uiPriority w:val="99"/>
    <w:rsid w:val="00E3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ellenraster"/>
    <w:uiPriority w:val="99"/>
    <w:rsid w:val="00F25C81"/>
    <w:tblPr/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character" w:styleId="NichtaufgelsteErwhnung">
    <w:name w:val="Unresolved Mention"/>
    <w:basedOn w:val="Absatz-Standardschriftart"/>
    <w:uiPriority w:val="99"/>
    <w:rsid w:val="00F30C95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A680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A680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au@rischrotkreuz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u@rischrotkreuz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gs.zg.ch/app/de/texts_of_law/943.11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schrotkreu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gcl\OneDrive%20-%20Gemeinde%20Risch\Desktop\Vorlagen\Gesuch%20Verl&#228;ngerung%20&#214;ffnungszeiten%20Gastronom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CustomXMLPart"/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E8A72696-CB7B-4C38-B36E-818385AF7C5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A2D1B7-E676-4A51-B098-ADBC65AFCBA9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7B7CBE82-317C-425A-BF3A-671EB0E9187C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633C0B0-4E5E-40F8-96DD-9E0D4F7608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5EFFD-8F4C-4EE2-9AE7-383DE8546F1F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D489945-50EC-4319-AFCC-9B2DA3FF36D0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 Verlängerung Öffnungszeiten Gastronomie.dotx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Leuchter Informatik AG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creator>Claudia Zgraggen</dc:creator>
  <cp:lastModifiedBy>Claudia Zgraggen</cp:lastModifiedBy>
  <cp:revision>1</cp:revision>
  <cp:lastPrinted>2010-10-26T14:41:00Z</cp:lastPrinted>
  <dcterms:created xsi:type="dcterms:W3CDTF">2025-03-24T13:18:00Z</dcterms:created>
  <dcterms:modified xsi:type="dcterms:W3CDTF">2025-03-24T13:20:00Z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CMIdata.Dok_Laufnummer">
    <vt:lpwstr/>
  </property>
  <property fmtid="{D5CDD505-2E9C-101B-9397-08002B2CF9AE}" pid="63" name="CMIdata.G_Laufnummer">
    <vt:lpwstr/>
  </property>
  <property fmtid="{D5CDD505-2E9C-101B-9397-08002B2CF9AE}" pid="64" name="Contactperson.Initials">
    <vt:lpwstr>riwich</vt:lpwstr>
  </property>
  <property fmtid="{D5CDD505-2E9C-101B-9397-08002B2CF9AE}" pid="65" name="Doc.Subject">
    <vt:lpwstr>[Betreff]</vt:lpwstr>
  </property>
  <property fmtid="{D5CDD505-2E9C-101B-9397-08002B2CF9AE}" pid="66" name="Doc.Text">
    <vt:lpwstr>[Text]</vt:lpwstr>
  </property>
  <property fmtid="{D5CDD505-2E9C-101B-9397-08002B2CF9AE}" pid="67" name="Feld_Abteilung">
    <vt:lpwstr>Feld_Abteilung</vt:lpwstr>
  </property>
  <property fmtid="{D5CDD505-2E9C-101B-9397-08002B2CF9AE}" pid="68" name="Feld_Aenderungsdatum">
    <vt:lpwstr>Feld_Aenderungsdatum</vt:lpwstr>
  </property>
  <property fmtid="{D5CDD505-2E9C-101B-9397-08002B2CF9AE}" pid="69" name="Feld_BesprechungVom">
    <vt:lpwstr>Feld_BesprechungVom</vt:lpwstr>
  </property>
  <property fmtid="{D5CDD505-2E9C-101B-9397-08002B2CF9AE}" pid="70" name="Feld_Betrag">
    <vt:lpwstr>Feld_Betrag</vt:lpwstr>
  </property>
  <property fmtid="{D5CDD505-2E9C-101B-9397-08002B2CF9AE}" pid="71" name="Feld_Betreff">
    <vt:lpwstr>Feld_Betreff</vt:lpwstr>
  </property>
  <property fmtid="{D5CDD505-2E9C-101B-9397-08002B2CF9AE}" pid="72" name="Feld_BueroNr.">
    <vt:lpwstr>Feld_BueroNr.</vt:lpwstr>
  </property>
  <property fmtid="{D5CDD505-2E9C-101B-9397-08002B2CF9AE}" pid="73" name="Feld_Datum">
    <vt:lpwstr>Feld_Datum</vt:lpwstr>
  </property>
  <property fmtid="{D5CDD505-2E9C-101B-9397-08002B2CF9AE}" pid="74" name="Feld_DokumentNr.">
    <vt:lpwstr>Feld_DokumentNr.</vt:lpwstr>
  </property>
  <property fmtid="{D5CDD505-2E9C-101B-9397-08002B2CF9AE}" pid="75" name="Feld_Dokumenttitel">
    <vt:lpwstr>Feld_Dokumenttitel</vt:lpwstr>
  </property>
  <property fmtid="{D5CDD505-2E9C-101B-9397-08002B2CF9AE}" pid="76" name="Feld_EmailVom">
    <vt:lpwstr>Feld_EmailVom</vt:lpwstr>
  </property>
  <property fmtid="{D5CDD505-2E9C-101B-9397-08002B2CF9AE}" pid="77" name="Feld_Erstellungsdatum">
    <vt:lpwstr>Feld_Erstellungsdatum</vt:lpwstr>
  </property>
  <property fmtid="{D5CDD505-2E9C-101B-9397-08002B2CF9AE}" pid="78" name="Feld_FormularNr.">
    <vt:lpwstr>Feld_FormularNr.</vt:lpwstr>
  </property>
  <property fmtid="{D5CDD505-2E9C-101B-9397-08002B2CF9AE}" pid="79" name="Feld_Formulartitel">
    <vt:lpwstr>Feld_Formulartitel</vt:lpwstr>
  </property>
  <property fmtid="{D5CDD505-2E9C-101B-9397-08002B2CF9AE}" pid="80" name="Feld_Freigabedatum">
    <vt:lpwstr>Feld_Freigabedatum</vt:lpwstr>
  </property>
  <property fmtid="{D5CDD505-2E9C-101B-9397-08002B2CF9AE}" pid="81" name="Feld_Gebaeude">
    <vt:lpwstr>Feld_Gebaeude</vt:lpwstr>
  </property>
  <property fmtid="{D5CDD505-2E9C-101B-9397-08002B2CF9AE}" pid="82" name="Feld_Geburtstag">
    <vt:lpwstr>Feld_Geburtstag</vt:lpwstr>
  </property>
  <property fmtid="{D5CDD505-2E9C-101B-9397-08002B2CF9AE}" pid="83" name="Feld_Genehmigungsdatum">
    <vt:lpwstr>Feld_Genehmigungsdatum</vt:lpwstr>
  </property>
  <property fmtid="{D5CDD505-2E9C-101B-9397-08002B2CF9AE}" pid="84" name="Feld_Geschaeftnummer">
    <vt:lpwstr>Feld_Geschaeftnummer</vt:lpwstr>
  </property>
  <property fmtid="{D5CDD505-2E9C-101B-9397-08002B2CF9AE}" pid="85" name="Feld_Geschäft">
    <vt:lpwstr>Feld_Geschäft</vt:lpwstr>
  </property>
  <property fmtid="{D5CDD505-2E9C-101B-9397-08002B2CF9AE}" pid="86" name="Feld_Jahr">
    <vt:lpwstr>Feld_Jahr</vt:lpwstr>
  </property>
  <property fmtid="{D5CDD505-2E9C-101B-9397-08002B2CF9AE}" pid="87" name="Feld_Korrekturdatum">
    <vt:lpwstr>Feld_Korrekturdatum</vt:lpwstr>
  </property>
  <property fmtid="{D5CDD505-2E9C-101B-9397-08002B2CF9AE}" pid="88" name="Feld_Kunde">
    <vt:lpwstr>Feld_Kunde</vt:lpwstr>
  </property>
  <property fmtid="{D5CDD505-2E9C-101B-9397-08002B2CF9AE}" pid="89" name="Feld_LetzteEntscheidNr.">
    <vt:lpwstr>Feld_LetzteEntscheidNr.</vt:lpwstr>
  </property>
  <property fmtid="{D5CDD505-2E9C-101B-9397-08002B2CF9AE}" pid="90" name="Feld_LetzteInfoNr.">
    <vt:lpwstr>Feld_LetzteInfoNr.</vt:lpwstr>
  </property>
  <property fmtid="{D5CDD505-2E9C-101B-9397-08002B2CF9AE}" pid="91" name="Feld_LetztePendenzenNr.">
    <vt:lpwstr>Feld_LetztePendenzenNr.</vt:lpwstr>
  </property>
  <property fmtid="{D5CDD505-2E9C-101B-9397-08002B2CF9AE}" pid="92" name="Feld_Monat">
    <vt:lpwstr>Feld_Monat</vt:lpwstr>
  </property>
  <property fmtid="{D5CDD505-2E9C-101B-9397-08002B2CF9AE}" pid="93" name="Feld_Nr">
    <vt:lpwstr>Feld_Nr</vt:lpwstr>
  </property>
  <property fmtid="{D5CDD505-2E9C-101B-9397-08002B2CF9AE}" pid="94" name="Feld_Ort">
    <vt:lpwstr>Feld_Ort</vt:lpwstr>
  </property>
  <property fmtid="{D5CDD505-2E9C-101B-9397-08002B2CF9AE}" pid="95" name="Feld_Phase">
    <vt:lpwstr>Feld_Phase</vt:lpwstr>
  </property>
  <property fmtid="{D5CDD505-2E9C-101B-9397-08002B2CF9AE}" pid="96" name="Feld_Projekt">
    <vt:lpwstr>Feld_Projekt</vt:lpwstr>
  </property>
  <property fmtid="{D5CDD505-2E9C-101B-9397-08002B2CF9AE}" pid="97" name="Feld_Projektphase">
    <vt:lpwstr>Feld_Projektphase</vt:lpwstr>
  </property>
  <property fmtid="{D5CDD505-2E9C-101B-9397-08002B2CF9AE}" pid="98" name="Feld_Protokollnummer">
    <vt:lpwstr>Feld_Protokollnummer</vt:lpwstr>
  </property>
  <property fmtid="{D5CDD505-2E9C-101B-9397-08002B2CF9AE}" pid="99" name="Feld_Pruefungsdatum">
    <vt:lpwstr>Feld_Pruefungsdatum</vt:lpwstr>
  </property>
  <property fmtid="{D5CDD505-2E9C-101B-9397-08002B2CF9AE}" pid="100" name="Feld_SchreibenVom">
    <vt:lpwstr>Feld_SchreibenVom</vt:lpwstr>
  </property>
  <property fmtid="{D5CDD505-2E9C-101B-9397-08002B2CF9AE}" pid="101" name="Feld_Sitzungsbeginn">
    <vt:lpwstr>Feld_Sitzungsbeginn</vt:lpwstr>
  </property>
  <property fmtid="{D5CDD505-2E9C-101B-9397-08002B2CF9AE}" pid="102" name="Feld_Sitzungsdatum">
    <vt:lpwstr>Feld_Sitzungsdatum</vt:lpwstr>
  </property>
  <property fmtid="{D5CDD505-2E9C-101B-9397-08002B2CF9AE}" pid="103" name="Feld_Sitzungsende">
    <vt:lpwstr>Feld_Sitzungsende</vt:lpwstr>
  </property>
  <property fmtid="{D5CDD505-2E9C-101B-9397-08002B2CF9AE}" pid="104" name="Feld_Sitzungsort">
    <vt:lpwstr>Feld_Sitzungsort</vt:lpwstr>
  </property>
  <property fmtid="{D5CDD505-2E9C-101B-9397-08002B2CF9AE}" pid="105" name="Feld_Sitzungszimmer">
    <vt:lpwstr>Feld_Sitzungszimmer</vt:lpwstr>
  </property>
  <property fmtid="{D5CDD505-2E9C-101B-9397-08002B2CF9AE}" pid="106" name="Feld_SitzungVom">
    <vt:lpwstr>Feld_SitzungVom</vt:lpwstr>
  </property>
  <property fmtid="{D5CDD505-2E9C-101B-9397-08002B2CF9AE}" pid="107" name="Feld_Tag">
    <vt:lpwstr>Feld_Tag</vt:lpwstr>
  </property>
  <property fmtid="{D5CDD505-2E9C-101B-9397-08002B2CF9AE}" pid="108" name="Feld_Teilprojekt">
    <vt:lpwstr>Feld_Teilprojekt</vt:lpwstr>
  </property>
  <property fmtid="{D5CDD505-2E9C-101B-9397-08002B2CF9AE}" pid="109" name="Feld_TelefonVom">
    <vt:lpwstr>Feld_TelefonVom</vt:lpwstr>
  </property>
  <property fmtid="{D5CDD505-2E9C-101B-9397-08002B2CF9AE}" pid="110" name="Feld_Termin">
    <vt:lpwstr>Feld_Termin</vt:lpwstr>
  </property>
  <property fmtid="{D5CDD505-2E9C-101B-9397-08002B2CF9AE}" pid="111" name="Feld_Thema">
    <vt:lpwstr>Feld_Thema</vt:lpwstr>
  </property>
  <property fmtid="{D5CDD505-2E9C-101B-9397-08002B2CF9AE}" pid="112" name="Feld_Titel">
    <vt:lpwstr>Feld_Titel</vt:lpwstr>
  </property>
  <property fmtid="{D5CDD505-2E9C-101B-9397-08002B2CF9AE}" pid="113" name="Feld_Uhrzeit">
    <vt:lpwstr>Feld_Uhrzeit</vt:lpwstr>
  </property>
  <property fmtid="{D5CDD505-2E9C-101B-9397-08002B2CF9AE}" pid="114" name="Feld_Version">
    <vt:lpwstr>Feld_Version</vt:lpwstr>
  </property>
  <property fmtid="{D5CDD505-2E9C-101B-9397-08002B2CF9AE}" pid="115" name="Feld_Zeit">
    <vt:lpwstr>Feld_Zeit</vt:lpwstr>
  </property>
  <property fmtid="{D5CDD505-2E9C-101B-9397-08002B2CF9AE}" pid="116" name="Firma_Abteilung">
    <vt:lpwstr> </vt:lpwstr>
  </property>
  <property fmtid="{D5CDD505-2E9C-101B-9397-08002B2CF9AE}" pid="117" name="Firma_Bannerzeile1">
    <vt:lpwstr> </vt:lpwstr>
  </property>
  <property fmtid="{D5CDD505-2E9C-101B-9397-08002B2CF9AE}" pid="118" name="Firma_Bannerzeile2">
    <vt:lpwstr> </vt:lpwstr>
  </property>
  <property fmtid="{D5CDD505-2E9C-101B-9397-08002B2CF9AE}" pid="119" name="Firma_Beschreibung">
    <vt:lpwstr> </vt:lpwstr>
  </property>
  <property fmtid="{D5CDD505-2E9C-101B-9397-08002B2CF9AE}" pid="120" name="Firma_Description">
    <vt:lpwstr> </vt:lpwstr>
  </property>
  <property fmtid="{D5CDD505-2E9C-101B-9397-08002B2CF9AE}" pid="121" name="Firma_Email">
    <vt:lpwstr> </vt:lpwstr>
  </property>
  <property fmtid="{D5CDD505-2E9C-101B-9397-08002B2CF9AE}" pid="122" name="Firma_Gemeindename">
    <vt:lpwstr> </vt:lpwstr>
  </property>
  <property fmtid="{D5CDD505-2E9C-101B-9397-08002B2CF9AE}" pid="123" name="Firma_Grussbezeichnung">
    <vt:lpwstr> </vt:lpwstr>
  </property>
  <property fmtid="{D5CDD505-2E9C-101B-9397-08002B2CF9AE}" pid="124" name="Firma_Internet">
    <vt:lpwstr> </vt:lpwstr>
  </property>
  <property fmtid="{D5CDD505-2E9C-101B-9397-08002B2CF9AE}" pid="125" name="Firma_Ort Deutsch">
    <vt:lpwstr> </vt:lpwstr>
  </property>
  <property fmtid="{D5CDD505-2E9C-101B-9397-08002B2CF9AE}" pid="126" name="Firma_PLZ">
    <vt:lpwstr> </vt:lpwstr>
  </property>
  <property fmtid="{D5CDD505-2E9C-101B-9397-08002B2CF9AE}" pid="127" name="Firma_Postfach">
    <vt:lpwstr> </vt:lpwstr>
  </property>
  <property fmtid="{D5CDD505-2E9C-101B-9397-08002B2CF9AE}" pid="128" name="Firma_SourceId">
    <vt:lpwstr> </vt:lpwstr>
  </property>
  <property fmtid="{D5CDD505-2E9C-101B-9397-08002B2CF9AE}" pid="129" name="Firma_Strasse">
    <vt:lpwstr> </vt:lpwstr>
  </property>
  <property fmtid="{D5CDD505-2E9C-101B-9397-08002B2CF9AE}" pid="130" name="Firma_Telefax">
    <vt:lpwstr> </vt:lpwstr>
  </property>
  <property fmtid="{D5CDD505-2E9C-101B-9397-08002B2CF9AE}" pid="131" name="Firma_Telefon">
    <vt:lpwstr> </vt:lpwstr>
  </property>
  <property fmtid="{D5CDD505-2E9C-101B-9397-08002B2CF9AE}" pid="132" name="Height">
    <vt:lpwstr>483</vt:lpwstr>
  </property>
  <property fmtid="{D5CDD505-2E9C-101B-9397-08002B2CF9AE}" pid="133" name="LanguageKey">
    <vt:lpwstr>DE</vt:lpwstr>
  </property>
  <property fmtid="{D5CDD505-2E9C-101B-9397-08002B2CF9AE}" pid="134" name="LastTemplate">
    <vt:lpwstr>c1424d57-af93-42bf-95c1-23f410960463</vt:lpwstr>
  </property>
  <property fmtid="{D5CDD505-2E9C-101B-9397-08002B2CF9AE}" pid="135" name="LocationX">
    <vt:lpwstr>490</vt:lpwstr>
  </property>
  <property fmtid="{D5CDD505-2E9C-101B-9397-08002B2CF9AE}" pid="136" name="LocationY">
    <vt:lpwstr>263</vt:lpwstr>
  </property>
  <property fmtid="{D5CDD505-2E9C-101B-9397-08002B2CF9AE}" pid="137" name="Logo_Folgeseiten">
    <vt:lpwstr>Farbig</vt:lpwstr>
  </property>
  <property fmtid="{D5CDD505-2E9C-101B-9397-08002B2CF9AE}" pid="138" name="Logo_Seite1">
    <vt:lpwstr>Farbig</vt:lpwstr>
  </property>
  <property fmtid="{D5CDD505-2E9C-101B-9397-08002B2CF9AE}" pid="139" name="MainSplitterDistance">
    <vt:lpwstr>341</vt:lpwstr>
  </property>
  <property fmtid="{D5CDD505-2E9C-101B-9397-08002B2CF9AE}" pid="140" name="Mitarbeiter_Ansprechpartner_Description">
    <vt:lpwstr>Mitarbeiter_Ansprechpartner_Description</vt:lpwstr>
  </property>
  <property fmtid="{D5CDD505-2E9C-101B-9397-08002B2CF9AE}" pid="141" name="Mitarbeiter_Ansprechpartner_Email">
    <vt:lpwstr>Mitarbeiter_Ansprechpartner_Email</vt:lpwstr>
  </property>
  <property fmtid="{D5CDD505-2E9C-101B-9397-08002B2CF9AE}" pid="142" name="Mitarbeiter_Ansprechpartner_Funktion">
    <vt:lpwstr>Mitarbeiter_Ansprechpartner_Funktion</vt:lpwstr>
  </property>
  <property fmtid="{D5CDD505-2E9C-101B-9397-08002B2CF9AE}" pid="143" name="Mitarbeiter_Ansprechpartner_Kurzzeichen">
    <vt:lpwstr>Mitarbeiter_Ansprechpartner_Kurzzeichen</vt:lpwstr>
  </property>
  <property fmtid="{D5CDD505-2E9C-101B-9397-08002B2CF9AE}" pid="144" name="Mitarbeiter_Ansprechpartner_Name">
    <vt:lpwstr>Mitarbeiter_Ansprechpartner_Name</vt:lpwstr>
  </property>
  <property fmtid="{D5CDD505-2E9C-101B-9397-08002B2CF9AE}" pid="145" name="Mitarbeiter_Ansprechpartner_SourceId">
    <vt:lpwstr>Mitarbeiter_Ansprechpartner_SourceId</vt:lpwstr>
  </property>
  <property fmtid="{D5CDD505-2E9C-101B-9397-08002B2CF9AE}" pid="146" name="Mitarbeiter_Ansprechpartner_Telefax">
    <vt:lpwstr>Mitarbeiter_Ansprechpartner_Telefax</vt:lpwstr>
  </property>
  <property fmtid="{D5CDD505-2E9C-101B-9397-08002B2CF9AE}" pid="147" name="Mitarbeiter_Ansprechpartner_Telefon">
    <vt:lpwstr>Mitarbeiter_Ansprechpartner_Telefon</vt:lpwstr>
  </property>
  <property fmtid="{D5CDD505-2E9C-101B-9397-08002B2CF9AE}" pid="148" name="Mitarbeiter_Ansprechpartner_Titel">
    <vt:lpwstr>Mitarbeiter_Ansprechpartner_Titel</vt:lpwstr>
  </property>
  <property fmtid="{D5CDD505-2E9C-101B-9397-08002B2CF9AE}" pid="149" name="Mitarbeiter_Ansprechpartner_Vorname">
    <vt:lpwstr>Mitarbeiter_Ansprechpartner_Vorname</vt:lpwstr>
  </property>
  <property fmtid="{D5CDD505-2E9C-101B-9397-08002B2CF9AE}" pid="150" name="Mitarbeiter_AusgestelltVon_Description">
    <vt:lpwstr>Mitarbeiter_AusgestelltVon_Description</vt:lpwstr>
  </property>
  <property fmtid="{D5CDD505-2E9C-101B-9397-08002B2CF9AE}" pid="151" name="Mitarbeiter_AusgestelltVon_Email">
    <vt:lpwstr>Mitarbeiter_AusgestelltVon_Email</vt:lpwstr>
  </property>
  <property fmtid="{D5CDD505-2E9C-101B-9397-08002B2CF9AE}" pid="152" name="Mitarbeiter_AusgestelltVon_Funktion">
    <vt:lpwstr>Mitarbeiter_AusgestelltVon_Funktion</vt:lpwstr>
  </property>
  <property fmtid="{D5CDD505-2E9C-101B-9397-08002B2CF9AE}" pid="153" name="Mitarbeiter_AusgestelltVon_Kurzzeichen">
    <vt:lpwstr>Mitarbeiter_AusgestelltVon_Kurzzeichen</vt:lpwstr>
  </property>
  <property fmtid="{D5CDD505-2E9C-101B-9397-08002B2CF9AE}" pid="154" name="Mitarbeiter_AusgestelltVon_Name">
    <vt:lpwstr>Mitarbeiter_AusgestelltVon_Name</vt:lpwstr>
  </property>
  <property fmtid="{D5CDD505-2E9C-101B-9397-08002B2CF9AE}" pid="155" name="Mitarbeiter_AusgestelltVon_SourceId">
    <vt:lpwstr>Mitarbeiter_AusgestelltVon_SourceId</vt:lpwstr>
  </property>
  <property fmtid="{D5CDD505-2E9C-101B-9397-08002B2CF9AE}" pid="156" name="Mitarbeiter_AusgestelltVon_Telefax">
    <vt:lpwstr>Mitarbeiter_AusgestelltVon_Telefax</vt:lpwstr>
  </property>
  <property fmtid="{D5CDD505-2E9C-101B-9397-08002B2CF9AE}" pid="157" name="Mitarbeiter_AusgestelltVon_Telefon">
    <vt:lpwstr>Mitarbeiter_AusgestelltVon_Telefon</vt:lpwstr>
  </property>
  <property fmtid="{D5CDD505-2E9C-101B-9397-08002B2CF9AE}" pid="158" name="Mitarbeiter_AusgestelltVon_Titel">
    <vt:lpwstr>Mitarbeiter_AusgestelltVon_Titel</vt:lpwstr>
  </property>
  <property fmtid="{D5CDD505-2E9C-101B-9397-08002B2CF9AE}" pid="159" name="Mitarbeiter_AusgestelltVon_Vorname">
    <vt:lpwstr>Mitarbeiter_AusgestelltVon_Vorname</vt:lpwstr>
  </property>
  <property fmtid="{D5CDD505-2E9C-101B-9397-08002B2CF9AE}" pid="160" name="Mitarbeiter_Ersteller_Description">
    <vt:lpwstr>Mitarbeiter_Ersteller_Description</vt:lpwstr>
  </property>
  <property fmtid="{D5CDD505-2E9C-101B-9397-08002B2CF9AE}" pid="161" name="Mitarbeiter_Ersteller_Email">
    <vt:lpwstr>Mitarbeiter_Ersteller_Email</vt:lpwstr>
  </property>
  <property fmtid="{D5CDD505-2E9C-101B-9397-08002B2CF9AE}" pid="162" name="Mitarbeiter_Ersteller_Funktion">
    <vt:lpwstr>Mitarbeiter_Ersteller_Funktion</vt:lpwstr>
  </property>
  <property fmtid="{D5CDD505-2E9C-101B-9397-08002B2CF9AE}" pid="163" name="Mitarbeiter_Ersteller_Kurzzeichen">
    <vt:lpwstr>Mitarbeiter_Ersteller_Kurzzeichen</vt:lpwstr>
  </property>
  <property fmtid="{D5CDD505-2E9C-101B-9397-08002B2CF9AE}" pid="164" name="Mitarbeiter_Ersteller_Mobil">
    <vt:lpwstr>Mitarbeiter_Ersteller_Mobil</vt:lpwstr>
  </property>
  <property fmtid="{D5CDD505-2E9C-101B-9397-08002B2CF9AE}" pid="165" name="Mitarbeiter_Ersteller_Name">
    <vt:lpwstr>Mitarbeiter_Ersteller_Name</vt:lpwstr>
  </property>
  <property fmtid="{D5CDD505-2E9C-101B-9397-08002B2CF9AE}" pid="166" name="Mitarbeiter_Ersteller_SourceId">
    <vt:lpwstr>Mitarbeiter_Ersteller_SourceId</vt:lpwstr>
  </property>
  <property fmtid="{D5CDD505-2E9C-101B-9397-08002B2CF9AE}" pid="167" name="Mitarbeiter_Ersteller_Telefax">
    <vt:lpwstr>Mitarbeiter_Ersteller_Telefax</vt:lpwstr>
  </property>
  <property fmtid="{D5CDD505-2E9C-101B-9397-08002B2CF9AE}" pid="168" name="Mitarbeiter_Ersteller_Telefon">
    <vt:lpwstr>Mitarbeiter_Ersteller_Telefon</vt:lpwstr>
  </property>
  <property fmtid="{D5CDD505-2E9C-101B-9397-08002B2CF9AE}" pid="169" name="Mitarbeiter_Ersteller_Titel">
    <vt:lpwstr>Mitarbeiter_Ersteller_Titel</vt:lpwstr>
  </property>
  <property fmtid="{D5CDD505-2E9C-101B-9397-08002B2CF9AE}" pid="170" name="Mitarbeiter_Ersteller_Vorname">
    <vt:lpwstr>Mitarbeiter_Ersteller_Vorname</vt:lpwstr>
  </property>
  <property fmtid="{D5CDD505-2E9C-101B-9397-08002B2CF9AE}" pid="171" name="Mitarbeiter_FreigegebenDurch_Description">
    <vt:lpwstr>Mitarbeiter_FreigegebenDurch_Description</vt:lpwstr>
  </property>
  <property fmtid="{D5CDD505-2E9C-101B-9397-08002B2CF9AE}" pid="172" name="Mitarbeiter_FreigegebenDurch_Email">
    <vt:lpwstr>Mitarbeiter_FreigegebenDurch_Email</vt:lpwstr>
  </property>
  <property fmtid="{D5CDD505-2E9C-101B-9397-08002B2CF9AE}" pid="173" name="Mitarbeiter_FreigegebenDurch_Funktion">
    <vt:lpwstr>Mitarbeiter_FreigegebenDurch_Funktion</vt:lpwstr>
  </property>
  <property fmtid="{D5CDD505-2E9C-101B-9397-08002B2CF9AE}" pid="174" name="Mitarbeiter_FreigegebenDurch_Kurzzeichen">
    <vt:lpwstr>Mitarbeiter_FreigegebenDurch_Kurzzeichen</vt:lpwstr>
  </property>
  <property fmtid="{D5CDD505-2E9C-101B-9397-08002B2CF9AE}" pid="175" name="Mitarbeiter_FreigegebenDurch_Name">
    <vt:lpwstr>Mitarbeiter_FreigegebenDurch_Name</vt:lpwstr>
  </property>
  <property fmtid="{D5CDD505-2E9C-101B-9397-08002B2CF9AE}" pid="176" name="Mitarbeiter_FreigegebenDurch_SourceId">
    <vt:lpwstr>Mitarbeiter_FreigegebenDurch_SourceId</vt:lpwstr>
  </property>
  <property fmtid="{D5CDD505-2E9C-101B-9397-08002B2CF9AE}" pid="177" name="Mitarbeiter_FreigegebenDurch_Telefax">
    <vt:lpwstr>Mitarbeiter_FreigegebenDurch_Telefax</vt:lpwstr>
  </property>
  <property fmtid="{D5CDD505-2E9C-101B-9397-08002B2CF9AE}" pid="178" name="Mitarbeiter_FreigegebenDurch_Telefon">
    <vt:lpwstr>Mitarbeiter_FreigegebenDurch_Telefon</vt:lpwstr>
  </property>
  <property fmtid="{D5CDD505-2E9C-101B-9397-08002B2CF9AE}" pid="179" name="Mitarbeiter_FreigegebenDurch_Titel">
    <vt:lpwstr>Mitarbeiter_FreigegebenDurch_Titel</vt:lpwstr>
  </property>
  <property fmtid="{D5CDD505-2E9C-101B-9397-08002B2CF9AE}" pid="180" name="Mitarbeiter_FreigegebenDurch_Vorname">
    <vt:lpwstr>Mitarbeiter_FreigegebenDurch_Vorname</vt:lpwstr>
  </property>
  <property fmtid="{D5CDD505-2E9C-101B-9397-08002B2CF9AE}" pid="181" name="Mitarbeiter_GenehmigtDurch_Description">
    <vt:lpwstr>Mitarbeiter_GenehmigtDurch_Description</vt:lpwstr>
  </property>
  <property fmtid="{D5CDD505-2E9C-101B-9397-08002B2CF9AE}" pid="182" name="Mitarbeiter_GenehmigtDurch_Email">
    <vt:lpwstr>Mitarbeiter_GenehmigtDurch_Email</vt:lpwstr>
  </property>
  <property fmtid="{D5CDD505-2E9C-101B-9397-08002B2CF9AE}" pid="183" name="Mitarbeiter_GenehmigtDurch_Funktion">
    <vt:lpwstr>Mitarbeiter_GenehmigtDurch_Funktion</vt:lpwstr>
  </property>
  <property fmtid="{D5CDD505-2E9C-101B-9397-08002B2CF9AE}" pid="184" name="Mitarbeiter_GenehmigtDurch_Kurzzeichen">
    <vt:lpwstr>Mitarbeiter_GenehmigtDurch_Kurzzeichen</vt:lpwstr>
  </property>
  <property fmtid="{D5CDD505-2E9C-101B-9397-08002B2CF9AE}" pid="185" name="Mitarbeiter_GenehmigtDurch_Name">
    <vt:lpwstr>Mitarbeiter_GenehmigtDurch_Name</vt:lpwstr>
  </property>
  <property fmtid="{D5CDD505-2E9C-101B-9397-08002B2CF9AE}" pid="186" name="Mitarbeiter_GenehmigtDurch_SourceId">
    <vt:lpwstr>Mitarbeiter_GenehmigtDurch_SourceId</vt:lpwstr>
  </property>
  <property fmtid="{D5CDD505-2E9C-101B-9397-08002B2CF9AE}" pid="187" name="Mitarbeiter_GenehmigtDurch_Telefax">
    <vt:lpwstr>Mitarbeiter_GenehmigtDurch_Telefax</vt:lpwstr>
  </property>
  <property fmtid="{D5CDD505-2E9C-101B-9397-08002B2CF9AE}" pid="188" name="Mitarbeiter_GenehmigtDurch_Telefon">
    <vt:lpwstr>Mitarbeiter_GenehmigtDurch_Telefon</vt:lpwstr>
  </property>
  <property fmtid="{D5CDD505-2E9C-101B-9397-08002B2CF9AE}" pid="189" name="Mitarbeiter_GenehmigtDurch_Titel">
    <vt:lpwstr>Mitarbeiter_GenehmigtDurch_Titel</vt:lpwstr>
  </property>
  <property fmtid="{D5CDD505-2E9C-101B-9397-08002B2CF9AE}" pid="190" name="Mitarbeiter_GenehmigtDurch_Vorname">
    <vt:lpwstr>Mitarbeiter_GenehmigtDurch_Vorname</vt:lpwstr>
  </property>
  <property fmtid="{D5CDD505-2E9C-101B-9397-08002B2CF9AE}" pid="191" name="Mitarbeiter_Kontaktperson_Description">
    <vt:lpwstr>Mitarbeiter_Kontaktperson_Description</vt:lpwstr>
  </property>
  <property fmtid="{D5CDD505-2E9C-101B-9397-08002B2CF9AE}" pid="192" name="Mitarbeiter_Kontaktperson_Email">
    <vt:lpwstr>Mitarbeiter_Kontaktperson_Email</vt:lpwstr>
  </property>
  <property fmtid="{D5CDD505-2E9C-101B-9397-08002B2CF9AE}" pid="193" name="Mitarbeiter_Kontaktperson_Funktion">
    <vt:lpwstr>Mitarbeiter_Kontaktperson_Funktion</vt:lpwstr>
  </property>
  <property fmtid="{D5CDD505-2E9C-101B-9397-08002B2CF9AE}" pid="194" name="Mitarbeiter_Kontaktperson_Kurzzeichen">
    <vt:lpwstr>Mitarbeiter_Kontaktperson_Kurzzeichen</vt:lpwstr>
  </property>
  <property fmtid="{D5CDD505-2E9C-101B-9397-08002B2CF9AE}" pid="195" name="Mitarbeiter_Kontaktperson_Name">
    <vt:lpwstr>Mitarbeiter_Kontaktperson_Name</vt:lpwstr>
  </property>
  <property fmtid="{D5CDD505-2E9C-101B-9397-08002B2CF9AE}" pid="196" name="Mitarbeiter_Kontaktperson_SourceId">
    <vt:lpwstr>Mitarbeiter_Kontaktperson_SourceId</vt:lpwstr>
  </property>
  <property fmtid="{D5CDD505-2E9C-101B-9397-08002B2CF9AE}" pid="197" name="Mitarbeiter_Kontaktperson_Telefax">
    <vt:lpwstr>Mitarbeiter_Kontaktperson_Telefax</vt:lpwstr>
  </property>
  <property fmtid="{D5CDD505-2E9C-101B-9397-08002B2CF9AE}" pid="198" name="Mitarbeiter_Kontaktperson_Telefon">
    <vt:lpwstr>Mitarbeiter_Kontaktperson_Telefon</vt:lpwstr>
  </property>
  <property fmtid="{D5CDD505-2E9C-101B-9397-08002B2CF9AE}" pid="199" name="Mitarbeiter_Kontaktperson_Titel">
    <vt:lpwstr>Mitarbeiter_Kontaktperson_Titel</vt:lpwstr>
  </property>
  <property fmtid="{D5CDD505-2E9C-101B-9397-08002B2CF9AE}" pid="200" name="Mitarbeiter_Kontaktperson_Vorname">
    <vt:lpwstr>Mitarbeiter_Kontaktperson_Vorname</vt:lpwstr>
  </property>
  <property fmtid="{D5CDD505-2E9C-101B-9397-08002B2CF9AE}" pid="201" name="Mitarbeiter_KorrekturDurch_Description">
    <vt:lpwstr>Mitarbeiter_KorrekturDurch_Description</vt:lpwstr>
  </property>
  <property fmtid="{D5CDD505-2E9C-101B-9397-08002B2CF9AE}" pid="202" name="Mitarbeiter_KorrekturDurch_Email">
    <vt:lpwstr>Mitarbeiter_KorrekturDurch_Email</vt:lpwstr>
  </property>
  <property fmtid="{D5CDD505-2E9C-101B-9397-08002B2CF9AE}" pid="203" name="Mitarbeiter_KorrekturDurch_Funktion">
    <vt:lpwstr>Mitarbeiter_KorrekturDurch_Funktion</vt:lpwstr>
  </property>
  <property fmtid="{D5CDD505-2E9C-101B-9397-08002B2CF9AE}" pid="204" name="Mitarbeiter_KorrekturDurch_Kurzzeichen">
    <vt:lpwstr>Mitarbeiter_KorrekturDurch_Kurzzeichen</vt:lpwstr>
  </property>
  <property fmtid="{D5CDD505-2E9C-101B-9397-08002B2CF9AE}" pid="205" name="Mitarbeiter_KorrekturDurch_Name">
    <vt:lpwstr>Mitarbeiter_KorrekturDurch_Name</vt:lpwstr>
  </property>
  <property fmtid="{D5CDD505-2E9C-101B-9397-08002B2CF9AE}" pid="206" name="Mitarbeiter_KorrekturDurch_SourceId">
    <vt:lpwstr>Mitarbeiter_KorrekturDurch_SourceId</vt:lpwstr>
  </property>
  <property fmtid="{D5CDD505-2E9C-101B-9397-08002B2CF9AE}" pid="207" name="Mitarbeiter_KorrekturDurch_Telefax">
    <vt:lpwstr>Mitarbeiter_KorrekturDurch_Telefax</vt:lpwstr>
  </property>
  <property fmtid="{D5CDD505-2E9C-101B-9397-08002B2CF9AE}" pid="208" name="Mitarbeiter_KorrekturDurch_Telefon">
    <vt:lpwstr>Mitarbeiter_KorrekturDurch_Telefon</vt:lpwstr>
  </property>
  <property fmtid="{D5CDD505-2E9C-101B-9397-08002B2CF9AE}" pid="209" name="Mitarbeiter_KorrekturDurch_Titel">
    <vt:lpwstr>Mitarbeiter_KorrekturDurch_Titel</vt:lpwstr>
  </property>
  <property fmtid="{D5CDD505-2E9C-101B-9397-08002B2CF9AE}" pid="210" name="Mitarbeiter_KorrekturDurch_Vorname">
    <vt:lpwstr>Mitarbeiter_KorrekturDurch_Vorname</vt:lpwstr>
  </property>
  <property fmtid="{D5CDD505-2E9C-101B-9397-08002B2CF9AE}" pid="211" name="Mitarbeiter_Protokollfuehrer_Description">
    <vt:lpwstr>Mitarbeiter_Protokollfuehrer_Description</vt:lpwstr>
  </property>
  <property fmtid="{D5CDD505-2E9C-101B-9397-08002B2CF9AE}" pid="212" name="Mitarbeiter_Protokollfuehrer_Email">
    <vt:lpwstr>Mitarbeiter_Protokollfuehrer_Email</vt:lpwstr>
  </property>
  <property fmtid="{D5CDD505-2E9C-101B-9397-08002B2CF9AE}" pid="213" name="Mitarbeiter_Protokollfuehrer_Funktion">
    <vt:lpwstr>Mitarbeiter_Protokollfuehrer_Funktion</vt:lpwstr>
  </property>
  <property fmtid="{D5CDD505-2E9C-101B-9397-08002B2CF9AE}" pid="214" name="Mitarbeiter_Protokollfuehrer_Kurzzeichen">
    <vt:lpwstr>Mitarbeiter_Protokollfuehrer_Kurzzeichen</vt:lpwstr>
  </property>
  <property fmtid="{D5CDD505-2E9C-101B-9397-08002B2CF9AE}" pid="215" name="Mitarbeiter_Protokollfuehrer_Name">
    <vt:lpwstr>Mitarbeiter_Protokollfuehrer_Name</vt:lpwstr>
  </property>
  <property fmtid="{D5CDD505-2E9C-101B-9397-08002B2CF9AE}" pid="216" name="Mitarbeiter_Protokollfuehrer_SourceId">
    <vt:lpwstr>Mitarbeiter_Protokollfuehrer_SourceId</vt:lpwstr>
  </property>
  <property fmtid="{D5CDD505-2E9C-101B-9397-08002B2CF9AE}" pid="217" name="Mitarbeiter_Protokollfuehrer_Telefax">
    <vt:lpwstr>Mitarbeiter_Protokollfuehrer_Telefax</vt:lpwstr>
  </property>
  <property fmtid="{D5CDD505-2E9C-101B-9397-08002B2CF9AE}" pid="218" name="Mitarbeiter_Protokollfuehrer_Telefon">
    <vt:lpwstr>Mitarbeiter_Protokollfuehrer_Telefon</vt:lpwstr>
  </property>
  <property fmtid="{D5CDD505-2E9C-101B-9397-08002B2CF9AE}" pid="219" name="Mitarbeiter_Protokollfuehrer_Titel">
    <vt:lpwstr>Mitarbeiter_Protokollfuehrer_Titel</vt:lpwstr>
  </property>
  <property fmtid="{D5CDD505-2E9C-101B-9397-08002B2CF9AE}" pid="220" name="Mitarbeiter_Protokollfuehrer_Vorname">
    <vt:lpwstr>Mitarbeiter_Protokollfuehrer_Vorname</vt:lpwstr>
  </property>
  <property fmtid="{D5CDD505-2E9C-101B-9397-08002B2CF9AE}" pid="221" name="Mitarbeiter_Unterschrift_Links_Description">
    <vt:lpwstr> </vt:lpwstr>
  </property>
  <property fmtid="{D5CDD505-2E9C-101B-9397-08002B2CF9AE}" pid="222" name="Mitarbeiter_Unterschrift_Links_EMail">
    <vt:lpwstr> </vt:lpwstr>
  </property>
  <property fmtid="{D5CDD505-2E9C-101B-9397-08002B2CF9AE}" pid="223" name="Mitarbeiter_Unterschrift_Links_Funktion">
    <vt:lpwstr> </vt:lpwstr>
  </property>
  <property fmtid="{D5CDD505-2E9C-101B-9397-08002B2CF9AE}" pid="224" name="Mitarbeiter_Unterschrift_Links_Kurzzeichen">
    <vt:lpwstr> </vt:lpwstr>
  </property>
  <property fmtid="{D5CDD505-2E9C-101B-9397-08002B2CF9AE}" pid="225" name="Mitarbeiter_Unterschrift_Links_Name">
    <vt:lpwstr> </vt:lpwstr>
  </property>
  <property fmtid="{D5CDD505-2E9C-101B-9397-08002B2CF9AE}" pid="226" name="Mitarbeiter_Unterschrift_Links_SourceId">
    <vt:lpwstr> </vt:lpwstr>
  </property>
  <property fmtid="{D5CDD505-2E9C-101B-9397-08002B2CF9AE}" pid="227" name="Mitarbeiter_Unterschrift_Links_Telefax">
    <vt:lpwstr> </vt:lpwstr>
  </property>
  <property fmtid="{D5CDD505-2E9C-101B-9397-08002B2CF9AE}" pid="228" name="Mitarbeiter_Unterschrift_Links_Telefon">
    <vt:lpwstr> </vt:lpwstr>
  </property>
  <property fmtid="{D5CDD505-2E9C-101B-9397-08002B2CF9AE}" pid="229" name="Mitarbeiter_Unterschrift_Links_Titel">
    <vt:lpwstr> </vt:lpwstr>
  </property>
  <property fmtid="{D5CDD505-2E9C-101B-9397-08002B2CF9AE}" pid="230" name="Mitarbeiter_Unterschrift_Links_Vorname">
    <vt:lpwstr> </vt:lpwstr>
  </property>
  <property fmtid="{D5CDD505-2E9C-101B-9397-08002B2CF9AE}" pid="231" name="Mitarbeiter_Unterschrift_Mitte_Description">
    <vt:lpwstr>Mitarbeiter_Unterschrift_Mitte_Description</vt:lpwstr>
  </property>
  <property fmtid="{D5CDD505-2E9C-101B-9397-08002B2CF9AE}" pid="232" name="Mitarbeiter_Unterschrift_Mitte_Email">
    <vt:lpwstr>Mitarbeiter_Unterschrift_Mitte_Email</vt:lpwstr>
  </property>
  <property fmtid="{D5CDD505-2E9C-101B-9397-08002B2CF9AE}" pid="233" name="Mitarbeiter_Unterschrift_Mitte_Funktion">
    <vt:lpwstr>Mitarbeiter_Unterschrift_Mitte_Funktion</vt:lpwstr>
  </property>
  <property fmtid="{D5CDD505-2E9C-101B-9397-08002B2CF9AE}" pid="234" name="Mitarbeiter_Unterschrift_Mitte_Kurzzeichen">
    <vt:lpwstr>Mitarbeiter_Unterschrift_Mitte_Kurzzeichen</vt:lpwstr>
  </property>
  <property fmtid="{D5CDD505-2E9C-101B-9397-08002B2CF9AE}" pid="235" name="Mitarbeiter_Unterschrift_Mitte_Name">
    <vt:lpwstr>Mitarbeiter_Unterschrift_Mitte_Name</vt:lpwstr>
  </property>
  <property fmtid="{D5CDD505-2E9C-101B-9397-08002B2CF9AE}" pid="236" name="Mitarbeiter_Unterschrift_Mitte_SourceId">
    <vt:lpwstr>Mitarbeiter_Unterschrift_Mitte_SourceId</vt:lpwstr>
  </property>
  <property fmtid="{D5CDD505-2E9C-101B-9397-08002B2CF9AE}" pid="237" name="Mitarbeiter_Unterschrift_Mitte_Telefax">
    <vt:lpwstr>Mitarbeiter_Unterschrift_Mitte_Telefax</vt:lpwstr>
  </property>
  <property fmtid="{D5CDD505-2E9C-101B-9397-08002B2CF9AE}" pid="238" name="Mitarbeiter_Unterschrift_Mitte_Telefon">
    <vt:lpwstr>Mitarbeiter_Unterschrift_Mitte_Telefon</vt:lpwstr>
  </property>
  <property fmtid="{D5CDD505-2E9C-101B-9397-08002B2CF9AE}" pid="239" name="Mitarbeiter_Unterschrift_Mitte_Titel">
    <vt:lpwstr>Mitarbeiter_Unterschrift_Mitte_Titel</vt:lpwstr>
  </property>
  <property fmtid="{D5CDD505-2E9C-101B-9397-08002B2CF9AE}" pid="240" name="Mitarbeiter_Unterschrift_Mitte_Vorname">
    <vt:lpwstr>Mitarbeiter_Unterschrift_Mitte_Vorname</vt:lpwstr>
  </property>
  <property fmtid="{D5CDD505-2E9C-101B-9397-08002B2CF9AE}" pid="241" name="Mitarbeiter_Unterschrift_Rechts_Description">
    <vt:lpwstr> </vt:lpwstr>
  </property>
  <property fmtid="{D5CDD505-2E9C-101B-9397-08002B2CF9AE}" pid="242" name="Mitarbeiter_Unterschrift_Rechts_EMail">
    <vt:lpwstr> </vt:lpwstr>
  </property>
  <property fmtid="{D5CDD505-2E9C-101B-9397-08002B2CF9AE}" pid="243" name="Mitarbeiter_Unterschrift_Rechts_Funktion">
    <vt:lpwstr> </vt:lpwstr>
  </property>
  <property fmtid="{D5CDD505-2E9C-101B-9397-08002B2CF9AE}" pid="244" name="Mitarbeiter_Unterschrift_Rechts_Kurzzeichen">
    <vt:lpwstr> </vt:lpwstr>
  </property>
  <property fmtid="{D5CDD505-2E9C-101B-9397-08002B2CF9AE}" pid="245" name="Mitarbeiter_Unterschrift_Rechts_Name">
    <vt:lpwstr> </vt:lpwstr>
  </property>
  <property fmtid="{D5CDD505-2E9C-101B-9397-08002B2CF9AE}" pid="246" name="Mitarbeiter_Unterschrift_Rechts_SourceId">
    <vt:lpwstr> </vt:lpwstr>
  </property>
  <property fmtid="{D5CDD505-2E9C-101B-9397-08002B2CF9AE}" pid="247" name="Mitarbeiter_Unterschrift_Rechts_Telefax">
    <vt:lpwstr> </vt:lpwstr>
  </property>
  <property fmtid="{D5CDD505-2E9C-101B-9397-08002B2CF9AE}" pid="248" name="Mitarbeiter_Unterschrift_Rechts_Telefon">
    <vt:lpwstr> </vt:lpwstr>
  </property>
  <property fmtid="{D5CDD505-2E9C-101B-9397-08002B2CF9AE}" pid="249" name="Mitarbeiter_Unterschrift_Rechts_Titel">
    <vt:lpwstr> </vt:lpwstr>
  </property>
  <property fmtid="{D5CDD505-2E9C-101B-9397-08002B2CF9AE}" pid="250" name="Mitarbeiter_Unterschrift_Rechts_Vorname">
    <vt:lpwstr> </vt:lpwstr>
  </property>
  <property fmtid="{D5CDD505-2E9C-101B-9397-08002B2CF9AE}" pid="251" name="Mitarbeiter_Verfasser_Description">
    <vt:lpwstr> </vt:lpwstr>
  </property>
  <property fmtid="{D5CDD505-2E9C-101B-9397-08002B2CF9AE}" pid="252" name="Mitarbeiter_Verfasser_Email">
    <vt:lpwstr> </vt:lpwstr>
  </property>
  <property fmtid="{D5CDD505-2E9C-101B-9397-08002B2CF9AE}" pid="253" name="Mitarbeiter_Verfasser_Funktion">
    <vt:lpwstr> </vt:lpwstr>
  </property>
  <property fmtid="{D5CDD505-2E9C-101B-9397-08002B2CF9AE}" pid="254" name="Mitarbeiter_Verfasser_Kurzzeichen">
    <vt:lpwstr> </vt:lpwstr>
  </property>
  <property fmtid="{D5CDD505-2E9C-101B-9397-08002B2CF9AE}" pid="255" name="Mitarbeiter_Verfasser_Name">
    <vt:lpwstr> </vt:lpwstr>
  </property>
  <property fmtid="{D5CDD505-2E9C-101B-9397-08002B2CF9AE}" pid="256" name="Mitarbeiter_Verfasser_SourceId">
    <vt:lpwstr> </vt:lpwstr>
  </property>
  <property fmtid="{D5CDD505-2E9C-101B-9397-08002B2CF9AE}" pid="257" name="Mitarbeiter_Verfasser_Telefax">
    <vt:lpwstr> </vt:lpwstr>
  </property>
  <property fmtid="{D5CDD505-2E9C-101B-9397-08002B2CF9AE}" pid="258" name="Mitarbeiter_Verfasser_Telefon">
    <vt:lpwstr> </vt:lpwstr>
  </property>
  <property fmtid="{D5CDD505-2E9C-101B-9397-08002B2CF9AE}" pid="259" name="Mitarbeiter_Verfasser_Titel">
    <vt:lpwstr> </vt:lpwstr>
  </property>
  <property fmtid="{D5CDD505-2E9C-101B-9397-08002B2CF9AE}" pid="260" name="Mitarbeiter_Verfasser_Vorname">
    <vt:lpwstr> </vt:lpwstr>
  </property>
  <property fmtid="{D5CDD505-2E9C-101B-9397-08002B2CF9AE}" pid="261" name="Mitarbeiter_Vorgesetzter_Description">
    <vt:lpwstr>Mitarbeiter_Vorgesetzter_Description</vt:lpwstr>
  </property>
  <property fmtid="{D5CDD505-2E9C-101B-9397-08002B2CF9AE}" pid="262" name="Mitarbeiter_Vorgesetzter_Email">
    <vt:lpwstr>Mitarbeiter_Vorgesetzter_Email</vt:lpwstr>
  </property>
  <property fmtid="{D5CDD505-2E9C-101B-9397-08002B2CF9AE}" pid="263" name="Mitarbeiter_Vorgesetzter_Funktion">
    <vt:lpwstr>Mitarbeiter_Vorgesetzter_Funktion</vt:lpwstr>
  </property>
  <property fmtid="{D5CDD505-2E9C-101B-9397-08002B2CF9AE}" pid="264" name="Mitarbeiter_Vorgesetzter_Kurzzeichen">
    <vt:lpwstr>Mitarbeiter_Vorgesetzter_Kurzzeichen</vt:lpwstr>
  </property>
  <property fmtid="{D5CDD505-2E9C-101B-9397-08002B2CF9AE}" pid="265" name="Mitarbeiter_Vorgesetzter_Name">
    <vt:lpwstr>Mitarbeiter_Vorgesetzter_Name</vt:lpwstr>
  </property>
  <property fmtid="{D5CDD505-2E9C-101B-9397-08002B2CF9AE}" pid="266" name="Mitarbeiter_Vorgesetzter_SourceId">
    <vt:lpwstr>Mitarbeiter_Vorgesetzter_SourceId</vt:lpwstr>
  </property>
  <property fmtid="{D5CDD505-2E9C-101B-9397-08002B2CF9AE}" pid="267" name="Mitarbeiter_Vorgesetzter_Telefax">
    <vt:lpwstr>Mitarbeiter_Vorgesetzter_Telefax</vt:lpwstr>
  </property>
  <property fmtid="{D5CDD505-2E9C-101B-9397-08002B2CF9AE}" pid="268" name="Mitarbeiter_Vorgesetzter_Telefon">
    <vt:lpwstr>Mitarbeiter_Vorgesetzter_Telefon</vt:lpwstr>
  </property>
  <property fmtid="{D5CDD505-2E9C-101B-9397-08002B2CF9AE}" pid="269" name="Mitarbeiter_Vorgesetzter_Titel">
    <vt:lpwstr>Mitarbeiter_Vorgesetzter_Titel</vt:lpwstr>
  </property>
  <property fmtid="{D5CDD505-2E9C-101B-9397-08002B2CF9AE}" pid="270" name="Mitarbeiter_Vorgesetzter_Vorname">
    <vt:lpwstr>Mitarbeiter_Vorgesetzter_Vorname</vt:lpwstr>
  </property>
  <property fmtid="{D5CDD505-2E9C-101B-9397-08002B2CF9AE}" pid="271" name="NavigationSplitterDistance">
    <vt:lpwstr>159</vt:lpwstr>
  </property>
  <property fmtid="{D5CDD505-2E9C-101B-9397-08002B2CF9AE}" pid="272" name="NavigationSplitterOrientation">
    <vt:lpwstr>Horizontal</vt:lpwstr>
  </property>
  <property fmtid="{D5CDD505-2E9C-101B-9397-08002B2CF9AE}" pid="273" name="SearchRange">
    <vt:lpwstr>Everywhere</vt:lpwstr>
  </property>
  <property fmtid="{D5CDD505-2E9C-101B-9397-08002B2CF9AE}" pid="274" name="TaskPaneEnabled">
    <vt:lpwstr>True</vt:lpwstr>
  </property>
  <property fmtid="{D5CDD505-2E9C-101B-9397-08002B2CF9AE}" pid="275" name="TaskPaneGUID">
    <vt:lpwstr>04584038-2889-41bf-9c00-064dd96ce72d</vt:lpwstr>
  </property>
  <property fmtid="{D5CDD505-2E9C-101B-9397-08002B2CF9AE}" pid="276" name="TaskPaneManualSwitch">
    <vt:lpwstr>False</vt:lpwstr>
  </property>
  <property fmtid="{D5CDD505-2E9C-101B-9397-08002B2CF9AE}" pid="277" name="TemplateID">
    <vt:lpwstr>58f38bd3-85ee-4160-b969-953febc1ef1c</vt:lpwstr>
  </property>
  <property fmtid="{D5CDD505-2E9C-101B-9397-08002B2CF9AE}" pid="278" name="UI">
    <vt:lpwstr>DE</vt:lpwstr>
  </property>
  <property fmtid="{D5CDD505-2E9C-101B-9397-08002B2CF9AE}" pid="279" name="Verteiler_Abwesend_">
    <vt:lpwstr>Verteiler_Abwesend_</vt:lpwstr>
  </property>
  <property fmtid="{D5CDD505-2E9C-101B-9397-08002B2CF9AE}" pid="280" name="Verteiler_Anwesend_">
    <vt:lpwstr>Verteiler_Anwesend_</vt:lpwstr>
  </property>
  <property fmtid="{D5CDD505-2E9C-101B-9397-08002B2CF9AE}" pid="281" name="Verteiler_Entschuldigt_">
    <vt:lpwstr>Verteiler_Entschuldigt_</vt:lpwstr>
  </property>
  <property fmtid="{D5CDD505-2E9C-101B-9397-08002B2CF9AE}" pid="282" name="Verteiler_KopieAn_">
    <vt:lpwstr>Verteiler_KopieAn_</vt:lpwstr>
  </property>
  <property fmtid="{D5CDD505-2E9C-101B-9397-08002B2CF9AE}" pid="283" name="Verteiler_Teilnehmer_">
    <vt:lpwstr>Verteiler_Teilnehmer_</vt:lpwstr>
  </property>
  <property fmtid="{D5CDD505-2E9C-101B-9397-08002B2CF9AE}" pid="284" name="Verteiler_Verteiler">
    <vt:lpwstr>Verteiler_Verteiler</vt:lpwstr>
  </property>
  <property fmtid="{D5CDD505-2E9C-101B-9397-08002B2CF9AE}" pid="285" name="Verteiler_ZurGenehmigung_">
    <vt:lpwstr>Verteiler_ZurGenehmigung_</vt:lpwstr>
  </property>
  <property fmtid="{D5CDD505-2E9C-101B-9397-08002B2CF9AE}" pid="286" name="Verteiler_ZurInformation_">
    <vt:lpwstr>Verteiler_ZurInformation_</vt:lpwstr>
  </property>
  <property fmtid="{D5CDD505-2E9C-101B-9397-08002B2CF9AE}" pid="287" name="Verteiler_ZurKenntnis_">
    <vt:lpwstr>Verteiler_ZurKenntnis_</vt:lpwstr>
  </property>
  <property fmtid="{D5CDD505-2E9C-101B-9397-08002B2CF9AE}" pid="288" name="View">
    <vt:lpwstr>Horizontal</vt:lpwstr>
  </property>
  <property fmtid="{D5CDD505-2E9C-101B-9397-08002B2CF9AE}" pid="289" name="Width">
    <vt:lpwstr>700</vt:lpwstr>
  </property>
  <property fmtid="{D5CDD505-2E9C-101B-9397-08002B2CF9AE}" pid="290" name="WindowState">
    <vt:lpwstr>Normal</vt:lpwstr>
  </property>
</Properties>
</file>