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34737" w14:paraId="6D5B477F" w14:textId="77777777" w:rsidTr="003F4E1F">
        <w:trPr>
          <w:cantSplit/>
          <w:trHeight w:val="1814"/>
        </w:trPr>
        <w:tc>
          <w:tcPr>
            <w:tcW w:w="9242" w:type="dxa"/>
            <w:shd w:val="clear" w:color="auto" w:fill="auto"/>
          </w:tcPr>
          <w:p w14:paraId="10176B5E" w14:textId="77777777" w:rsidR="00824B70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Gemeinde Risch</w:t>
            </w:r>
          </w:p>
          <w:p w14:paraId="6D7E9D15" w14:textId="77777777" w:rsidR="008328B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Abteilung Tiefbau/Umwelt/Sicherheit</w:t>
            </w:r>
          </w:p>
          <w:p w14:paraId="2D5D27B7" w14:textId="77777777" w:rsidR="0014453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Zentrum Dorfmatt</w:t>
            </w:r>
          </w:p>
          <w:p w14:paraId="69C95F56" w14:textId="77777777" w:rsidR="00FF5D26" w:rsidRPr="00334737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6343 Rotkreuz</w:t>
            </w:r>
          </w:p>
        </w:tc>
      </w:tr>
      <w:tr w:rsidR="00334737" w14:paraId="2594D402" w14:textId="77777777" w:rsidTr="00824B70">
        <w:trPr>
          <w:cantSplit/>
        </w:trPr>
        <w:tc>
          <w:tcPr>
            <w:tcW w:w="9242" w:type="dxa"/>
            <w:shd w:val="clear" w:color="auto" w:fill="auto"/>
          </w:tcPr>
          <w:tbl>
            <w:tblPr>
              <w:tblW w:w="924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42"/>
            </w:tblGrid>
            <w:tr w:rsidR="004032C1" w:rsidRPr="00CA4352" w14:paraId="6BCE67C5" w14:textId="77777777" w:rsidTr="006D3067">
              <w:tc>
                <w:tcPr>
                  <w:tcW w:w="9242" w:type="dxa"/>
                </w:tcPr>
                <w:tbl>
                  <w:tblPr>
                    <w:tblW w:w="9242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42"/>
                  </w:tblGrid>
                  <w:tr w:rsidR="002D3510" w:rsidRPr="0093617E" w14:paraId="245D80F5" w14:textId="77777777" w:rsidTr="001B6507">
                    <w:trPr>
                      <w:cantSplit/>
                    </w:trPr>
                    <w:tc>
                      <w:tcPr>
                        <w:tcW w:w="9242" w:type="dxa"/>
                        <w:shd w:val="clear" w:color="auto" w:fill="auto"/>
                      </w:tcPr>
                      <w:tbl>
                        <w:tblPr>
                          <w:tblW w:w="9242" w:type="dxa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242"/>
                        </w:tblGrid>
                        <w:tr w:rsidR="002D3510" w:rsidRPr="00CA4352" w14:paraId="6EAF519C" w14:textId="77777777" w:rsidTr="001B6507">
                          <w:tc>
                            <w:tcPr>
                              <w:tcW w:w="9242" w:type="dxa"/>
                            </w:tcPr>
                            <w:p w14:paraId="61D2CA7F" w14:textId="77777777" w:rsidR="002D3510" w:rsidRPr="00CA4352" w:rsidRDefault="001546EF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23E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Kontakt</w:t>
                              </w:r>
                              <w:r w:rsidR="002E24B7" w:rsidRPr="00354BD2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E24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" w:history="1">
                                <w:r w:rsidR="00F923EF" w:rsidRPr="001F6DFF">
                                  <w:rPr>
                                    <w:rStyle w:val="Hyperlink"/>
                                    <w:bCs/>
                                    <w:sz w:val="18"/>
                                    <w:szCs w:val="18"/>
                                  </w:rPr>
                                  <w:t>bau@rischrotkreuz.ch</w:t>
                                </w:r>
                              </w:hyperlink>
                              <w:r w:rsidR="00F923EF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A0CE4">
                                <w:rPr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 xml:space="preserve">Tel. 041 </w:t>
                              </w:r>
                              <w:r w:rsidR="007254BB">
                                <w:rPr>
                                  <w:sz w:val="18"/>
                                  <w:szCs w:val="18"/>
                                </w:rPr>
                                <w:t>554 25 01</w:t>
                              </w:r>
                              <w:r w:rsidR="00F923EF">
                                <w:rPr>
                                  <w:sz w:val="18"/>
                                  <w:szCs w:val="18"/>
                                </w:rPr>
                                <w:t xml:space="preserve"> / </w:t>
                              </w:r>
                              <w:hyperlink r:id="rId8" w:history="1">
                                <w:r w:rsidR="00F923EF" w:rsidRPr="001F6D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www.rischrotkreuz.ch</w:t>
                                </w:r>
                              </w:hyperlink>
                            </w:p>
                          </w:tc>
                        </w:tr>
                        <w:tr w:rsidR="002D3510" w:rsidRPr="00CA4352" w14:paraId="2235C644" w14:textId="77777777" w:rsidTr="001B6507">
                          <w:tc>
                            <w:tcPr>
                              <w:tcW w:w="9242" w:type="dxa"/>
                            </w:tcPr>
                            <w:p w14:paraId="56DAC7F4" w14:textId="519057E4" w:rsidR="002D3510" w:rsidRPr="00CA4352" w:rsidRDefault="002D3510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403E464" w14:textId="77777777" w:rsidR="002D3510" w:rsidRPr="0093617E" w:rsidRDefault="002D3510" w:rsidP="003A0CE4">
                        <w:pPr>
                          <w:pStyle w:val="Formular09pt"/>
                          <w:spacing w:line="240" w:lineRule="auto"/>
                        </w:pPr>
                      </w:p>
                    </w:tc>
                  </w:tr>
                </w:tbl>
                <w:p w14:paraId="32290C6C" w14:textId="77777777" w:rsidR="004032C1" w:rsidRPr="00CA4352" w:rsidRDefault="004032C1" w:rsidP="003A0CE4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6FD6EB" w14:textId="77777777" w:rsidR="00334737" w:rsidRPr="0093617E" w:rsidRDefault="00334737" w:rsidP="003A0CE4">
            <w:pPr>
              <w:pStyle w:val="Formular09pt"/>
              <w:spacing w:line="240" w:lineRule="auto"/>
            </w:pPr>
          </w:p>
        </w:tc>
      </w:tr>
    </w:tbl>
    <w:p w14:paraId="59961403" w14:textId="77777777" w:rsidR="003F4E1F" w:rsidRDefault="003F4E1F" w:rsidP="003A0CE4">
      <w:pPr>
        <w:spacing w:line="240" w:lineRule="auto"/>
      </w:pPr>
    </w:p>
    <w:p w14:paraId="6D8A9546" w14:textId="77777777" w:rsidR="003F4E1F" w:rsidRDefault="003F4E1F" w:rsidP="003A0CE4">
      <w:pPr>
        <w:spacing w:line="240" w:lineRule="auto"/>
      </w:pPr>
    </w:p>
    <w:p w14:paraId="788D84A1" w14:textId="77777777" w:rsidR="00E60F24" w:rsidRPr="003F4E1F" w:rsidRDefault="00E60F24" w:rsidP="003A0CE4">
      <w:pPr>
        <w:spacing w:line="240" w:lineRule="auto"/>
      </w:pPr>
    </w:p>
    <w:p w14:paraId="68260B66" w14:textId="77777777" w:rsidR="00334737" w:rsidRPr="00A84D04" w:rsidRDefault="003F4E1F" w:rsidP="003A0CE4">
      <w:pPr>
        <w:pStyle w:val="StandardNo"/>
        <w:spacing w:line="240" w:lineRule="auto"/>
        <w:rPr>
          <w:b/>
          <w:bCs/>
          <w:sz w:val="24"/>
          <w:szCs w:val="24"/>
        </w:rPr>
      </w:pPr>
      <w:r w:rsidRPr="00A84D04">
        <w:rPr>
          <w:b/>
          <w:bCs/>
          <w:sz w:val="24"/>
          <w:szCs w:val="24"/>
        </w:rPr>
        <w:t xml:space="preserve">Gesuch für </w:t>
      </w:r>
      <w:r w:rsidR="00D7671D">
        <w:rPr>
          <w:b/>
          <w:bCs/>
          <w:sz w:val="24"/>
          <w:szCs w:val="24"/>
        </w:rPr>
        <w:t>den Kleinhandel mit</w:t>
      </w:r>
      <w:r w:rsidR="00616CE0" w:rsidRPr="00A84D04">
        <w:rPr>
          <w:b/>
          <w:bCs/>
          <w:sz w:val="24"/>
          <w:szCs w:val="24"/>
        </w:rPr>
        <w:t xml:space="preserve"> alkoholhaltige</w:t>
      </w:r>
      <w:r w:rsidR="00D7671D">
        <w:rPr>
          <w:b/>
          <w:bCs/>
          <w:sz w:val="24"/>
          <w:szCs w:val="24"/>
        </w:rPr>
        <w:t>n</w:t>
      </w:r>
      <w:r w:rsidR="00616CE0" w:rsidRPr="00A84D04">
        <w:rPr>
          <w:b/>
          <w:bCs/>
          <w:sz w:val="24"/>
          <w:szCs w:val="24"/>
        </w:rPr>
        <w:t xml:space="preserve"> Getränke</w:t>
      </w:r>
      <w:r w:rsidR="00D7671D">
        <w:rPr>
          <w:b/>
          <w:bCs/>
          <w:sz w:val="24"/>
          <w:szCs w:val="24"/>
        </w:rPr>
        <w:t>n</w:t>
      </w:r>
    </w:p>
    <w:p w14:paraId="16902C16" w14:textId="77777777" w:rsidR="005848E8" w:rsidRPr="005848E8" w:rsidRDefault="003E0808" w:rsidP="005848E8">
      <w:pPr>
        <w:pStyle w:val="StandardNo"/>
        <w:spacing w:line="240" w:lineRule="auto"/>
        <w:rPr>
          <w:i/>
          <w:iCs/>
          <w:sz w:val="18"/>
          <w:szCs w:val="18"/>
          <w:lang w:val="de-DE"/>
        </w:rPr>
      </w:pPr>
      <w:r w:rsidRPr="005848E8">
        <w:rPr>
          <w:i/>
          <w:iCs/>
          <w:sz w:val="18"/>
          <w:szCs w:val="18"/>
        </w:rPr>
        <w:t>(gem</w:t>
      </w:r>
      <w:r w:rsidR="00F923EF">
        <w:rPr>
          <w:i/>
          <w:iCs/>
          <w:sz w:val="18"/>
          <w:szCs w:val="18"/>
        </w:rPr>
        <w:t xml:space="preserve">äss </w:t>
      </w:r>
      <w:hyperlink r:id="rId9" w:history="1">
        <w:r w:rsidR="005848E8" w:rsidRPr="00F923EF">
          <w:rPr>
            <w:rStyle w:val="Hyperlink"/>
            <w:i/>
            <w:iCs/>
            <w:sz w:val="18"/>
            <w:szCs w:val="18"/>
            <w:lang w:val="de-DE"/>
          </w:rPr>
          <w:t>Gesetz über das Gastgewerbe und den Kleinhandel mit gebrannten Wassern (Gastgewerbegesetz, GGG)</w:t>
        </w:r>
      </w:hyperlink>
    </w:p>
    <w:p w14:paraId="33F80E47" w14:textId="77777777" w:rsidR="00A84D04" w:rsidRPr="005848E8" w:rsidRDefault="00A84D04" w:rsidP="003A0CE4">
      <w:pPr>
        <w:pStyle w:val="StandardNo"/>
        <w:spacing w:line="240" w:lineRule="auto"/>
        <w:rPr>
          <w:lang w:val="de-DE"/>
        </w:rPr>
      </w:pPr>
    </w:p>
    <w:p w14:paraId="4E487BCE" w14:textId="77777777" w:rsidR="00A84D04" w:rsidRPr="00A84D04" w:rsidRDefault="00A84D04" w:rsidP="003A0CE4">
      <w:pPr>
        <w:pStyle w:val="StandardNo"/>
        <w:spacing w:line="240" w:lineRule="auto"/>
      </w:pPr>
    </w:p>
    <w:p w14:paraId="4DC268A6" w14:textId="77777777" w:rsidR="00881A1E" w:rsidRPr="00E90A4B" w:rsidRDefault="00881A1E" w:rsidP="003A0CE4">
      <w:pPr>
        <w:pStyle w:val="StandardNo"/>
        <w:spacing w:line="240" w:lineRule="auto"/>
      </w:pPr>
    </w:p>
    <w:p w14:paraId="363587D7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</w:rPr>
      </w:pPr>
      <w:r>
        <w:rPr>
          <w:b/>
        </w:rPr>
        <w:t>Umfang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2"/>
        </w:rPr>
        <w:t xml:space="preserve"> </w:t>
      </w:r>
      <w:r>
        <w:rPr>
          <w:b/>
        </w:rPr>
        <w:t>Bewilligung</w:t>
      </w:r>
    </w:p>
    <w:p w14:paraId="3EA90D49" w14:textId="77777777" w:rsidR="00EE68B9" w:rsidRPr="00EE68B9" w:rsidRDefault="00EE68B9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766F7C9D" w14:textId="77777777" w:rsidR="00881A1E" w:rsidRDefault="00230A03" w:rsidP="00092EBB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E67D8">
        <w:t>Kleinhandel mit</w:t>
      </w:r>
      <w:r w:rsidR="00881A1E" w:rsidRPr="00092EBB">
        <w:t xml:space="preserve"> </w:t>
      </w:r>
      <w:r w:rsidR="00881A1E">
        <w:t>gebrannten</w:t>
      </w:r>
      <w:r w:rsidR="00881A1E" w:rsidRPr="00092EBB">
        <w:t xml:space="preserve"> </w:t>
      </w:r>
      <w:r w:rsidR="00881A1E">
        <w:t>Wassern</w:t>
      </w:r>
      <w:r w:rsidR="00881A1E" w:rsidRPr="00092EBB">
        <w:t xml:space="preserve"> </w:t>
      </w:r>
      <w:r w:rsidR="00881A1E">
        <w:t>(</w:t>
      </w:r>
      <w:r w:rsidR="00804BE2">
        <w:t xml:space="preserve">Schnaps, </w:t>
      </w:r>
      <w:r w:rsidR="00881A1E">
        <w:t>Wodka,</w:t>
      </w:r>
      <w:r w:rsidR="00881A1E" w:rsidRPr="00092EBB">
        <w:t xml:space="preserve"> </w:t>
      </w:r>
      <w:r w:rsidR="00804BE2">
        <w:t>Likör,</w:t>
      </w:r>
      <w:r w:rsidR="00881A1E" w:rsidRPr="00092EBB">
        <w:t xml:space="preserve"> </w:t>
      </w:r>
      <w:r w:rsidR="00881A1E">
        <w:t>etc.)</w:t>
      </w:r>
    </w:p>
    <w:p w14:paraId="2E0C7DBC" w14:textId="77777777" w:rsidR="00881A1E" w:rsidRDefault="000C7C73" w:rsidP="00092EBB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81A1E">
        <w:t>ohne</w:t>
      </w:r>
      <w:r w:rsidR="00881A1E" w:rsidRPr="00092EBB">
        <w:t xml:space="preserve"> </w:t>
      </w:r>
      <w:r w:rsidR="00881A1E">
        <w:t>gebrannte</w:t>
      </w:r>
      <w:r w:rsidR="00881A1E" w:rsidRPr="00092EBB">
        <w:t xml:space="preserve"> </w:t>
      </w:r>
      <w:r w:rsidR="00881A1E">
        <w:t>Wasser (</w:t>
      </w:r>
      <w:r w:rsidR="00E60F24">
        <w:t xml:space="preserve">nur </w:t>
      </w:r>
      <w:r w:rsidR="00881A1E">
        <w:t>Bier,</w:t>
      </w:r>
      <w:r w:rsidR="00881A1E" w:rsidRPr="00092EBB">
        <w:t xml:space="preserve"> </w:t>
      </w:r>
      <w:r w:rsidR="00881A1E">
        <w:t>Wein</w:t>
      </w:r>
      <w:r w:rsidR="00E90A4B">
        <w:t>,</w:t>
      </w:r>
      <w:r w:rsidR="00881A1E" w:rsidRPr="00092EBB">
        <w:t xml:space="preserve"> </w:t>
      </w:r>
      <w:r w:rsidR="00881A1E">
        <w:t>etc.)</w:t>
      </w:r>
    </w:p>
    <w:p w14:paraId="304061F3" w14:textId="77777777" w:rsidR="00252A21" w:rsidRPr="00E90A4B" w:rsidRDefault="00252A21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30FA7A26" w14:textId="77777777" w:rsidR="00881A1E" w:rsidRPr="0095024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2"/>
        </w:rPr>
        <w:t xml:space="preserve"> </w:t>
      </w:r>
      <w:r w:rsidR="000C7C73" w:rsidRPr="0095024E">
        <w:rPr>
          <w:b/>
          <w:bCs/>
        </w:rPr>
        <w:t xml:space="preserve">zur </w:t>
      </w:r>
      <w:r w:rsidRPr="0095024E">
        <w:rPr>
          <w:b/>
          <w:bCs/>
        </w:rPr>
        <w:t>verantwortliche</w:t>
      </w:r>
      <w:r w:rsidR="000C7C73" w:rsidRPr="0095024E">
        <w:rPr>
          <w:b/>
          <w:bCs/>
        </w:rPr>
        <w:t>n</w:t>
      </w:r>
      <w:r w:rsidRPr="0095024E">
        <w:rPr>
          <w:b/>
          <w:bCs/>
          <w:spacing w:val="-3"/>
        </w:rPr>
        <w:t xml:space="preserve"> </w:t>
      </w:r>
      <w:r w:rsidRPr="0095024E">
        <w:rPr>
          <w:b/>
          <w:bCs/>
        </w:rPr>
        <w:t>Person</w:t>
      </w:r>
      <w:r w:rsidR="006F747E">
        <w:rPr>
          <w:b/>
          <w:bCs/>
        </w:rPr>
        <w:t>/Gesuch</w:t>
      </w:r>
      <w:r w:rsidR="00721C94">
        <w:rPr>
          <w:b/>
          <w:bCs/>
        </w:rPr>
        <w:t>steller</w:t>
      </w:r>
      <w:r w:rsidR="00F40AB6">
        <w:rPr>
          <w:b/>
          <w:bCs/>
        </w:rPr>
        <w:t>/in</w:t>
      </w:r>
    </w:p>
    <w:p w14:paraId="142CD99A" w14:textId="77777777" w:rsidR="007716FD" w:rsidRDefault="007716FD" w:rsidP="003A0CE4">
      <w:pPr>
        <w:spacing w:line="240" w:lineRule="auto"/>
        <w:ind w:left="567"/>
      </w:pPr>
    </w:p>
    <w:p w14:paraId="17A49B9A" w14:textId="77777777" w:rsidR="0095024E" w:rsidRDefault="0095024E" w:rsidP="003A0CE4">
      <w:pPr>
        <w:tabs>
          <w:tab w:val="left" w:pos="2835"/>
        </w:tabs>
        <w:spacing w:line="240" w:lineRule="auto"/>
        <w:ind w:left="567"/>
      </w:pPr>
      <w:r w:rsidRPr="000668AA">
        <w:rPr>
          <w:b/>
          <w:bCs/>
        </w:rPr>
        <w:t>Name, Vorname:</w:t>
      </w:r>
      <w:r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20F20E55" w14:textId="77777777" w:rsidR="00F40AB6" w:rsidRDefault="00F40AB6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Geburtsdatum:</w:t>
      </w:r>
      <w:r>
        <w:rPr>
          <w:rFonts w:cs="Arial"/>
        </w:rP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1C8CE1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Heimatort/-staat:</w:t>
      </w:r>
      <w:r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3F55377B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33E35D0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4A3407B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5ED994E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71F3162" w14:textId="77777777" w:rsidR="00881A1E" w:rsidRPr="0095024E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12B65399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1"/>
        </w:rPr>
        <w:t xml:space="preserve"> </w:t>
      </w:r>
      <w:r w:rsidR="0095024E">
        <w:rPr>
          <w:b/>
          <w:bCs/>
        </w:rPr>
        <w:t>zum</w:t>
      </w:r>
      <w:r w:rsidRPr="0095024E">
        <w:rPr>
          <w:b/>
          <w:bCs/>
        </w:rPr>
        <w:t xml:space="preserve"> Betrieb</w:t>
      </w:r>
    </w:p>
    <w:p w14:paraId="77B1C3A2" w14:textId="77777777" w:rsidR="003E488C" w:rsidRPr="00EE68B9" w:rsidRDefault="003E488C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79AB20C0" w14:textId="77777777" w:rsidR="003E488C" w:rsidRDefault="003E488C" w:rsidP="003A0CE4">
      <w:pPr>
        <w:pStyle w:val="Listenabsatz"/>
        <w:widowControl w:val="0"/>
        <w:autoSpaceDE w:val="0"/>
        <w:autoSpaceDN w:val="0"/>
        <w:spacing w:before="62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bestehender Betrieb</w:t>
      </w:r>
    </w:p>
    <w:p w14:paraId="35144C2E" w14:textId="77777777" w:rsidR="003E488C" w:rsidRDefault="003E488C" w:rsidP="003A0CE4">
      <w:pPr>
        <w:pStyle w:val="Listenabsatz"/>
        <w:widowControl w:val="0"/>
        <w:autoSpaceDE w:val="0"/>
        <w:autoSpaceDN w:val="0"/>
        <w:spacing w:before="4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neuer Betrieb</w:t>
      </w:r>
    </w:p>
    <w:p w14:paraId="66BB3FE0" w14:textId="77777777" w:rsidR="00D13DA2" w:rsidRDefault="00D13DA2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388E52EF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Name des Betrieb</w:t>
      </w:r>
      <w:r w:rsidR="006E1791">
        <w:rPr>
          <w:b/>
          <w:bCs/>
        </w:rPr>
        <w:t>e</w:t>
      </w:r>
      <w:r w:rsidRPr="000668AA">
        <w:rPr>
          <w:b/>
          <w:bCs/>
        </w:rPr>
        <w:t>s: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107D81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ABA02B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2C7772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EF4AD9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7392E" w14:textId="77777777" w:rsidR="003E0808" w:rsidRDefault="003E0808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11F96518" w14:textId="77777777" w:rsidR="003E0808" w:rsidRDefault="003E0808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27A7F2DB" w14:textId="77777777" w:rsidR="00881A1E" w:rsidRDefault="00881A1E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  <w:r>
        <w:t>Voraussichtliche</w:t>
      </w:r>
      <w:r>
        <w:rPr>
          <w:spacing w:val="-3"/>
        </w:rPr>
        <w:t xml:space="preserve"> </w:t>
      </w:r>
      <w:r>
        <w:t>Verkaufsmenge</w:t>
      </w:r>
      <w:r>
        <w:rPr>
          <w:spacing w:val="-4"/>
        </w:rPr>
        <w:t xml:space="preserve"> </w:t>
      </w:r>
      <w:r>
        <w:t>von</w:t>
      </w:r>
      <w:r>
        <w:rPr>
          <w:spacing w:val="-1"/>
        </w:rPr>
        <w:t xml:space="preserve"> </w:t>
      </w:r>
      <w:r w:rsidR="007C37D1">
        <w:t>alkoholhaltigen</w:t>
      </w:r>
      <w:r>
        <w:rPr>
          <w:spacing w:val="-2"/>
        </w:rPr>
        <w:t xml:space="preserve"> </w:t>
      </w:r>
      <w:r>
        <w:t>Getränken</w:t>
      </w:r>
      <w:r w:rsidR="00E35299">
        <w:t>:</w:t>
      </w:r>
      <w:r w:rsidR="007C37D1">
        <w:t xml:space="preserve"> </w:t>
      </w:r>
      <w:r w:rsidR="007C37D1">
        <w:fldChar w:fldCharType="begin">
          <w:ffData>
            <w:name w:val="Text3"/>
            <w:enabled/>
            <w:calcOnExit w:val="0"/>
            <w:textInput/>
          </w:ffData>
        </w:fldChar>
      </w:r>
      <w:r w:rsidR="007C37D1">
        <w:instrText xml:space="preserve"> FORMTEXT </w:instrText>
      </w:r>
      <w:r w:rsidR="007C37D1">
        <w:fldChar w:fldCharType="separate"/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fldChar w:fldCharType="end"/>
      </w:r>
      <w:r w:rsidR="007C37D1">
        <w:t xml:space="preserve"> </w:t>
      </w:r>
      <w:r>
        <w:t>Liter</w:t>
      </w:r>
    </w:p>
    <w:p w14:paraId="711C8AAE" w14:textId="77777777" w:rsidR="00A84D04" w:rsidRDefault="00A84D04">
      <w:pPr>
        <w:spacing w:line="240" w:lineRule="auto"/>
      </w:pPr>
    </w:p>
    <w:p w14:paraId="6F012E38" w14:textId="77777777" w:rsidR="003A0DB9" w:rsidRDefault="003A0DB9">
      <w:pPr>
        <w:spacing w:line="240" w:lineRule="auto"/>
      </w:pPr>
      <w:r>
        <w:br w:type="page"/>
      </w:r>
    </w:p>
    <w:p w14:paraId="1B5701AC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</w:p>
    <w:p w14:paraId="73E7E98A" w14:textId="77777777" w:rsidR="003E0887" w:rsidRPr="009123B2" w:rsidRDefault="003E0887" w:rsidP="00653F32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22F74CF8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  <w:r w:rsidRPr="009123B2">
        <w:rPr>
          <w:szCs w:val="22"/>
        </w:rPr>
        <w:t>Mit meiner Unterschrift bestätige ich, von den einschlägigen Bestimmungen Kenntnis genommen zu haben.</w:t>
      </w:r>
    </w:p>
    <w:p w14:paraId="04508710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205A106F" w14:textId="77777777" w:rsidR="00661548" w:rsidRDefault="00661548" w:rsidP="00641236">
      <w:pPr>
        <w:tabs>
          <w:tab w:val="left" w:pos="4536"/>
        </w:tabs>
        <w:spacing w:line="240" w:lineRule="auto"/>
        <w:rPr>
          <w:b/>
          <w:bCs/>
          <w:szCs w:val="22"/>
        </w:rPr>
      </w:pPr>
      <w:r w:rsidRPr="009123B2">
        <w:rPr>
          <w:rFonts w:cs="Arial"/>
          <w:b/>
          <w:bCs/>
          <w:szCs w:val="22"/>
        </w:rPr>
        <w:t>Ort/Datum</w:t>
      </w:r>
      <w:r w:rsidRPr="009123B2">
        <w:rPr>
          <w:rFonts w:cs="Arial"/>
          <w:szCs w:val="22"/>
        </w:rPr>
        <w:t>:</w:t>
      </w:r>
      <w:r w:rsidR="00641236">
        <w:rPr>
          <w:szCs w:val="22"/>
        </w:rPr>
        <w:tab/>
      </w:r>
      <w:r w:rsidR="00641236" w:rsidRPr="00641236">
        <w:rPr>
          <w:b/>
          <w:bCs/>
          <w:szCs w:val="22"/>
        </w:rPr>
        <w:t>Unterschrift Gesuchsteller/in:</w:t>
      </w:r>
    </w:p>
    <w:p w14:paraId="3A353ED4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27B80FF4" w14:textId="77777777" w:rsidR="00641236" w:rsidRP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5B48BB50" w14:textId="77777777" w:rsidR="00641236" w:rsidRPr="00641236" w:rsidRDefault="00641236" w:rsidP="00641236">
      <w:pPr>
        <w:tabs>
          <w:tab w:val="left" w:pos="4536"/>
        </w:tabs>
        <w:spacing w:line="240" w:lineRule="auto"/>
        <w:rPr>
          <w:szCs w:val="22"/>
        </w:rPr>
      </w:pPr>
      <w:r w:rsidRPr="00641236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1236">
        <w:rPr>
          <w:szCs w:val="22"/>
        </w:rPr>
        <w:instrText xml:space="preserve"> FORMTEXT </w:instrText>
      </w:r>
      <w:r w:rsidRPr="00641236">
        <w:rPr>
          <w:szCs w:val="22"/>
        </w:rPr>
      </w:r>
      <w:r w:rsidRPr="00641236">
        <w:rPr>
          <w:szCs w:val="22"/>
        </w:rPr>
        <w:fldChar w:fldCharType="separate"/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szCs w:val="22"/>
        </w:rPr>
        <w:fldChar w:fldCharType="end"/>
      </w:r>
      <w:r>
        <w:rPr>
          <w:szCs w:val="22"/>
        </w:rPr>
        <w:tab/>
        <w:t>…………………………………….</w:t>
      </w:r>
    </w:p>
    <w:p w14:paraId="1046C455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05E6A34F" w14:textId="77777777" w:rsidR="00986343" w:rsidRPr="00641236" w:rsidRDefault="00986343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7C13CA8A" w14:textId="77777777" w:rsidR="00881A1E" w:rsidRPr="009123B2" w:rsidRDefault="00881A1E" w:rsidP="003A0CE4">
      <w:pPr>
        <w:pStyle w:val="Textkrper"/>
        <w:spacing w:before="4"/>
      </w:pPr>
    </w:p>
    <w:p w14:paraId="1E4DFCDB" w14:textId="77777777" w:rsidR="00881A1E" w:rsidRPr="009123B2" w:rsidRDefault="00881A1E" w:rsidP="003A0CE4">
      <w:pPr>
        <w:widowControl w:val="0"/>
        <w:autoSpaceDE w:val="0"/>
        <w:autoSpaceDN w:val="0"/>
        <w:spacing w:line="240" w:lineRule="auto"/>
        <w:rPr>
          <w:b/>
          <w:bCs/>
          <w:szCs w:val="22"/>
        </w:rPr>
      </w:pPr>
      <w:r w:rsidRPr="009123B2">
        <w:rPr>
          <w:b/>
          <w:bCs/>
          <w:szCs w:val="22"/>
        </w:rPr>
        <w:t>Beilage</w:t>
      </w:r>
      <w:r w:rsidR="00986343">
        <w:rPr>
          <w:b/>
          <w:bCs/>
          <w:szCs w:val="22"/>
        </w:rPr>
        <w:t>n</w:t>
      </w:r>
      <w:r w:rsidR="00FE449C">
        <w:rPr>
          <w:b/>
          <w:bCs/>
          <w:szCs w:val="22"/>
        </w:rPr>
        <w:t>:</w:t>
      </w:r>
    </w:p>
    <w:p w14:paraId="30EA269D" w14:textId="77777777" w:rsidR="00881A1E" w:rsidRPr="009123B2" w:rsidRDefault="00881A1E" w:rsidP="003A0CE4">
      <w:pPr>
        <w:pStyle w:val="Textkrper"/>
        <w:spacing w:before="4"/>
        <w:rPr>
          <w:bCs/>
        </w:rPr>
      </w:pPr>
    </w:p>
    <w:p w14:paraId="21D832B3" w14:textId="77777777" w:rsidR="00CA221F" w:rsidRDefault="00986343" w:rsidP="00986343">
      <w:pPr>
        <w:pStyle w:val="Textkrper"/>
        <w:spacing w:before="4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A221F" w:rsidRPr="009123B2">
        <w:rPr>
          <w:bCs/>
        </w:rPr>
        <w:t>Auszug Strafregister (zwingend)</w:t>
      </w:r>
      <w:r w:rsidR="009123B2">
        <w:rPr>
          <w:bCs/>
        </w:rPr>
        <w:t>*</w:t>
      </w:r>
    </w:p>
    <w:p w14:paraId="7E1DB273" w14:textId="77777777" w:rsidR="00CA221F" w:rsidRPr="009123B2" w:rsidRDefault="00CA221F" w:rsidP="003A0CE4">
      <w:pPr>
        <w:pStyle w:val="Textkrper"/>
        <w:spacing w:before="4"/>
        <w:rPr>
          <w:bCs/>
        </w:rPr>
      </w:pPr>
    </w:p>
    <w:p w14:paraId="5453D32C" w14:textId="77777777" w:rsidR="00881A1E" w:rsidRPr="009123B2" w:rsidRDefault="009123B2" w:rsidP="003A0CE4">
      <w:pPr>
        <w:pStyle w:val="Textkrper"/>
        <w:spacing w:before="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881A1E" w:rsidRPr="009123B2">
        <w:rPr>
          <w:i/>
          <w:iCs/>
          <w:sz w:val="16"/>
          <w:szCs w:val="16"/>
        </w:rPr>
        <w:t>Der</w:t>
      </w:r>
      <w:r w:rsidR="00881A1E" w:rsidRPr="009123B2">
        <w:rPr>
          <w:i/>
          <w:iCs/>
          <w:spacing w:val="-2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Strafregisterauszug</w:t>
      </w:r>
      <w:r w:rsidR="00881A1E" w:rsidRPr="009123B2">
        <w:rPr>
          <w:i/>
          <w:iCs/>
          <w:spacing w:val="-3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kann</w:t>
      </w:r>
      <w:r w:rsidR="00881A1E" w:rsidRPr="009123B2">
        <w:rPr>
          <w:i/>
          <w:iCs/>
          <w:spacing w:val="-5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am</w:t>
      </w:r>
      <w:r w:rsidR="00881A1E" w:rsidRPr="009123B2">
        <w:rPr>
          <w:i/>
          <w:iCs/>
          <w:spacing w:val="-4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Postschalter</w:t>
      </w:r>
      <w:r w:rsidR="00881A1E" w:rsidRPr="009123B2">
        <w:rPr>
          <w:i/>
          <w:iCs/>
          <w:spacing w:val="-3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oder</w:t>
      </w:r>
      <w:r w:rsidR="00881A1E" w:rsidRPr="009123B2">
        <w:rPr>
          <w:i/>
          <w:iCs/>
          <w:spacing w:val="-2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 xml:space="preserve">unter </w:t>
      </w:r>
      <w:hyperlink r:id="rId10">
        <w:r w:rsidR="00881A1E" w:rsidRPr="009123B2">
          <w:rPr>
            <w:i/>
            <w:iCs/>
            <w:color w:val="0000FF"/>
            <w:sz w:val="16"/>
            <w:szCs w:val="16"/>
            <w:u w:val="single" w:color="0000FF"/>
          </w:rPr>
          <w:t>www.bj.admin.ch</w:t>
        </w:r>
        <w:r w:rsidR="00881A1E" w:rsidRPr="009123B2">
          <w:rPr>
            <w:i/>
            <w:iCs/>
            <w:color w:val="0000FF"/>
            <w:spacing w:val="-1"/>
            <w:sz w:val="16"/>
            <w:szCs w:val="16"/>
          </w:rPr>
          <w:t xml:space="preserve"> </w:t>
        </w:r>
      </w:hyperlink>
      <w:r w:rsidR="00881A1E" w:rsidRPr="009123B2">
        <w:rPr>
          <w:i/>
          <w:iCs/>
          <w:sz w:val="16"/>
          <w:szCs w:val="16"/>
        </w:rPr>
        <w:t>bestellt</w:t>
      </w:r>
      <w:r w:rsidR="00881A1E" w:rsidRPr="009123B2">
        <w:rPr>
          <w:i/>
          <w:iCs/>
          <w:spacing w:val="-4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werden.</w:t>
      </w:r>
    </w:p>
    <w:p w14:paraId="2ED92051" w14:textId="77777777" w:rsidR="00881A1E" w:rsidRPr="009123B2" w:rsidRDefault="00881A1E" w:rsidP="003A0CE4">
      <w:pPr>
        <w:pStyle w:val="Textkrper"/>
      </w:pPr>
    </w:p>
    <w:p w14:paraId="5AB99B64" w14:textId="77777777" w:rsidR="00881A1E" w:rsidRDefault="00881A1E" w:rsidP="003A0CE4">
      <w:pPr>
        <w:pStyle w:val="Textkrper"/>
      </w:pPr>
    </w:p>
    <w:p w14:paraId="1D8B2E9C" w14:textId="77777777" w:rsidR="00C564B8" w:rsidRPr="00C564B8" w:rsidRDefault="00C564B8" w:rsidP="003A0CE4">
      <w:pPr>
        <w:pStyle w:val="Textkrper"/>
        <w:rPr>
          <w:b/>
          <w:bCs/>
        </w:rPr>
      </w:pPr>
      <w:r w:rsidRPr="00C564B8">
        <w:rPr>
          <w:b/>
          <w:bCs/>
        </w:rPr>
        <w:t>Bemerkungen</w:t>
      </w:r>
    </w:p>
    <w:p w14:paraId="7F87E3FF" w14:textId="77777777" w:rsidR="00C564B8" w:rsidRDefault="00C564B8" w:rsidP="003A0CE4">
      <w:pPr>
        <w:pStyle w:val="Textkrper"/>
      </w:pPr>
    </w:p>
    <w:p w14:paraId="1B4298DD" w14:textId="77777777" w:rsidR="00C564B8" w:rsidRDefault="00C564B8" w:rsidP="003A0CE4">
      <w:pPr>
        <w:pStyle w:val="Textkrper"/>
      </w:pPr>
      <w:r w:rsidRPr="009123B2">
        <w:fldChar w:fldCharType="begin">
          <w:ffData>
            <w:name w:val="Text3"/>
            <w:enabled/>
            <w:calcOnExit w:val="0"/>
            <w:textInput/>
          </w:ffData>
        </w:fldChar>
      </w:r>
      <w:r w:rsidRPr="009123B2">
        <w:instrText xml:space="preserve"> FORMTEXT </w:instrText>
      </w:r>
      <w:r w:rsidRPr="009123B2">
        <w:fldChar w:fldCharType="separate"/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fldChar w:fldCharType="end"/>
      </w:r>
    </w:p>
    <w:p w14:paraId="64EF0710" w14:textId="77777777" w:rsidR="00FB3CEE" w:rsidRDefault="00FB3CEE" w:rsidP="003A0CE4">
      <w:pPr>
        <w:pStyle w:val="Textkrper"/>
      </w:pPr>
    </w:p>
    <w:p w14:paraId="40EED42B" w14:textId="77777777" w:rsidR="001719DA" w:rsidRDefault="001719DA" w:rsidP="003A0CE4">
      <w:pPr>
        <w:pStyle w:val="Textkrper"/>
      </w:pPr>
    </w:p>
    <w:p w14:paraId="254E49EB" w14:textId="77777777" w:rsidR="001719DA" w:rsidRDefault="001719DA" w:rsidP="003A0CE4">
      <w:pPr>
        <w:pStyle w:val="Textkrper"/>
      </w:pPr>
    </w:p>
    <w:p w14:paraId="47767D1C" w14:textId="77777777" w:rsidR="00FE2852" w:rsidRDefault="001719DA" w:rsidP="003A0CE4">
      <w:pPr>
        <w:pStyle w:val="Textkrper"/>
        <w:rPr>
          <w:i/>
          <w:iCs/>
          <w:sz w:val="18"/>
          <w:szCs w:val="18"/>
        </w:rPr>
      </w:pPr>
      <w:r w:rsidRPr="00FE2852">
        <w:rPr>
          <w:i/>
          <w:iCs/>
          <w:sz w:val="18"/>
          <w:szCs w:val="18"/>
        </w:rPr>
        <w:t>Bitte senden Sie das ausgefüllte Formular inkl. Beilagen an obige Postadresse oder elektronisch an</w:t>
      </w:r>
      <w:r w:rsidR="00FE2852">
        <w:rPr>
          <w:i/>
          <w:iCs/>
          <w:sz w:val="18"/>
          <w:szCs w:val="18"/>
        </w:rPr>
        <w:t>:</w:t>
      </w:r>
    </w:p>
    <w:p w14:paraId="27AA729D" w14:textId="77777777" w:rsidR="001719DA" w:rsidRPr="00FE2852" w:rsidRDefault="000B386B" w:rsidP="003A0CE4">
      <w:pPr>
        <w:pStyle w:val="Textkrper"/>
        <w:rPr>
          <w:i/>
          <w:iCs/>
          <w:sz w:val="18"/>
          <w:szCs w:val="18"/>
        </w:rPr>
      </w:pPr>
      <w:hyperlink r:id="rId11" w:history="1">
        <w:r w:rsidRPr="00FE2852">
          <w:rPr>
            <w:rStyle w:val="Hyperlink"/>
            <w:i/>
            <w:iCs/>
            <w:sz w:val="18"/>
            <w:szCs w:val="18"/>
          </w:rPr>
          <w:t>bau@rischrotkreuz.ch</w:t>
        </w:r>
      </w:hyperlink>
      <w:r w:rsidRPr="00FE2852">
        <w:rPr>
          <w:i/>
          <w:iCs/>
          <w:sz w:val="18"/>
          <w:szCs w:val="18"/>
        </w:rPr>
        <w:t>. Vielen Dank.</w:t>
      </w:r>
    </w:p>
    <w:sectPr w:rsidR="001719DA" w:rsidRPr="00FE2852" w:rsidSect="00D83F87">
      <w:headerReference w:type="default" r:id="rId12"/>
      <w:footerReference w:type="default" r:id="rId13"/>
      <w:pgSz w:w="11906" w:h="16838" w:code="9"/>
      <w:pgMar w:top="3119" w:right="1077" w:bottom="1701" w:left="1588" w:header="158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C077" w14:textId="77777777" w:rsidR="006A50F2" w:rsidRDefault="006A50F2" w:rsidP="00041EC4">
      <w:r>
        <w:separator/>
      </w:r>
    </w:p>
  </w:endnote>
  <w:endnote w:type="continuationSeparator" w:id="0">
    <w:p w14:paraId="35B390FD" w14:textId="77777777" w:rsidR="006A50F2" w:rsidRDefault="006A50F2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800501"/>
      <w:docPartObj>
        <w:docPartGallery w:val="Page Numbers (Bottom of Page)"/>
        <w:docPartUnique/>
      </w:docPartObj>
    </w:sdtPr>
    <w:sdtEndPr/>
    <w:sdtContent>
      <w:p w14:paraId="7DB157CD" w14:textId="77777777" w:rsidR="00B6490A" w:rsidRDefault="00CD2BE4" w:rsidP="00CD2BE4">
        <w:pPr>
          <w:pStyle w:val="Fuzeile"/>
          <w:tabs>
            <w:tab w:val="right" w:pos="9214"/>
          </w:tabs>
        </w:pPr>
        <w:r>
          <w:t xml:space="preserve">Gesuch für </w:t>
        </w:r>
        <w:r w:rsidR="00E2154C">
          <w:t>den Kleinhandel mit</w:t>
        </w:r>
        <w:r>
          <w:t xml:space="preserve"> alkoholhaltige</w:t>
        </w:r>
        <w:r w:rsidR="00E2154C">
          <w:t>n</w:t>
        </w:r>
        <w:r>
          <w:t xml:space="preserve"> Getränke</w:t>
        </w:r>
        <w:r w:rsidR="00E2154C">
          <w:t>n</w:t>
        </w:r>
        <w:r>
          <w:tab/>
        </w:r>
        <w:r w:rsidR="00B6490A">
          <w:fldChar w:fldCharType="begin"/>
        </w:r>
        <w:r w:rsidR="00B6490A">
          <w:instrText>PAGE   \* MERGEFORMAT</w:instrText>
        </w:r>
        <w:r w:rsidR="00B6490A">
          <w:fldChar w:fldCharType="separate"/>
        </w:r>
        <w:r w:rsidR="00B6490A">
          <w:rPr>
            <w:lang w:val="de-DE"/>
          </w:rPr>
          <w:t>2</w:t>
        </w:r>
        <w:r w:rsidR="00B6490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66BA" w14:textId="77777777" w:rsidR="006A50F2" w:rsidRDefault="006A50F2" w:rsidP="00041EC4">
      <w:r>
        <w:separator/>
      </w:r>
    </w:p>
  </w:footnote>
  <w:footnote w:type="continuationSeparator" w:id="0">
    <w:p w14:paraId="2D571F57" w14:textId="77777777" w:rsidR="006A50F2" w:rsidRDefault="006A50F2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4136" w14:textId="77777777" w:rsidR="00FF0556" w:rsidRDefault="00B6490A" w:rsidP="00F94215">
    <w:pPr>
      <w:pStyle w:val="Blind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1F6CC30" wp14:editId="34042BC6">
          <wp:simplePos x="0" y="0"/>
          <wp:positionH relativeFrom="page">
            <wp:posOffset>1008380</wp:posOffset>
          </wp:positionH>
          <wp:positionV relativeFrom="margin">
            <wp:posOffset>-1518697</wp:posOffset>
          </wp:positionV>
          <wp:extent cx="5857240" cy="842645"/>
          <wp:effectExtent l="0" t="0" r="0" b="0"/>
          <wp:wrapNone/>
          <wp:docPr id="828090047" name="Bild 4" descr="DGLogoFolge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DGLogo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06306E8"/>
    <w:multiLevelType w:val="hybridMultilevel"/>
    <w:tmpl w:val="AF4A3424"/>
    <w:lvl w:ilvl="0" w:tplc="FA8A1E1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31AA2"/>
    <w:multiLevelType w:val="hybridMultilevel"/>
    <w:tmpl w:val="C2F2784E"/>
    <w:lvl w:ilvl="0" w:tplc="BDA86078">
      <w:start w:val="1"/>
      <w:numFmt w:val="upperLetter"/>
      <w:lvlText w:val="%1."/>
      <w:lvlJc w:val="left"/>
      <w:pPr>
        <w:ind w:left="695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de-DE" w:eastAsia="en-US" w:bidi="ar-SA"/>
      </w:rPr>
    </w:lvl>
    <w:lvl w:ilvl="1" w:tplc="3EB07A7E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AB8A6AF8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4EA4521E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BD4EEA60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04CEA75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41B89A8E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DF72A48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9060235A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2" w15:restartNumberingAfterBreak="0">
    <w:nsid w:val="01E14E79"/>
    <w:multiLevelType w:val="hybridMultilevel"/>
    <w:tmpl w:val="72B2A868"/>
    <w:lvl w:ilvl="0" w:tplc="5052F0D0">
      <w:numFmt w:val="bullet"/>
      <w:lvlText w:val="☐"/>
      <w:lvlJc w:val="left"/>
      <w:pPr>
        <w:ind w:left="69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F3C8025A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B3C622EE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7F10F008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2762635C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36FE14D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F7063E62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AAEE00F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873ED31E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3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B5858"/>
    <w:multiLevelType w:val="hybridMultilevel"/>
    <w:tmpl w:val="146CE76A"/>
    <w:lvl w:ilvl="0" w:tplc="A6EAE6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1319"/>
    <w:multiLevelType w:val="hybridMultilevel"/>
    <w:tmpl w:val="D5523A5C"/>
    <w:lvl w:ilvl="0" w:tplc="E304B9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4A17C0F"/>
    <w:multiLevelType w:val="multilevel"/>
    <w:tmpl w:val="9EA82C3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808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E647523"/>
    <w:multiLevelType w:val="hybridMultilevel"/>
    <w:tmpl w:val="285C94C2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4BB1B6F"/>
    <w:multiLevelType w:val="hybridMultilevel"/>
    <w:tmpl w:val="48A8E184"/>
    <w:lvl w:ilvl="0" w:tplc="2B606C6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55D93"/>
    <w:multiLevelType w:val="hybridMultilevel"/>
    <w:tmpl w:val="04488B86"/>
    <w:lvl w:ilvl="0" w:tplc="F6CED51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46A5"/>
    <w:multiLevelType w:val="hybridMultilevel"/>
    <w:tmpl w:val="75AE2BBA"/>
    <w:lvl w:ilvl="0" w:tplc="E4D07FD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5971">
    <w:abstractNumId w:val="9"/>
  </w:num>
  <w:num w:numId="2" w16cid:durableId="1150366518">
    <w:abstractNumId w:val="7"/>
  </w:num>
  <w:num w:numId="3" w16cid:durableId="1182622785">
    <w:abstractNumId w:val="6"/>
  </w:num>
  <w:num w:numId="4" w16cid:durableId="1006982855">
    <w:abstractNumId w:val="5"/>
  </w:num>
  <w:num w:numId="5" w16cid:durableId="314114423">
    <w:abstractNumId w:val="4"/>
  </w:num>
  <w:num w:numId="6" w16cid:durableId="1798602182">
    <w:abstractNumId w:val="8"/>
  </w:num>
  <w:num w:numId="7" w16cid:durableId="1128663156">
    <w:abstractNumId w:val="3"/>
  </w:num>
  <w:num w:numId="8" w16cid:durableId="285504278">
    <w:abstractNumId w:val="2"/>
  </w:num>
  <w:num w:numId="9" w16cid:durableId="482745264">
    <w:abstractNumId w:val="1"/>
  </w:num>
  <w:num w:numId="10" w16cid:durableId="1646936379">
    <w:abstractNumId w:val="0"/>
  </w:num>
  <w:num w:numId="11" w16cid:durableId="549346947">
    <w:abstractNumId w:val="14"/>
  </w:num>
  <w:num w:numId="12" w16cid:durableId="1344476616">
    <w:abstractNumId w:val="24"/>
  </w:num>
  <w:num w:numId="13" w16cid:durableId="1887986571">
    <w:abstractNumId w:val="15"/>
  </w:num>
  <w:num w:numId="14" w16cid:durableId="1265268640">
    <w:abstractNumId w:val="18"/>
  </w:num>
  <w:num w:numId="15" w16cid:durableId="749539691">
    <w:abstractNumId w:val="13"/>
  </w:num>
  <w:num w:numId="16" w16cid:durableId="1765414202">
    <w:abstractNumId w:val="19"/>
  </w:num>
  <w:num w:numId="17" w16cid:durableId="1203324267">
    <w:abstractNumId w:val="22"/>
  </w:num>
  <w:num w:numId="18" w16cid:durableId="2134445582">
    <w:abstractNumId w:val="10"/>
  </w:num>
  <w:num w:numId="19" w16cid:durableId="1889605206">
    <w:abstractNumId w:val="16"/>
  </w:num>
  <w:num w:numId="20" w16cid:durableId="1340932927">
    <w:abstractNumId w:val="21"/>
  </w:num>
  <w:num w:numId="21" w16cid:durableId="548301946">
    <w:abstractNumId w:val="20"/>
  </w:num>
  <w:num w:numId="22" w16cid:durableId="1637444092">
    <w:abstractNumId w:val="17"/>
  </w:num>
  <w:num w:numId="23" w16cid:durableId="1250886222">
    <w:abstractNumId w:val="12"/>
  </w:num>
  <w:num w:numId="24" w16cid:durableId="2146386569">
    <w:abstractNumId w:val="11"/>
  </w:num>
  <w:num w:numId="25" w16cid:durableId="111092936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yTcMDxSKFMcdNLgupifhPgLwC0OIKJP5/R9uRYM8hyrxePHHUXwcUohQvH19IBPjxORjsZ3GSERemUVxmBZSQ==" w:salt="F+U6Abr/0XNBg4cPu9Wy3A==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F2"/>
    <w:rsid w:val="00001025"/>
    <w:rsid w:val="000011B5"/>
    <w:rsid w:val="00003A87"/>
    <w:rsid w:val="00011160"/>
    <w:rsid w:val="00022044"/>
    <w:rsid w:val="00024AC7"/>
    <w:rsid w:val="0003059A"/>
    <w:rsid w:val="00031139"/>
    <w:rsid w:val="00033EFF"/>
    <w:rsid w:val="00037937"/>
    <w:rsid w:val="000415CF"/>
    <w:rsid w:val="00041736"/>
    <w:rsid w:val="00041EC4"/>
    <w:rsid w:val="000422B0"/>
    <w:rsid w:val="0004315D"/>
    <w:rsid w:val="00043E93"/>
    <w:rsid w:val="00047F0A"/>
    <w:rsid w:val="00050A30"/>
    <w:rsid w:val="00053B00"/>
    <w:rsid w:val="000603A6"/>
    <w:rsid w:val="00060FD7"/>
    <w:rsid w:val="000668AA"/>
    <w:rsid w:val="00072FDA"/>
    <w:rsid w:val="00077A6E"/>
    <w:rsid w:val="00086F16"/>
    <w:rsid w:val="00092EBB"/>
    <w:rsid w:val="000968B8"/>
    <w:rsid w:val="000A4280"/>
    <w:rsid w:val="000B386B"/>
    <w:rsid w:val="000B6D30"/>
    <w:rsid w:val="000C7C73"/>
    <w:rsid w:val="000D6249"/>
    <w:rsid w:val="000E131D"/>
    <w:rsid w:val="000E7BAF"/>
    <w:rsid w:val="00105226"/>
    <w:rsid w:val="00105D1F"/>
    <w:rsid w:val="00107DF7"/>
    <w:rsid w:val="00111EAC"/>
    <w:rsid w:val="0011599C"/>
    <w:rsid w:val="00117698"/>
    <w:rsid w:val="001176D6"/>
    <w:rsid w:val="00120596"/>
    <w:rsid w:val="00120901"/>
    <w:rsid w:val="001278F0"/>
    <w:rsid w:val="00130AFD"/>
    <w:rsid w:val="001330A9"/>
    <w:rsid w:val="00137A2B"/>
    <w:rsid w:val="00137B81"/>
    <w:rsid w:val="00140CF2"/>
    <w:rsid w:val="0014453A"/>
    <w:rsid w:val="00145E42"/>
    <w:rsid w:val="00153690"/>
    <w:rsid w:val="0015445A"/>
    <w:rsid w:val="001546EF"/>
    <w:rsid w:val="001557F5"/>
    <w:rsid w:val="00156FAE"/>
    <w:rsid w:val="001659D8"/>
    <w:rsid w:val="00165A96"/>
    <w:rsid w:val="00167B20"/>
    <w:rsid w:val="00171546"/>
    <w:rsid w:val="001719DA"/>
    <w:rsid w:val="00171ADE"/>
    <w:rsid w:val="001742CD"/>
    <w:rsid w:val="0017495E"/>
    <w:rsid w:val="001809A4"/>
    <w:rsid w:val="001815FC"/>
    <w:rsid w:val="00185712"/>
    <w:rsid w:val="001859CB"/>
    <w:rsid w:val="001954A0"/>
    <w:rsid w:val="001A04E9"/>
    <w:rsid w:val="001A5729"/>
    <w:rsid w:val="001B0DAC"/>
    <w:rsid w:val="001B1A95"/>
    <w:rsid w:val="001B685D"/>
    <w:rsid w:val="001C49D7"/>
    <w:rsid w:val="001D4A91"/>
    <w:rsid w:val="001D70BC"/>
    <w:rsid w:val="001E2124"/>
    <w:rsid w:val="001E2718"/>
    <w:rsid w:val="001E46CD"/>
    <w:rsid w:val="001E4CCC"/>
    <w:rsid w:val="001E67D8"/>
    <w:rsid w:val="001F0080"/>
    <w:rsid w:val="001F2BBE"/>
    <w:rsid w:val="00207D19"/>
    <w:rsid w:val="00211347"/>
    <w:rsid w:val="002133BF"/>
    <w:rsid w:val="00216677"/>
    <w:rsid w:val="00220687"/>
    <w:rsid w:val="00220B76"/>
    <w:rsid w:val="00221CED"/>
    <w:rsid w:val="00223408"/>
    <w:rsid w:val="002273EB"/>
    <w:rsid w:val="00230A03"/>
    <w:rsid w:val="002323D4"/>
    <w:rsid w:val="00234510"/>
    <w:rsid w:val="0023516C"/>
    <w:rsid w:val="002526B5"/>
    <w:rsid w:val="00252A21"/>
    <w:rsid w:val="00253793"/>
    <w:rsid w:val="00254C07"/>
    <w:rsid w:val="00257663"/>
    <w:rsid w:val="00264CF7"/>
    <w:rsid w:val="002655B0"/>
    <w:rsid w:val="002668AF"/>
    <w:rsid w:val="00274BAF"/>
    <w:rsid w:val="0028253C"/>
    <w:rsid w:val="0028466E"/>
    <w:rsid w:val="00284D15"/>
    <w:rsid w:val="00292B62"/>
    <w:rsid w:val="00293FE4"/>
    <w:rsid w:val="00295A83"/>
    <w:rsid w:val="002A2A1A"/>
    <w:rsid w:val="002B2E3E"/>
    <w:rsid w:val="002C09B7"/>
    <w:rsid w:val="002C0CD9"/>
    <w:rsid w:val="002C45F2"/>
    <w:rsid w:val="002C4E2F"/>
    <w:rsid w:val="002D02A0"/>
    <w:rsid w:val="002D248C"/>
    <w:rsid w:val="002D3510"/>
    <w:rsid w:val="002E24B7"/>
    <w:rsid w:val="002E2969"/>
    <w:rsid w:val="002E463F"/>
    <w:rsid w:val="002E5B7E"/>
    <w:rsid w:val="002E64F8"/>
    <w:rsid w:val="002F03A5"/>
    <w:rsid w:val="002F0567"/>
    <w:rsid w:val="002F1E10"/>
    <w:rsid w:val="002F6D1C"/>
    <w:rsid w:val="00304411"/>
    <w:rsid w:val="0031313B"/>
    <w:rsid w:val="00314475"/>
    <w:rsid w:val="00316CDF"/>
    <w:rsid w:val="00330212"/>
    <w:rsid w:val="003305D1"/>
    <w:rsid w:val="003314ED"/>
    <w:rsid w:val="0033173B"/>
    <w:rsid w:val="00331895"/>
    <w:rsid w:val="00333866"/>
    <w:rsid w:val="00334737"/>
    <w:rsid w:val="00334C81"/>
    <w:rsid w:val="00336242"/>
    <w:rsid w:val="003423FF"/>
    <w:rsid w:val="00343DAD"/>
    <w:rsid w:val="00343F3A"/>
    <w:rsid w:val="00344746"/>
    <w:rsid w:val="00344C19"/>
    <w:rsid w:val="00350EF7"/>
    <w:rsid w:val="00352F63"/>
    <w:rsid w:val="0035458B"/>
    <w:rsid w:val="00354BD2"/>
    <w:rsid w:val="00360BD8"/>
    <w:rsid w:val="00370184"/>
    <w:rsid w:val="003709D3"/>
    <w:rsid w:val="00370B97"/>
    <w:rsid w:val="003747B2"/>
    <w:rsid w:val="00380B34"/>
    <w:rsid w:val="00382FCC"/>
    <w:rsid w:val="0038525C"/>
    <w:rsid w:val="003860E8"/>
    <w:rsid w:val="00386150"/>
    <w:rsid w:val="00392014"/>
    <w:rsid w:val="00394433"/>
    <w:rsid w:val="003A0CE4"/>
    <w:rsid w:val="003A0DB9"/>
    <w:rsid w:val="003A1452"/>
    <w:rsid w:val="003A5F4C"/>
    <w:rsid w:val="003B333D"/>
    <w:rsid w:val="003B38A9"/>
    <w:rsid w:val="003B43EF"/>
    <w:rsid w:val="003B4FD0"/>
    <w:rsid w:val="003B6920"/>
    <w:rsid w:val="003B69AE"/>
    <w:rsid w:val="003B6F01"/>
    <w:rsid w:val="003C31B3"/>
    <w:rsid w:val="003C4491"/>
    <w:rsid w:val="003D23C8"/>
    <w:rsid w:val="003D3F66"/>
    <w:rsid w:val="003E0808"/>
    <w:rsid w:val="003E0887"/>
    <w:rsid w:val="003E284B"/>
    <w:rsid w:val="003E2E63"/>
    <w:rsid w:val="003E488C"/>
    <w:rsid w:val="003F1FD1"/>
    <w:rsid w:val="003F4E1F"/>
    <w:rsid w:val="004032C1"/>
    <w:rsid w:val="00407F76"/>
    <w:rsid w:val="0041194E"/>
    <w:rsid w:val="004172A4"/>
    <w:rsid w:val="00423DE8"/>
    <w:rsid w:val="004249A8"/>
    <w:rsid w:val="004257C7"/>
    <w:rsid w:val="00427834"/>
    <w:rsid w:val="0043255B"/>
    <w:rsid w:val="00433AA5"/>
    <w:rsid w:val="00445112"/>
    <w:rsid w:val="004475B3"/>
    <w:rsid w:val="00451B08"/>
    <w:rsid w:val="00452870"/>
    <w:rsid w:val="00456AC0"/>
    <w:rsid w:val="00461C01"/>
    <w:rsid w:val="004657BC"/>
    <w:rsid w:val="00470785"/>
    <w:rsid w:val="00474560"/>
    <w:rsid w:val="00474CC4"/>
    <w:rsid w:val="0047623C"/>
    <w:rsid w:val="00476B2A"/>
    <w:rsid w:val="0048456B"/>
    <w:rsid w:val="00484815"/>
    <w:rsid w:val="004A3EA2"/>
    <w:rsid w:val="004A6038"/>
    <w:rsid w:val="004B1095"/>
    <w:rsid w:val="004B66BF"/>
    <w:rsid w:val="004B6CD7"/>
    <w:rsid w:val="004B74CC"/>
    <w:rsid w:val="004B774E"/>
    <w:rsid w:val="004C2768"/>
    <w:rsid w:val="004C2FA2"/>
    <w:rsid w:val="004E49DA"/>
    <w:rsid w:val="004E503B"/>
    <w:rsid w:val="004F02CC"/>
    <w:rsid w:val="004F310E"/>
    <w:rsid w:val="004F3897"/>
    <w:rsid w:val="00501DAB"/>
    <w:rsid w:val="00511149"/>
    <w:rsid w:val="00514884"/>
    <w:rsid w:val="00515655"/>
    <w:rsid w:val="00515DD9"/>
    <w:rsid w:val="00516D78"/>
    <w:rsid w:val="0052305C"/>
    <w:rsid w:val="00524659"/>
    <w:rsid w:val="00527207"/>
    <w:rsid w:val="0052774D"/>
    <w:rsid w:val="005301EF"/>
    <w:rsid w:val="00534484"/>
    <w:rsid w:val="0054036F"/>
    <w:rsid w:val="0054133F"/>
    <w:rsid w:val="00541911"/>
    <w:rsid w:val="005427BE"/>
    <w:rsid w:val="00544F6F"/>
    <w:rsid w:val="005464CE"/>
    <w:rsid w:val="005506DA"/>
    <w:rsid w:val="005540B1"/>
    <w:rsid w:val="00556B38"/>
    <w:rsid w:val="005618CF"/>
    <w:rsid w:val="00562EE8"/>
    <w:rsid w:val="00563045"/>
    <w:rsid w:val="0056558F"/>
    <w:rsid w:val="00580A33"/>
    <w:rsid w:val="005818AF"/>
    <w:rsid w:val="005848E8"/>
    <w:rsid w:val="00585B19"/>
    <w:rsid w:val="00591C56"/>
    <w:rsid w:val="00595522"/>
    <w:rsid w:val="00595EA7"/>
    <w:rsid w:val="00597A90"/>
    <w:rsid w:val="005A01DD"/>
    <w:rsid w:val="005A06E0"/>
    <w:rsid w:val="005A43BD"/>
    <w:rsid w:val="005A722C"/>
    <w:rsid w:val="005B2359"/>
    <w:rsid w:val="005C19AD"/>
    <w:rsid w:val="005C2A3F"/>
    <w:rsid w:val="005E03DD"/>
    <w:rsid w:val="005E0E18"/>
    <w:rsid w:val="005E284E"/>
    <w:rsid w:val="005E3AAE"/>
    <w:rsid w:val="005E4E9C"/>
    <w:rsid w:val="005E592A"/>
    <w:rsid w:val="005F346E"/>
    <w:rsid w:val="00601E12"/>
    <w:rsid w:val="00606511"/>
    <w:rsid w:val="006120E0"/>
    <w:rsid w:val="00613E95"/>
    <w:rsid w:val="00614674"/>
    <w:rsid w:val="00616CE0"/>
    <w:rsid w:val="00620759"/>
    <w:rsid w:val="00624233"/>
    <w:rsid w:val="0062592A"/>
    <w:rsid w:val="0062676D"/>
    <w:rsid w:val="006322F6"/>
    <w:rsid w:val="00640C3E"/>
    <w:rsid w:val="00641236"/>
    <w:rsid w:val="00652274"/>
    <w:rsid w:val="006530CE"/>
    <w:rsid w:val="00653F32"/>
    <w:rsid w:val="00654893"/>
    <w:rsid w:val="00656152"/>
    <w:rsid w:val="006561AA"/>
    <w:rsid w:val="00660DAD"/>
    <w:rsid w:val="00661548"/>
    <w:rsid w:val="00671F76"/>
    <w:rsid w:val="00676A8F"/>
    <w:rsid w:val="00682B95"/>
    <w:rsid w:val="0068697A"/>
    <w:rsid w:val="0068756D"/>
    <w:rsid w:val="00690A63"/>
    <w:rsid w:val="00690F57"/>
    <w:rsid w:val="0069237A"/>
    <w:rsid w:val="0069248A"/>
    <w:rsid w:val="00692716"/>
    <w:rsid w:val="00693371"/>
    <w:rsid w:val="006A4475"/>
    <w:rsid w:val="006A50F2"/>
    <w:rsid w:val="006A7A15"/>
    <w:rsid w:val="006B1184"/>
    <w:rsid w:val="006B1DBF"/>
    <w:rsid w:val="006B2080"/>
    <w:rsid w:val="006B242A"/>
    <w:rsid w:val="006B284E"/>
    <w:rsid w:val="006B2BE2"/>
    <w:rsid w:val="006B6655"/>
    <w:rsid w:val="006C0956"/>
    <w:rsid w:val="006C2DEC"/>
    <w:rsid w:val="006C7F67"/>
    <w:rsid w:val="006D1F3A"/>
    <w:rsid w:val="006D3067"/>
    <w:rsid w:val="006D5215"/>
    <w:rsid w:val="006D5E0C"/>
    <w:rsid w:val="006D5E3F"/>
    <w:rsid w:val="006E02FA"/>
    <w:rsid w:val="006E0CA1"/>
    <w:rsid w:val="006E1791"/>
    <w:rsid w:val="006E3712"/>
    <w:rsid w:val="006E56E8"/>
    <w:rsid w:val="006E5715"/>
    <w:rsid w:val="006E6D1F"/>
    <w:rsid w:val="006F2D0D"/>
    <w:rsid w:val="006F6FDA"/>
    <w:rsid w:val="006F747E"/>
    <w:rsid w:val="00701B39"/>
    <w:rsid w:val="00702885"/>
    <w:rsid w:val="00705CE7"/>
    <w:rsid w:val="007131F6"/>
    <w:rsid w:val="0071463C"/>
    <w:rsid w:val="00717829"/>
    <w:rsid w:val="00721C94"/>
    <w:rsid w:val="00723211"/>
    <w:rsid w:val="00724463"/>
    <w:rsid w:val="007254BB"/>
    <w:rsid w:val="00725D12"/>
    <w:rsid w:val="00727355"/>
    <w:rsid w:val="007318DB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65CA4"/>
    <w:rsid w:val="00766B09"/>
    <w:rsid w:val="007716FD"/>
    <w:rsid w:val="007719AC"/>
    <w:rsid w:val="00774548"/>
    <w:rsid w:val="00775182"/>
    <w:rsid w:val="00776C4E"/>
    <w:rsid w:val="00780875"/>
    <w:rsid w:val="007817FF"/>
    <w:rsid w:val="00786377"/>
    <w:rsid w:val="00793C6E"/>
    <w:rsid w:val="007A2216"/>
    <w:rsid w:val="007A473B"/>
    <w:rsid w:val="007A63C4"/>
    <w:rsid w:val="007A73B2"/>
    <w:rsid w:val="007B1588"/>
    <w:rsid w:val="007B49BC"/>
    <w:rsid w:val="007B4E97"/>
    <w:rsid w:val="007C0867"/>
    <w:rsid w:val="007C0A09"/>
    <w:rsid w:val="007C0FB7"/>
    <w:rsid w:val="007C2721"/>
    <w:rsid w:val="007C32BA"/>
    <w:rsid w:val="007C37D1"/>
    <w:rsid w:val="007C5F3C"/>
    <w:rsid w:val="007C6226"/>
    <w:rsid w:val="007C7A4E"/>
    <w:rsid w:val="007C7C75"/>
    <w:rsid w:val="007D731F"/>
    <w:rsid w:val="007D7D03"/>
    <w:rsid w:val="007E1430"/>
    <w:rsid w:val="007E7391"/>
    <w:rsid w:val="007F03CA"/>
    <w:rsid w:val="007F1191"/>
    <w:rsid w:val="007F383B"/>
    <w:rsid w:val="007F3F40"/>
    <w:rsid w:val="007F5B62"/>
    <w:rsid w:val="007F7B03"/>
    <w:rsid w:val="00804BE2"/>
    <w:rsid w:val="00805675"/>
    <w:rsid w:val="00806369"/>
    <w:rsid w:val="00810AE5"/>
    <w:rsid w:val="00810B57"/>
    <w:rsid w:val="0081145D"/>
    <w:rsid w:val="00814959"/>
    <w:rsid w:val="008237D4"/>
    <w:rsid w:val="00824B70"/>
    <w:rsid w:val="0082549A"/>
    <w:rsid w:val="00825582"/>
    <w:rsid w:val="00827993"/>
    <w:rsid w:val="00830E74"/>
    <w:rsid w:val="0083128C"/>
    <w:rsid w:val="008328BA"/>
    <w:rsid w:val="0083440A"/>
    <w:rsid w:val="00837F5C"/>
    <w:rsid w:val="0084019D"/>
    <w:rsid w:val="00846DDC"/>
    <w:rsid w:val="00847785"/>
    <w:rsid w:val="00854C2F"/>
    <w:rsid w:val="008577DC"/>
    <w:rsid w:val="008607D8"/>
    <w:rsid w:val="00863216"/>
    <w:rsid w:val="008718FD"/>
    <w:rsid w:val="008752C5"/>
    <w:rsid w:val="00881A1E"/>
    <w:rsid w:val="008820DD"/>
    <w:rsid w:val="008825A9"/>
    <w:rsid w:val="008874EE"/>
    <w:rsid w:val="00891BD5"/>
    <w:rsid w:val="008957F3"/>
    <w:rsid w:val="008A11FF"/>
    <w:rsid w:val="008A163F"/>
    <w:rsid w:val="008A3B0C"/>
    <w:rsid w:val="008A456A"/>
    <w:rsid w:val="008A51AF"/>
    <w:rsid w:val="008A5BF6"/>
    <w:rsid w:val="008A6823"/>
    <w:rsid w:val="008A7628"/>
    <w:rsid w:val="008B4563"/>
    <w:rsid w:val="008B578D"/>
    <w:rsid w:val="008C15BA"/>
    <w:rsid w:val="008C2DF1"/>
    <w:rsid w:val="008C4EFC"/>
    <w:rsid w:val="008C7F39"/>
    <w:rsid w:val="008D0148"/>
    <w:rsid w:val="008D0DDE"/>
    <w:rsid w:val="008D3817"/>
    <w:rsid w:val="008E27BA"/>
    <w:rsid w:val="008E3A21"/>
    <w:rsid w:val="008E73AA"/>
    <w:rsid w:val="008F257C"/>
    <w:rsid w:val="008F4F87"/>
    <w:rsid w:val="008F70D8"/>
    <w:rsid w:val="00900581"/>
    <w:rsid w:val="009047F5"/>
    <w:rsid w:val="009123B2"/>
    <w:rsid w:val="0091249E"/>
    <w:rsid w:val="00915C44"/>
    <w:rsid w:val="00916C8E"/>
    <w:rsid w:val="00923735"/>
    <w:rsid w:val="00923E7C"/>
    <w:rsid w:val="009242E5"/>
    <w:rsid w:val="00926E81"/>
    <w:rsid w:val="009274C3"/>
    <w:rsid w:val="009312C4"/>
    <w:rsid w:val="00937049"/>
    <w:rsid w:val="00941563"/>
    <w:rsid w:val="00942BE1"/>
    <w:rsid w:val="009445BA"/>
    <w:rsid w:val="00946A64"/>
    <w:rsid w:val="00947DCE"/>
    <w:rsid w:val="0095024E"/>
    <w:rsid w:val="00950930"/>
    <w:rsid w:val="00953021"/>
    <w:rsid w:val="00955F3A"/>
    <w:rsid w:val="0095711A"/>
    <w:rsid w:val="009572B5"/>
    <w:rsid w:val="00973CC2"/>
    <w:rsid w:val="009763E9"/>
    <w:rsid w:val="0098029E"/>
    <w:rsid w:val="00980A8C"/>
    <w:rsid w:val="0098108B"/>
    <w:rsid w:val="00982C4A"/>
    <w:rsid w:val="0098407D"/>
    <w:rsid w:val="00986343"/>
    <w:rsid w:val="009902E3"/>
    <w:rsid w:val="009922EE"/>
    <w:rsid w:val="009965CC"/>
    <w:rsid w:val="009969CB"/>
    <w:rsid w:val="009A2A5E"/>
    <w:rsid w:val="009A2CE6"/>
    <w:rsid w:val="009B2E5A"/>
    <w:rsid w:val="009B4403"/>
    <w:rsid w:val="009C0B34"/>
    <w:rsid w:val="009C1A18"/>
    <w:rsid w:val="009D0DB4"/>
    <w:rsid w:val="009D0E5D"/>
    <w:rsid w:val="009D1B85"/>
    <w:rsid w:val="009D2B03"/>
    <w:rsid w:val="009D2D15"/>
    <w:rsid w:val="009D33DA"/>
    <w:rsid w:val="009D3BD2"/>
    <w:rsid w:val="009D77DD"/>
    <w:rsid w:val="009E478F"/>
    <w:rsid w:val="009E4A8E"/>
    <w:rsid w:val="009E79ED"/>
    <w:rsid w:val="009F1994"/>
    <w:rsid w:val="009F7498"/>
    <w:rsid w:val="00A037F0"/>
    <w:rsid w:val="00A07943"/>
    <w:rsid w:val="00A1039D"/>
    <w:rsid w:val="00A17A67"/>
    <w:rsid w:val="00A30E49"/>
    <w:rsid w:val="00A4067F"/>
    <w:rsid w:val="00A44F08"/>
    <w:rsid w:val="00A51717"/>
    <w:rsid w:val="00A667F0"/>
    <w:rsid w:val="00A67549"/>
    <w:rsid w:val="00A67EAC"/>
    <w:rsid w:val="00A753CF"/>
    <w:rsid w:val="00A7757D"/>
    <w:rsid w:val="00A7799A"/>
    <w:rsid w:val="00A839D6"/>
    <w:rsid w:val="00A84D04"/>
    <w:rsid w:val="00A861A3"/>
    <w:rsid w:val="00A87E5E"/>
    <w:rsid w:val="00A904C4"/>
    <w:rsid w:val="00A93B3C"/>
    <w:rsid w:val="00A93BE6"/>
    <w:rsid w:val="00A941BF"/>
    <w:rsid w:val="00A974DD"/>
    <w:rsid w:val="00AA5D2D"/>
    <w:rsid w:val="00AA67A4"/>
    <w:rsid w:val="00AA7F14"/>
    <w:rsid w:val="00AB1D17"/>
    <w:rsid w:val="00AB3154"/>
    <w:rsid w:val="00AB3D8B"/>
    <w:rsid w:val="00AB48DB"/>
    <w:rsid w:val="00AC2668"/>
    <w:rsid w:val="00AC2D69"/>
    <w:rsid w:val="00AC325D"/>
    <w:rsid w:val="00AD2895"/>
    <w:rsid w:val="00AD6193"/>
    <w:rsid w:val="00AD76AA"/>
    <w:rsid w:val="00AD7F18"/>
    <w:rsid w:val="00AE2BB2"/>
    <w:rsid w:val="00AE3AB2"/>
    <w:rsid w:val="00AE5FCD"/>
    <w:rsid w:val="00AE76EC"/>
    <w:rsid w:val="00AF56B6"/>
    <w:rsid w:val="00AF7E16"/>
    <w:rsid w:val="00AF7E97"/>
    <w:rsid w:val="00B00DCB"/>
    <w:rsid w:val="00B01E5C"/>
    <w:rsid w:val="00B03944"/>
    <w:rsid w:val="00B13757"/>
    <w:rsid w:val="00B231CD"/>
    <w:rsid w:val="00B23668"/>
    <w:rsid w:val="00B24029"/>
    <w:rsid w:val="00B33B55"/>
    <w:rsid w:val="00B4244A"/>
    <w:rsid w:val="00B42712"/>
    <w:rsid w:val="00B454F6"/>
    <w:rsid w:val="00B50068"/>
    <w:rsid w:val="00B56BFC"/>
    <w:rsid w:val="00B570AF"/>
    <w:rsid w:val="00B57749"/>
    <w:rsid w:val="00B60844"/>
    <w:rsid w:val="00B6490A"/>
    <w:rsid w:val="00B67716"/>
    <w:rsid w:val="00B70E6B"/>
    <w:rsid w:val="00B760E8"/>
    <w:rsid w:val="00B807CF"/>
    <w:rsid w:val="00B81F17"/>
    <w:rsid w:val="00B84B2D"/>
    <w:rsid w:val="00B8676E"/>
    <w:rsid w:val="00B951EA"/>
    <w:rsid w:val="00BA3874"/>
    <w:rsid w:val="00BA5CD8"/>
    <w:rsid w:val="00BA5FDD"/>
    <w:rsid w:val="00BB4D3B"/>
    <w:rsid w:val="00BB68A1"/>
    <w:rsid w:val="00BD661B"/>
    <w:rsid w:val="00BD6C96"/>
    <w:rsid w:val="00BE2508"/>
    <w:rsid w:val="00BE2EC9"/>
    <w:rsid w:val="00BE5312"/>
    <w:rsid w:val="00BE73F2"/>
    <w:rsid w:val="00BF1258"/>
    <w:rsid w:val="00BF1A2A"/>
    <w:rsid w:val="00BF35A4"/>
    <w:rsid w:val="00C03E51"/>
    <w:rsid w:val="00C06145"/>
    <w:rsid w:val="00C06E0A"/>
    <w:rsid w:val="00C102F8"/>
    <w:rsid w:val="00C13299"/>
    <w:rsid w:val="00C27815"/>
    <w:rsid w:val="00C300DE"/>
    <w:rsid w:val="00C32C8C"/>
    <w:rsid w:val="00C3359A"/>
    <w:rsid w:val="00C35B91"/>
    <w:rsid w:val="00C4024A"/>
    <w:rsid w:val="00C406A2"/>
    <w:rsid w:val="00C41855"/>
    <w:rsid w:val="00C422BE"/>
    <w:rsid w:val="00C42B3B"/>
    <w:rsid w:val="00C4731C"/>
    <w:rsid w:val="00C52396"/>
    <w:rsid w:val="00C54FE8"/>
    <w:rsid w:val="00C55061"/>
    <w:rsid w:val="00C564B8"/>
    <w:rsid w:val="00C60D8F"/>
    <w:rsid w:val="00C62D78"/>
    <w:rsid w:val="00C6407C"/>
    <w:rsid w:val="00C6466B"/>
    <w:rsid w:val="00C708ED"/>
    <w:rsid w:val="00C740FF"/>
    <w:rsid w:val="00C75E88"/>
    <w:rsid w:val="00C7640B"/>
    <w:rsid w:val="00C851FA"/>
    <w:rsid w:val="00C852E4"/>
    <w:rsid w:val="00C92933"/>
    <w:rsid w:val="00C940E8"/>
    <w:rsid w:val="00C95576"/>
    <w:rsid w:val="00C969D3"/>
    <w:rsid w:val="00C96C6A"/>
    <w:rsid w:val="00C96F48"/>
    <w:rsid w:val="00CA181B"/>
    <w:rsid w:val="00CA221F"/>
    <w:rsid w:val="00CA5382"/>
    <w:rsid w:val="00CB008E"/>
    <w:rsid w:val="00CB0F2E"/>
    <w:rsid w:val="00CB1A9B"/>
    <w:rsid w:val="00CB1BFE"/>
    <w:rsid w:val="00CB78C1"/>
    <w:rsid w:val="00CC05C6"/>
    <w:rsid w:val="00CC0C6B"/>
    <w:rsid w:val="00CC27AF"/>
    <w:rsid w:val="00CC3F1C"/>
    <w:rsid w:val="00CC6442"/>
    <w:rsid w:val="00CD2490"/>
    <w:rsid w:val="00CD2BE4"/>
    <w:rsid w:val="00CD3FD2"/>
    <w:rsid w:val="00CD4C19"/>
    <w:rsid w:val="00CD70A3"/>
    <w:rsid w:val="00CD7B11"/>
    <w:rsid w:val="00CE3C40"/>
    <w:rsid w:val="00CF2E69"/>
    <w:rsid w:val="00D02F1D"/>
    <w:rsid w:val="00D13DA2"/>
    <w:rsid w:val="00D152D6"/>
    <w:rsid w:val="00D17C7C"/>
    <w:rsid w:val="00D2537C"/>
    <w:rsid w:val="00D27198"/>
    <w:rsid w:val="00D30060"/>
    <w:rsid w:val="00D321A5"/>
    <w:rsid w:val="00D335DF"/>
    <w:rsid w:val="00D41166"/>
    <w:rsid w:val="00D41424"/>
    <w:rsid w:val="00D45598"/>
    <w:rsid w:val="00D4747C"/>
    <w:rsid w:val="00D47A5D"/>
    <w:rsid w:val="00D50152"/>
    <w:rsid w:val="00D50541"/>
    <w:rsid w:val="00D50B4B"/>
    <w:rsid w:val="00D51CA5"/>
    <w:rsid w:val="00D5778F"/>
    <w:rsid w:val="00D61EF3"/>
    <w:rsid w:val="00D63E5A"/>
    <w:rsid w:val="00D650FE"/>
    <w:rsid w:val="00D66FA3"/>
    <w:rsid w:val="00D75113"/>
    <w:rsid w:val="00D7668E"/>
    <w:rsid w:val="00D7671D"/>
    <w:rsid w:val="00D8281E"/>
    <w:rsid w:val="00D83F87"/>
    <w:rsid w:val="00D85787"/>
    <w:rsid w:val="00D86052"/>
    <w:rsid w:val="00D873C2"/>
    <w:rsid w:val="00DA56AC"/>
    <w:rsid w:val="00DA5963"/>
    <w:rsid w:val="00DA719E"/>
    <w:rsid w:val="00DB25E8"/>
    <w:rsid w:val="00DC0696"/>
    <w:rsid w:val="00DC23EA"/>
    <w:rsid w:val="00DD26E8"/>
    <w:rsid w:val="00DE15EF"/>
    <w:rsid w:val="00DE1AB1"/>
    <w:rsid w:val="00DE3083"/>
    <w:rsid w:val="00DF0864"/>
    <w:rsid w:val="00DF5029"/>
    <w:rsid w:val="00DF6C38"/>
    <w:rsid w:val="00E02BC0"/>
    <w:rsid w:val="00E04212"/>
    <w:rsid w:val="00E051F5"/>
    <w:rsid w:val="00E06CFE"/>
    <w:rsid w:val="00E11562"/>
    <w:rsid w:val="00E1265C"/>
    <w:rsid w:val="00E14813"/>
    <w:rsid w:val="00E1530E"/>
    <w:rsid w:val="00E20BEE"/>
    <w:rsid w:val="00E21353"/>
    <w:rsid w:val="00E2154C"/>
    <w:rsid w:val="00E22C45"/>
    <w:rsid w:val="00E35299"/>
    <w:rsid w:val="00E36C1F"/>
    <w:rsid w:val="00E50977"/>
    <w:rsid w:val="00E50998"/>
    <w:rsid w:val="00E538F8"/>
    <w:rsid w:val="00E55BAF"/>
    <w:rsid w:val="00E605FB"/>
    <w:rsid w:val="00E60F24"/>
    <w:rsid w:val="00E61DA8"/>
    <w:rsid w:val="00E62D78"/>
    <w:rsid w:val="00E655F8"/>
    <w:rsid w:val="00E70576"/>
    <w:rsid w:val="00E72C8F"/>
    <w:rsid w:val="00E72E12"/>
    <w:rsid w:val="00E773FD"/>
    <w:rsid w:val="00E834E0"/>
    <w:rsid w:val="00E90A4B"/>
    <w:rsid w:val="00E92098"/>
    <w:rsid w:val="00E945C3"/>
    <w:rsid w:val="00E95333"/>
    <w:rsid w:val="00E95DE9"/>
    <w:rsid w:val="00EA0A8E"/>
    <w:rsid w:val="00EA1FD0"/>
    <w:rsid w:val="00EB0E3F"/>
    <w:rsid w:val="00EB2923"/>
    <w:rsid w:val="00EB586A"/>
    <w:rsid w:val="00EB7CED"/>
    <w:rsid w:val="00EC10B8"/>
    <w:rsid w:val="00EC13CF"/>
    <w:rsid w:val="00EC557D"/>
    <w:rsid w:val="00ED2C9B"/>
    <w:rsid w:val="00EE68B9"/>
    <w:rsid w:val="00EF03D5"/>
    <w:rsid w:val="00EF0E59"/>
    <w:rsid w:val="00EF5675"/>
    <w:rsid w:val="00F00E2C"/>
    <w:rsid w:val="00F04850"/>
    <w:rsid w:val="00F06425"/>
    <w:rsid w:val="00F079C5"/>
    <w:rsid w:val="00F12500"/>
    <w:rsid w:val="00F133C9"/>
    <w:rsid w:val="00F23DB2"/>
    <w:rsid w:val="00F270DD"/>
    <w:rsid w:val="00F303F9"/>
    <w:rsid w:val="00F32D32"/>
    <w:rsid w:val="00F336D6"/>
    <w:rsid w:val="00F349A5"/>
    <w:rsid w:val="00F40AB6"/>
    <w:rsid w:val="00F42F47"/>
    <w:rsid w:val="00F46486"/>
    <w:rsid w:val="00F47F9F"/>
    <w:rsid w:val="00F533FC"/>
    <w:rsid w:val="00F5418E"/>
    <w:rsid w:val="00F56498"/>
    <w:rsid w:val="00F5704B"/>
    <w:rsid w:val="00F57517"/>
    <w:rsid w:val="00F63711"/>
    <w:rsid w:val="00F640FC"/>
    <w:rsid w:val="00F64DE8"/>
    <w:rsid w:val="00F708CC"/>
    <w:rsid w:val="00F743CF"/>
    <w:rsid w:val="00F74A29"/>
    <w:rsid w:val="00F75FCC"/>
    <w:rsid w:val="00F82B9C"/>
    <w:rsid w:val="00F82E8C"/>
    <w:rsid w:val="00F923EF"/>
    <w:rsid w:val="00F94215"/>
    <w:rsid w:val="00F945EF"/>
    <w:rsid w:val="00FA12FB"/>
    <w:rsid w:val="00FA2E0B"/>
    <w:rsid w:val="00FA3788"/>
    <w:rsid w:val="00FA5795"/>
    <w:rsid w:val="00FA5E26"/>
    <w:rsid w:val="00FB3CEE"/>
    <w:rsid w:val="00FB67CD"/>
    <w:rsid w:val="00FC09FE"/>
    <w:rsid w:val="00FC12C3"/>
    <w:rsid w:val="00FC5461"/>
    <w:rsid w:val="00FC7F38"/>
    <w:rsid w:val="00FD0BCA"/>
    <w:rsid w:val="00FD29E6"/>
    <w:rsid w:val="00FD4CF7"/>
    <w:rsid w:val="00FD62B5"/>
    <w:rsid w:val="00FE2852"/>
    <w:rsid w:val="00FE449C"/>
    <w:rsid w:val="00FE5C72"/>
    <w:rsid w:val="00FE7139"/>
    <w:rsid w:val="00FF0556"/>
    <w:rsid w:val="00FF0670"/>
    <w:rsid w:val="00FF1C9B"/>
    <w:rsid w:val="00FF2725"/>
    <w:rsid w:val="00FF5D26"/>
    <w:rsid w:val="00FF5EF1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90A00F"/>
  <w15:chartTrackingRefBased/>
  <w15:docId w15:val="{651E460B-A7AC-4AAC-B6D4-17DA2D26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78F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1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  <w:tab w:val="num" w:pos="45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customStyle="1" w:styleId="BesuchterHyperlink">
    <w:name w:val="Besuchter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RischGrundtext">
    <w:name w:val="***Risch Grundtext"/>
    <w:basedOn w:val="Standard"/>
    <w:rsid w:val="00334737"/>
    <w:pPr>
      <w:spacing w:line="312" w:lineRule="exact"/>
    </w:pPr>
    <w:rPr>
      <w:rFonts w:ascii="Times New Roman" w:eastAsia="Times New Roman" w:hAnsi="Times New Roman"/>
      <w:sz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50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81A1E"/>
    <w:pPr>
      <w:widowControl w:val="0"/>
      <w:autoSpaceDE w:val="0"/>
      <w:autoSpaceDN w:val="0"/>
      <w:spacing w:line="240" w:lineRule="auto"/>
    </w:pPr>
    <w:rPr>
      <w:rFonts w:eastAsia="Arial" w:cs="Arial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81A1E"/>
    <w:rPr>
      <w:rFonts w:eastAsia="Arial" w:cs="Arial"/>
      <w:sz w:val="22"/>
      <w:szCs w:val="22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74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chrotkreuz.c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u@rischrotkreuz.c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u@rischrotkreuz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j.admin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.zg.ch/app/de/texts_of_law/943.1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gcl\OneDrive%20-%20Gemeinde%20Risch\Desktop\Vorlagen\Gesuch%20f&#252;r%20den%20Kleinhandel%20mit%20alkoholhaltigen%20Getr&#228;nk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für den Kleinhandel mit alkoholhaltigen Getränken.dotx</Template>
  <TotalTime>0</TotalTime>
  <Pages>2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1868</CharactersWithSpaces>
  <SharedDoc>false</SharedDoc>
  <HLinks>
    <vt:vector size="6" baseType="variant">
      <vt:variant>
        <vt:i4>7274621</vt:i4>
      </vt:variant>
      <vt:variant>
        <vt:i4>13</vt:i4>
      </vt:variant>
      <vt:variant>
        <vt:i4>0</vt:i4>
      </vt:variant>
      <vt:variant>
        <vt:i4>5</vt:i4>
      </vt:variant>
      <vt:variant>
        <vt:lpwstr>mailto:eveline_schwarzenberger@hotmail.com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Zgraggen</dc:creator>
  <cp:keywords/>
  <cp:lastModifiedBy>Claudia Zgraggen</cp:lastModifiedBy>
  <cp:revision>1</cp:revision>
  <cp:lastPrinted>2024-08-19T08:14:00Z</cp:lastPrinted>
  <dcterms:created xsi:type="dcterms:W3CDTF">2025-03-24T13:07:00Z</dcterms:created>
  <dcterms:modified xsi:type="dcterms:W3CDTF">2025-03-24T13:09:00Z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Planung/Bau/Sicherheit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Abteilung Planung/Bau/Sicherheit</vt:lpwstr>
  </property>
  <property fmtid="{D5CDD505-2E9C-101B-9397-08002B2CF9AE}" pid="115" name="Firma_Description">
    <vt:lpwstr>Abteilung Planung/Bau/Sicherheit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263</vt:lpwstr>
  </property>
  <property fmtid="{D5CDD505-2E9C-101B-9397-08002B2CF9AE}" pid="123" name="Firma_SourceId">
    <vt:lpwstr>10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+41 41 798 18 88</vt:lpwstr>
  </property>
  <property fmtid="{D5CDD505-2E9C-101B-9397-08002B2CF9AE}" pid="126" name="Firma_Telefon">
    <vt:lpwstr>+41 41 798 18 18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Kanniah Arthy (rikaar)</vt:lpwstr>
  </property>
  <property fmtid="{D5CDD505-2E9C-101B-9397-08002B2CF9AE}" pid="209" name="Mitarbeiter_Unterschrift_Links_EMail">
    <vt:lpwstr>arthy.kanniah@rischrotkreuz.ch</vt:lpwstr>
  </property>
  <property fmtid="{D5CDD505-2E9C-101B-9397-08002B2CF9AE}" pid="210" name="Mitarbeiter_Unterschrift_Links_Funktion">
    <vt:lpwstr/>
  </property>
  <property fmtid="{D5CDD505-2E9C-101B-9397-08002B2CF9AE}" pid="211" name="Mitarbeiter_Unterschrift_Links_Kurzzeichen">
    <vt:lpwstr>rikaar</vt:lpwstr>
  </property>
  <property fmtid="{D5CDD505-2E9C-101B-9397-08002B2CF9AE}" pid="212" name="Mitarbeiter_Unterschrift_Links_Name">
    <vt:lpwstr>Kanniah</vt:lpwstr>
  </property>
  <property fmtid="{D5CDD505-2E9C-101B-9397-08002B2CF9AE}" pid="213" name="Mitarbeiter_Unterschrift_Links_SourceId">
    <vt:lpwstr>rikaar</vt:lpwstr>
  </property>
  <property fmtid="{D5CDD505-2E9C-101B-9397-08002B2CF9AE}" pid="214" name="Mitarbeiter_Unterschrift_Links_Telefax">
    <vt:lpwstr>041 798 18 80</vt:lpwstr>
  </property>
  <property fmtid="{D5CDD505-2E9C-101B-9397-08002B2CF9AE}" pid="215" name="Mitarbeiter_Unterschrift_Links_Telefon">
    <vt:lpwstr>041 798 18 71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Arthy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Kanniah Arthy (rikaar)</vt:lpwstr>
  </property>
  <property fmtid="{D5CDD505-2E9C-101B-9397-08002B2CF9AE}" pid="239" name="Mitarbeiter_Verfasser_Email">
    <vt:lpwstr>arthy.kanniah@rischrotkreuz.ch</vt:lpwstr>
  </property>
  <property fmtid="{D5CDD505-2E9C-101B-9397-08002B2CF9AE}" pid="240" name="Mitarbeiter_Verfasser_Funktion">
    <vt:lpwstr/>
  </property>
  <property fmtid="{D5CDD505-2E9C-101B-9397-08002B2CF9AE}" pid="241" name="Mitarbeiter_Verfasser_Kurzzeichen">
    <vt:lpwstr>rikaar</vt:lpwstr>
  </property>
  <property fmtid="{D5CDD505-2E9C-101B-9397-08002B2CF9AE}" pid="242" name="Mitarbeiter_Verfasser_Name">
    <vt:lpwstr>Kanniah</vt:lpwstr>
  </property>
  <property fmtid="{D5CDD505-2E9C-101B-9397-08002B2CF9AE}" pid="243" name="Mitarbeiter_Verfasser_SourceId">
    <vt:lpwstr>rikaar</vt:lpwstr>
  </property>
  <property fmtid="{D5CDD505-2E9C-101B-9397-08002B2CF9AE}" pid="244" name="Mitarbeiter_Verfasser_Telefax">
    <vt:lpwstr>041 798 18 80</vt:lpwstr>
  </property>
  <property fmtid="{D5CDD505-2E9C-101B-9397-08002B2CF9AE}" pid="245" name="Mitarbeiter_Verfasser_Telefon">
    <vt:lpwstr>041 798 18 71</vt:lpwstr>
  </property>
  <property fmtid="{D5CDD505-2E9C-101B-9397-08002B2CF9AE}" pid="246" name="Mitarbeiter_Verfasser_Titel">
    <vt:lpwstr/>
  </property>
  <property fmtid="{D5CDD505-2E9C-101B-9397-08002B2CF9AE}" pid="247" name="Mitarbeiter_Verfasser_Vorname">
    <vt:lpwstr>Arthy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Maximized</vt:lpwstr>
  </property>
  <property fmtid="{D5CDD505-2E9C-101B-9397-08002B2CF9AE}" pid="271" name="LocationX">
    <vt:lpwstr>290</vt:lpwstr>
  </property>
  <property fmtid="{D5CDD505-2E9C-101B-9397-08002B2CF9AE}" pid="272" name="LocationY">
    <vt:lpwstr>255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58f38bd3-85ee-4160-b969-953febc1ef1c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910671ec-9aeb-406e-935e-97cd29f8455b</vt:lpwstr>
  </property>
</Properties>
</file>