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075D2" w14:textId="331A20F6" w:rsidR="00EF1D59" w:rsidRDefault="004E76AC" w:rsidP="00441B1A">
      <w:pPr>
        <w:spacing w:before="120" w:after="240" w:line="280" w:lineRule="exact"/>
        <w:rPr>
          <w:rFonts w:ascii="Asap" w:hAnsi="Asap" w:cs="Arial"/>
          <w:sz w:val="20"/>
          <w:szCs w:val="21"/>
        </w:rPr>
      </w:pPr>
      <w:r>
        <w:rPr>
          <w:rFonts w:ascii="Asap" w:hAnsi="Asap" w:cs="Arial"/>
          <w:b/>
          <w:sz w:val="32"/>
          <w:szCs w:val="21"/>
        </w:rPr>
        <w:t xml:space="preserve">Anmeldeformular </w:t>
      </w:r>
      <w:r w:rsidR="000B65C8" w:rsidRPr="00C1117D">
        <w:rPr>
          <w:rFonts w:ascii="Asap" w:hAnsi="Asap" w:cs="Arial"/>
          <w:b/>
          <w:sz w:val="32"/>
          <w:szCs w:val="21"/>
        </w:rPr>
        <w:t>Pilot</w:t>
      </w:r>
      <w:r w:rsidR="0093126D" w:rsidRPr="00C1117D">
        <w:rPr>
          <w:rFonts w:ascii="Asap" w:hAnsi="Asap" w:cs="Arial"/>
          <w:b/>
          <w:sz w:val="32"/>
          <w:szCs w:val="21"/>
        </w:rPr>
        <w:t>betrieb</w:t>
      </w:r>
      <w:r w:rsidR="00325A68" w:rsidRPr="00C1117D">
        <w:rPr>
          <w:rFonts w:ascii="Asap" w:hAnsi="Asap" w:cs="Arial"/>
          <w:b/>
          <w:sz w:val="32"/>
          <w:szCs w:val="21"/>
        </w:rPr>
        <w:t xml:space="preserve"> </w:t>
      </w:r>
      <w:r w:rsidR="000B65C8" w:rsidRPr="00C1117D">
        <w:rPr>
          <w:rFonts w:ascii="Asap" w:hAnsi="Asap" w:cs="Arial"/>
          <w:sz w:val="20"/>
          <w:szCs w:val="21"/>
        </w:rPr>
        <w:t>(einzureichen bis</w:t>
      </w:r>
      <w:r w:rsidR="006B143E" w:rsidRPr="00C1117D">
        <w:rPr>
          <w:rFonts w:ascii="Asap" w:hAnsi="Asap" w:cs="Arial"/>
          <w:sz w:val="20"/>
          <w:szCs w:val="21"/>
        </w:rPr>
        <w:t xml:space="preserve"> 10. September</w:t>
      </w:r>
      <w:r w:rsidR="002858E2">
        <w:rPr>
          <w:rFonts w:ascii="Asap" w:hAnsi="Asap" w:cs="Arial"/>
          <w:sz w:val="20"/>
          <w:szCs w:val="21"/>
        </w:rPr>
        <w:t xml:space="preserve"> 2024</w:t>
      </w:r>
      <w:r w:rsidR="000B65C8" w:rsidRPr="00C1117D">
        <w:rPr>
          <w:rFonts w:ascii="Asap" w:hAnsi="Asap" w:cs="Arial"/>
          <w:sz w:val="20"/>
          <w:szCs w:val="21"/>
        </w:rPr>
        <w:t>)</w:t>
      </w:r>
    </w:p>
    <w:p w14:paraId="222C0869" w14:textId="77777777" w:rsidR="000B65C8" w:rsidRDefault="000B65C8" w:rsidP="000B65C8">
      <w:pPr>
        <w:spacing w:before="60" w:after="60" w:line="280" w:lineRule="exact"/>
        <w:jc w:val="both"/>
        <w:rPr>
          <w:rFonts w:ascii="Asap" w:hAnsi="Asap" w:cs="Arial"/>
          <w:bCs/>
          <w:sz w:val="18"/>
          <w:szCs w:val="12"/>
        </w:rPr>
        <w:sectPr w:rsidR="000B65C8" w:rsidSect="00227C32">
          <w:headerReference w:type="default" r:id="rId11"/>
          <w:footerReference w:type="default" r:id="rId12"/>
          <w:pgSz w:w="11900" w:h="16820" w:code="9"/>
          <w:pgMar w:top="1701" w:right="1418" w:bottom="1412" w:left="1418" w:header="720" w:footer="567" w:gutter="0"/>
          <w:cols w:space="708"/>
          <w:docGrid w:linePitch="326"/>
        </w:sectPr>
      </w:pPr>
    </w:p>
    <w:p w14:paraId="735C1866" w14:textId="13491D35" w:rsidR="000B65C8" w:rsidRPr="00F46CF5" w:rsidRDefault="000B65C8" w:rsidP="000B65C8">
      <w:pPr>
        <w:spacing w:before="60" w:after="60" w:line="280" w:lineRule="exact"/>
        <w:jc w:val="both"/>
        <w:rPr>
          <w:rFonts w:ascii="Asap" w:hAnsi="Asap" w:cs="Arial"/>
          <w:bCs/>
          <w:sz w:val="21"/>
          <w:szCs w:val="21"/>
        </w:rPr>
      </w:pPr>
      <w:r w:rsidRPr="00F46CF5">
        <w:rPr>
          <w:rFonts w:ascii="Asap" w:hAnsi="Asap" w:cs="Arial"/>
          <w:bCs/>
          <w:sz w:val="21"/>
          <w:szCs w:val="21"/>
        </w:rPr>
        <w:t xml:space="preserve">Bewerber*innen, welche einen Antrag für eine Aufnahme als Pilotbetrieb in das Projekt «Klimafitte Landwirtschaft» (2024–2027) stellen, haben die </w:t>
      </w:r>
      <w:r w:rsidR="004E76AC" w:rsidRPr="00F46CF5">
        <w:rPr>
          <w:rFonts w:ascii="Asap" w:hAnsi="Asap" w:cs="Arial"/>
          <w:bCs/>
          <w:sz w:val="21"/>
          <w:szCs w:val="21"/>
        </w:rPr>
        <w:t>im Handout</w:t>
      </w:r>
      <w:r w:rsidRPr="00F46CF5">
        <w:rPr>
          <w:rFonts w:ascii="Asap" w:hAnsi="Asap" w:cs="Arial"/>
          <w:bCs/>
          <w:sz w:val="21"/>
          <w:szCs w:val="21"/>
        </w:rPr>
        <w:t xml:space="preserve"> erläuterten Voraussetzungen</w:t>
      </w:r>
      <w:r w:rsidR="00745482">
        <w:rPr>
          <w:rFonts w:ascii="Asap" w:hAnsi="Asap" w:cs="Arial"/>
          <w:bCs/>
          <w:sz w:val="21"/>
          <w:szCs w:val="21"/>
        </w:rPr>
        <w:t xml:space="preserve"> und Aufgaben</w:t>
      </w:r>
      <w:r w:rsidRPr="00F46CF5">
        <w:rPr>
          <w:rFonts w:ascii="Asap" w:hAnsi="Asap" w:cs="Arial"/>
          <w:bCs/>
          <w:sz w:val="21"/>
          <w:szCs w:val="21"/>
        </w:rPr>
        <w:t xml:space="preserve"> gelesen und sind damit einverstanden.</w:t>
      </w:r>
    </w:p>
    <w:p w14:paraId="2D22C7A0" w14:textId="2ACDB987" w:rsidR="000B65C8" w:rsidRPr="00F46CF5" w:rsidRDefault="000B65C8" w:rsidP="000B65C8">
      <w:pPr>
        <w:spacing w:before="60" w:after="60" w:line="280" w:lineRule="exact"/>
        <w:jc w:val="both"/>
        <w:rPr>
          <w:rFonts w:ascii="Asap" w:hAnsi="Asap" w:cs="Arial"/>
          <w:bCs/>
          <w:sz w:val="21"/>
          <w:szCs w:val="21"/>
        </w:rPr>
      </w:pPr>
      <w:r w:rsidRPr="00F46CF5">
        <w:rPr>
          <w:rFonts w:ascii="Asap" w:hAnsi="Asap" w:cs="Arial"/>
          <w:bCs/>
          <w:sz w:val="21"/>
          <w:szCs w:val="21"/>
        </w:rPr>
        <w:t xml:space="preserve">Der vorliegende Antrag ist </w:t>
      </w:r>
      <w:r w:rsidR="00B163E2" w:rsidRPr="00F46CF5">
        <w:rPr>
          <w:rFonts w:ascii="Asap" w:hAnsi="Asap" w:cs="Arial"/>
          <w:bCs/>
          <w:sz w:val="21"/>
          <w:szCs w:val="21"/>
        </w:rPr>
        <w:t>möglich</w:t>
      </w:r>
      <w:r w:rsidR="00FF13F8" w:rsidRPr="00F46CF5">
        <w:rPr>
          <w:rFonts w:ascii="Asap" w:hAnsi="Asap" w:cs="Arial"/>
          <w:bCs/>
          <w:sz w:val="21"/>
          <w:szCs w:val="21"/>
        </w:rPr>
        <w:t>st</w:t>
      </w:r>
      <w:r w:rsidR="00B163E2" w:rsidRPr="00F46CF5">
        <w:rPr>
          <w:rFonts w:ascii="Asap" w:hAnsi="Asap" w:cs="Arial"/>
          <w:bCs/>
          <w:sz w:val="21"/>
          <w:szCs w:val="21"/>
        </w:rPr>
        <w:t xml:space="preserve"> </w:t>
      </w:r>
      <w:r w:rsidRPr="00F46CF5">
        <w:rPr>
          <w:rFonts w:ascii="Asap" w:hAnsi="Asap" w:cs="Arial"/>
          <w:bCs/>
          <w:sz w:val="21"/>
          <w:szCs w:val="21"/>
        </w:rPr>
        <w:t>vollständig</w:t>
      </w:r>
      <w:r w:rsidR="006B143E" w:rsidRPr="00F46CF5">
        <w:rPr>
          <w:rFonts w:ascii="Asap" w:hAnsi="Asap" w:cs="Arial"/>
          <w:bCs/>
          <w:sz w:val="21"/>
          <w:szCs w:val="21"/>
        </w:rPr>
        <w:t xml:space="preserve"> </w:t>
      </w:r>
      <w:r w:rsidRPr="00F46CF5">
        <w:rPr>
          <w:rFonts w:ascii="Asap" w:hAnsi="Asap" w:cs="Arial"/>
          <w:bCs/>
          <w:sz w:val="21"/>
          <w:szCs w:val="21"/>
        </w:rPr>
        <w:t>auszufüllen und bis spät</w:t>
      </w:r>
      <w:r w:rsidR="00FD4D0F" w:rsidRPr="00F46CF5">
        <w:rPr>
          <w:rFonts w:ascii="Asap" w:hAnsi="Asap" w:cs="Arial"/>
          <w:bCs/>
          <w:sz w:val="21"/>
          <w:szCs w:val="21"/>
        </w:rPr>
        <w:t>estens</w:t>
      </w:r>
      <w:r w:rsidRPr="00F46CF5">
        <w:rPr>
          <w:rFonts w:ascii="Asap" w:hAnsi="Asap" w:cs="Arial"/>
          <w:bCs/>
          <w:sz w:val="21"/>
          <w:szCs w:val="21"/>
        </w:rPr>
        <w:t xml:space="preserve"> am </w:t>
      </w:r>
      <w:r w:rsidR="00AF6A6E" w:rsidRPr="00F46CF5">
        <w:rPr>
          <w:rFonts w:ascii="Asap" w:hAnsi="Asap" w:cs="Arial"/>
          <w:bCs/>
          <w:sz w:val="21"/>
          <w:szCs w:val="21"/>
        </w:rPr>
        <w:t>10.</w:t>
      </w:r>
      <w:r w:rsidR="00D3051C">
        <w:rPr>
          <w:rFonts w:ascii="Asap" w:hAnsi="Asap" w:cs="Arial"/>
          <w:bCs/>
          <w:sz w:val="21"/>
          <w:szCs w:val="21"/>
        </w:rPr>
        <w:t xml:space="preserve"> </w:t>
      </w:r>
      <w:r w:rsidR="00AF6A6E" w:rsidRPr="00F46CF5">
        <w:rPr>
          <w:rFonts w:ascii="Asap" w:hAnsi="Asap" w:cs="Arial"/>
          <w:bCs/>
          <w:sz w:val="21"/>
          <w:szCs w:val="21"/>
        </w:rPr>
        <w:t>September</w:t>
      </w:r>
      <w:r w:rsidR="00FD4D0F" w:rsidRPr="00F46CF5">
        <w:rPr>
          <w:rFonts w:ascii="Asap" w:hAnsi="Asap" w:cs="Arial"/>
          <w:bCs/>
          <w:sz w:val="21"/>
          <w:szCs w:val="21"/>
        </w:rPr>
        <w:t xml:space="preserve"> </w:t>
      </w:r>
      <w:r w:rsidR="00D26AD4" w:rsidRPr="00F46CF5">
        <w:rPr>
          <w:rFonts w:ascii="Asap" w:hAnsi="Asap" w:cs="Arial"/>
          <w:bCs/>
          <w:sz w:val="21"/>
          <w:szCs w:val="21"/>
        </w:rPr>
        <w:t xml:space="preserve">2024 </w:t>
      </w:r>
      <w:r w:rsidRPr="00F46CF5">
        <w:rPr>
          <w:rFonts w:ascii="Asap" w:hAnsi="Asap" w:cs="Arial"/>
          <w:bCs/>
          <w:sz w:val="21"/>
          <w:szCs w:val="21"/>
        </w:rPr>
        <w:t>einzureichen. Alle Angaben aus diesem Antrag werden vertraulich behandelt und dienen einzig für die Auswahl der Pilotbetriebe.</w:t>
      </w:r>
    </w:p>
    <w:p w14:paraId="0E4B5646" w14:textId="77777777" w:rsidR="000B65C8" w:rsidRDefault="000B65C8" w:rsidP="00050377">
      <w:pPr>
        <w:spacing w:before="60" w:after="60"/>
        <w:rPr>
          <w:rFonts w:ascii="Asap" w:hAnsi="Asap" w:cs="Arial"/>
          <w:sz w:val="21"/>
          <w:szCs w:val="21"/>
        </w:rPr>
        <w:sectPr w:rsidR="000B65C8" w:rsidSect="000B65C8">
          <w:type w:val="continuous"/>
          <w:pgSz w:w="11900" w:h="16820" w:code="9"/>
          <w:pgMar w:top="1701" w:right="1418" w:bottom="1412" w:left="1418" w:header="720" w:footer="567" w:gutter="0"/>
          <w:cols w:num="2" w:space="708"/>
          <w:docGrid w:linePitch="326"/>
        </w:sect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2121"/>
        <w:gridCol w:w="2312"/>
        <w:gridCol w:w="2313"/>
        <w:gridCol w:w="2313"/>
      </w:tblGrid>
      <w:tr w:rsidR="000B65C8" w14:paraId="6C2427FD" w14:textId="77777777" w:rsidTr="00296754">
        <w:tc>
          <w:tcPr>
            <w:tcW w:w="2121" w:type="dxa"/>
          </w:tcPr>
          <w:p w14:paraId="6B74C770" w14:textId="2E382EB6" w:rsidR="000B65C8" w:rsidRDefault="00FF13F8" w:rsidP="00050377">
            <w:pPr>
              <w:spacing w:before="60" w:after="60"/>
              <w:rPr>
                <w:rFonts w:ascii="Asap" w:hAnsi="Asap" w:cs="Arial"/>
                <w:sz w:val="21"/>
                <w:szCs w:val="21"/>
              </w:rPr>
            </w:pPr>
            <w:r>
              <w:rPr>
                <w:rFonts w:ascii="Asap" w:hAnsi="Asap" w:cs="Arial"/>
                <w:sz w:val="21"/>
                <w:szCs w:val="21"/>
              </w:rPr>
              <w:t xml:space="preserve">Name, Vorname </w:t>
            </w:r>
            <w:r w:rsidR="000B65C8">
              <w:rPr>
                <w:rFonts w:ascii="Asap" w:hAnsi="Asap" w:cs="Arial"/>
                <w:sz w:val="21"/>
                <w:szCs w:val="21"/>
              </w:rPr>
              <w:t>(Pilotbetrieb)</w:t>
            </w:r>
          </w:p>
        </w:tc>
        <w:sdt>
          <w:sdtPr>
            <w:rPr>
              <w:rFonts w:ascii="Asap" w:hAnsi="Asap" w:cs="Arial"/>
              <w:sz w:val="21"/>
              <w:szCs w:val="21"/>
            </w:rPr>
            <w:id w:val="1806273155"/>
            <w:placeholder>
              <w:docPart w:val="4B62ED02B18B41A882AD5E5101AA205A"/>
            </w:placeholder>
            <w:showingPlcHdr/>
          </w:sdtPr>
          <w:sdtContent>
            <w:tc>
              <w:tcPr>
                <w:tcW w:w="6938" w:type="dxa"/>
                <w:gridSpan w:val="3"/>
              </w:tcPr>
              <w:p w14:paraId="7A13FED5" w14:textId="46D056F2" w:rsidR="000B65C8" w:rsidRPr="00203BDF" w:rsidRDefault="000B65C8" w:rsidP="00316590">
                <w:pPr>
                  <w:spacing w:before="60" w:after="60"/>
                  <w:rPr>
                    <w:rFonts w:ascii="Asap" w:hAnsi="Asap" w:cs="Arial"/>
                    <w:b/>
                    <w:sz w:val="21"/>
                    <w:szCs w:val="21"/>
                  </w:rPr>
                </w:pPr>
                <w:r w:rsidRPr="00B9696E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0B65C8" w14:paraId="5B8ECB51" w14:textId="77777777" w:rsidTr="00296754">
        <w:tc>
          <w:tcPr>
            <w:tcW w:w="2121" w:type="dxa"/>
          </w:tcPr>
          <w:p w14:paraId="421F036E" w14:textId="50A3A114" w:rsidR="000B65C8" w:rsidRDefault="000B65C8" w:rsidP="00050377">
            <w:pPr>
              <w:spacing w:before="60" w:after="60"/>
              <w:rPr>
                <w:rFonts w:ascii="Asap" w:hAnsi="Asap" w:cs="Arial"/>
                <w:sz w:val="21"/>
                <w:szCs w:val="21"/>
              </w:rPr>
            </w:pPr>
            <w:r>
              <w:rPr>
                <w:rFonts w:ascii="Asap" w:hAnsi="Asap" w:cs="Arial"/>
                <w:sz w:val="21"/>
                <w:szCs w:val="21"/>
              </w:rPr>
              <w:t>Adresse</w:t>
            </w:r>
          </w:p>
        </w:tc>
        <w:sdt>
          <w:sdtPr>
            <w:rPr>
              <w:rFonts w:ascii="Asap" w:hAnsi="Asap" w:cs="Arial"/>
              <w:sz w:val="21"/>
              <w:szCs w:val="21"/>
            </w:rPr>
            <w:id w:val="347600815"/>
            <w:placeholder>
              <w:docPart w:val="00925339A8574202958FE5B645525543"/>
            </w:placeholder>
            <w:showingPlcHdr/>
          </w:sdtPr>
          <w:sdtContent>
            <w:tc>
              <w:tcPr>
                <w:tcW w:w="6938" w:type="dxa"/>
                <w:gridSpan w:val="3"/>
              </w:tcPr>
              <w:p w14:paraId="3AD369CE" w14:textId="2D035811" w:rsidR="000B65C8" w:rsidRDefault="000B65C8" w:rsidP="00316590">
                <w:pPr>
                  <w:spacing w:before="60" w:after="60"/>
                  <w:rPr>
                    <w:rFonts w:ascii="Asap" w:hAnsi="Asap" w:cs="Arial"/>
                    <w:sz w:val="21"/>
                    <w:szCs w:val="21"/>
                  </w:rPr>
                </w:pPr>
                <w:r w:rsidRPr="00B9696E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0B65C8" w14:paraId="66B4F64D" w14:textId="77777777" w:rsidTr="00296754">
        <w:tc>
          <w:tcPr>
            <w:tcW w:w="2121" w:type="dxa"/>
          </w:tcPr>
          <w:p w14:paraId="101AC735" w14:textId="7A57744D" w:rsidR="000B65C8" w:rsidRDefault="000B65C8" w:rsidP="00050377">
            <w:pPr>
              <w:spacing w:before="60" w:after="60"/>
              <w:rPr>
                <w:rFonts w:ascii="Asap" w:hAnsi="Asap" w:cs="Arial"/>
                <w:sz w:val="21"/>
                <w:szCs w:val="21"/>
              </w:rPr>
            </w:pPr>
            <w:r>
              <w:rPr>
                <w:rFonts w:ascii="Asap" w:hAnsi="Asap" w:cs="Arial"/>
                <w:sz w:val="21"/>
                <w:szCs w:val="21"/>
              </w:rPr>
              <w:t>PLZ, Ort</w:t>
            </w:r>
          </w:p>
        </w:tc>
        <w:sdt>
          <w:sdtPr>
            <w:rPr>
              <w:rFonts w:ascii="Asap" w:hAnsi="Asap" w:cs="Arial"/>
              <w:sz w:val="21"/>
              <w:szCs w:val="21"/>
            </w:rPr>
            <w:id w:val="-2013588104"/>
            <w:placeholder>
              <w:docPart w:val="A35287B026C14E638B0EEEFCA8CA0F5A"/>
            </w:placeholder>
            <w:showingPlcHdr/>
          </w:sdtPr>
          <w:sdtContent>
            <w:tc>
              <w:tcPr>
                <w:tcW w:w="6938" w:type="dxa"/>
                <w:gridSpan w:val="3"/>
              </w:tcPr>
              <w:p w14:paraId="6E58FB7E" w14:textId="6C3C0A44" w:rsidR="000B65C8" w:rsidRDefault="000B65C8" w:rsidP="00050377">
                <w:pPr>
                  <w:spacing w:before="60" w:after="60"/>
                  <w:rPr>
                    <w:rFonts w:ascii="Asap" w:hAnsi="Asap" w:cs="Arial"/>
                    <w:sz w:val="21"/>
                    <w:szCs w:val="21"/>
                  </w:rPr>
                </w:pPr>
                <w:r w:rsidRPr="00B9696E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0B65C8" w14:paraId="5B2EC230" w14:textId="77777777" w:rsidTr="00296754">
        <w:tc>
          <w:tcPr>
            <w:tcW w:w="2121" w:type="dxa"/>
          </w:tcPr>
          <w:p w14:paraId="4759C69B" w14:textId="499E2E20" w:rsidR="000B65C8" w:rsidRDefault="000B65C8" w:rsidP="00050377">
            <w:pPr>
              <w:spacing w:before="60" w:after="60"/>
              <w:rPr>
                <w:rFonts w:ascii="Asap" w:hAnsi="Asap" w:cs="Arial"/>
                <w:sz w:val="21"/>
                <w:szCs w:val="21"/>
              </w:rPr>
            </w:pPr>
            <w:r>
              <w:rPr>
                <w:rFonts w:ascii="Asap" w:hAnsi="Asap" w:cs="Arial"/>
                <w:sz w:val="21"/>
                <w:szCs w:val="21"/>
              </w:rPr>
              <w:t>Mail</w:t>
            </w:r>
          </w:p>
        </w:tc>
        <w:sdt>
          <w:sdtPr>
            <w:rPr>
              <w:rFonts w:ascii="Asap" w:hAnsi="Asap" w:cs="Arial"/>
              <w:sz w:val="21"/>
              <w:szCs w:val="21"/>
            </w:rPr>
            <w:id w:val="-294534024"/>
            <w:placeholder>
              <w:docPart w:val="B6E2182FFD644374AF0CD1BC2D145759"/>
            </w:placeholder>
            <w:showingPlcHdr/>
          </w:sdtPr>
          <w:sdtContent>
            <w:tc>
              <w:tcPr>
                <w:tcW w:w="6938" w:type="dxa"/>
                <w:gridSpan w:val="3"/>
              </w:tcPr>
              <w:p w14:paraId="5A2511F5" w14:textId="4D3E1FEE" w:rsidR="000B65C8" w:rsidRDefault="000B65C8" w:rsidP="00050377">
                <w:pPr>
                  <w:spacing w:before="60" w:after="60"/>
                  <w:rPr>
                    <w:rFonts w:ascii="Asap" w:hAnsi="Asap" w:cs="Arial"/>
                    <w:sz w:val="21"/>
                    <w:szCs w:val="21"/>
                  </w:rPr>
                </w:pPr>
                <w:r w:rsidRPr="00B9696E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0B65C8" w14:paraId="7AB9DC93" w14:textId="77777777" w:rsidTr="00296754">
        <w:tc>
          <w:tcPr>
            <w:tcW w:w="2121" w:type="dxa"/>
          </w:tcPr>
          <w:p w14:paraId="2BDC91A4" w14:textId="138D5A71" w:rsidR="000B65C8" w:rsidRDefault="000B65C8" w:rsidP="00050377">
            <w:pPr>
              <w:spacing w:before="60" w:after="60"/>
              <w:rPr>
                <w:rFonts w:ascii="Asap" w:hAnsi="Asap" w:cs="Arial"/>
                <w:sz w:val="21"/>
                <w:szCs w:val="21"/>
              </w:rPr>
            </w:pPr>
            <w:r>
              <w:rPr>
                <w:rFonts w:ascii="Asap" w:hAnsi="Asap" w:cs="Arial"/>
                <w:sz w:val="21"/>
                <w:szCs w:val="21"/>
              </w:rPr>
              <w:t>Weitere beteiligte Betriebe</w:t>
            </w:r>
          </w:p>
        </w:tc>
        <w:sdt>
          <w:sdtPr>
            <w:rPr>
              <w:rFonts w:ascii="Asap" w:hAnsi="Asap" w:cs="Arial"/>
              <w:sz w:val="21"/>
              <w:szCs w:val="21"/>
            </w:rPr>
            <w:id w:val="1882673929"/>
            <w:placeholder>
              <w:docPart w:val="9B737DDB06AD466BBDF39B5BD53B43F8"/>
            </w:placeholder>
            <w:showingPlcHdr/>
          </w:sdtPr>
          <w:sdtContent>
            <w:tc>
              <w:tcPr>
                <w:tcW w:w="6938" w:type="dxa"/>
                <w:gridSpan w:val="3"/>
              </w:tcPr>
              <w:p w14:paraId="47CC1120" w14:textId="62D0E9AA" w:rsidR="000B65C8" w:rsidRDefault="000B65C8" w:rsidP="00050377">
                <w:pPr>
                  <w:spacing w:before="60" w:after="60"/>
                  <w:rPr>
                    <w:rFonts w:ascii="Asap" w:hAnsi="Asap" w:cs="Arial"/>
                    <w:sz w:val="21"/>
                    <w:szCs w:val="21"/>
                  </w:rPr>
                </w:pPr>
                <w:r w:rsidRPr="00B9696E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296754" w14:paraId="3D5E7216" w14:textId="77777777">
        <w:tc>
          <w:tcPr>
            <w:tcW w:w="2121" w:type="dxa"/>
            <w:vMerge w:val="restart"/>
          </w:tcPr>
          <w:p w14:paraId="1ADCDD99" w14:textId="77777777" w:rsidR="00296754" w:rsidRDefault="00296754" w:rsidP="00296754">
            <w:pPr>
              <w:spacing w:before="60" w:after="60"/>
              <w:rPr>
                <w:rFonts w:ascii="Asap" w:hAnsi="Asap" w:cs="Arial"/>
                <w:sz w:val="21"/>
                <w:szCs w:val="21"/>
              </w:rPr>
            </w:pPr>
            <w:r>
              <w:rPr>
                <w:rFonts w:ascii="Asap" w:hAnsi="Asap" w:cs="Arial"/>
                <w:sz w:val="21"/>
                <w:szCs w:val="21"/>
              </w:rPr>
              <w:t>Themenbereich (Mehrfachnennung möglich)</w:t>
            </w:r>
          </w:p>
          <w:p w14:paraId="352EFF8E" w14:textId="2D5EFFFA" w:rsidR="00296754" w:rsidRDefault="00296754" w:rsidP="00296754">
            <w:pPr>
              <w:spacing w:before="60" w:after="60"/>
              <w:rPr>
                <w:rFonts w:ascii="Asap" w:hAnsi="Asap" w:cs="Arial"/>
                <w:sz w:val="21"/>
                <w:szCs w:val="21"/>
              </w:rPr>
            </w:pPr>
          </w:p>
        </w:tc>
        <w:tc>
          <w:tcPr>
            <w:tcW w:w="6938" w:type="dxa"/>
            <w:gridSpan w:val="3"/>
          </w:tcPr>
          <w:p w14:paraId="670EC9BE" w14:textId="5A3255D2" w:rsidR="00296754" w:rsidRDefault="00000000" w:rsidP="00296754">
            <w:pPr>
              <w:spacing w:before="60" w:after="60"/>
              <w:rPr>
                <w:rFonts w:ascii="Asap" w:hAnsi="Asap" w:cs="Arial"/>
                <w:sz w:val="21"/>
                <w:szCs w:val="21"/>
              </w:rPr>
            </w:pPr>
            <w:sdt>
              <w:sdtPr>
                <w:rPr>
                  <w:rFonts w:ascii="Asap" w:hAnsi="Asap" w:cs="Arial"/>
                  <w:sz w:val="21"/>
                  <w:szCs w:val="21"/>
                </w:rPr>
                <w:id w:val="2145007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6754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296754">
              <w:rPr>
                <w:rFonts w:ascii="Asap" w:hAnsi="Asap" w:cs="Arial"/>
                <w:sz w:val="21"/>
                <w:szCs w:val="21"/>
              </w:rPr>
              <w:t xml:space="preserve"> Offener Fokus: bitte unten beschreiben</w:t>
            </w:r>
          </w:p>
        </w:tc>
      </w:tr>
      <w:tr w:rsidR="00296754" w14:paraId="35857BC0" w14:textId="77777777">
        <w:tc>
          <w:tcPr>
            <w:tcW w:w="2121" w:type="dxa"/>
            <w:vMerge/>
          </w:tcPr>
          <w:p w14:paraId="6B4B9DB1" w14:textId="2A706735" w:rsidR="00296754" w:rsidRDefault="00296754" w:rsidP="00296754">
            <w:pPr>
              <w:spacing w:before="60" w:after="60"/>
              <w:rPr>
                <w:rFonts w:ascii="Asap" w:hAnsi="Asap" w:cs="Arial"/>
                <w:sz w:val="21"/>
                <w:szCs w:val="21"/>
              </w:rPr>
            </w:pPr>
          </w:p>
        </w:tc>
        <w:tc>
          <w:tcPr>
            <w:tcW w:w="2312" w:type="dxa"/>
          </w:tcPr>
          <w:p w14:paraId="4EED7820" w14:textId="5136D6DD" w:rsidR="00296754" w:rsidRDefault="00000000" w:rsidP="00296754">
            <w:pPr>
              <w:spacing w:before="60" w:after="60"/>
              <w:rPr>
                <w:rFonts w:ascii="Asap" w:hAnsi="Asap" w:cs="Arial"/>
                <w:sz w:val="21"/>
                <w:szCs w:val="21"/>
              </w:rPr>
            </w:pPr>
            <w:sdt>
              <w:sdtPr>
                <w:rPr>
                  <w:rFonts w:ascii="Asap" w:hAnsi="Asap" w:cs="Arial"/>
                  <w:sz w:val="21"/>
                  <w:szCs w:val="21"/>
                </w:rPr>
                <w:id w:val="-1091542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6754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296754">
              <w:rPr>
                <w:rFonts w:ascii="Asap" w:hAnsi="Asap" w:cs="Arial"/>
                <w:sz w:val="21"/>
                <w:szCs w:val="21"/>
              </w:rPr>
              <w:t xml:space="preserve"> Wassermanagement</w:t>
            </w:r>
          </w:p>
        </w:tc>
        <w:tc>
          <w:tcPr>
            <w:tcW w:w="2313" w:type="dxa"/>
          </w:tcPr>
          <w:p w14:paraId="7D4DB9AF" w14:textId="77777777" w:rsidR="00087657" w:rsidRDefault="00000000" w:rsidP="00296754">
            <w:pPr>
              <w:spacing w:before="60" w:after="60"/>
              <w:rPr>
                <w:rFonts w:ascii="Asap" w:hAnsi="Asap" w:cs="Arial"/>
                <w:sz w:val="21"/>
                <w:szCs w:val="21"/>
              </w:rPr>
            </w:pPr>
            <w:sdt>
              <w:sdtPr>
                <w:rPr>
                  <w:rFonts w:ascii="Asap" w:hAnsi="Asap" w:cs="Arial"/>
                  <w:sz w:val="21"/>
                  <w:szCs w:val="21"/>
                </w:rPr>
                <w:id w:val="-754666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6754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296754">
              <w:rPr>
                <w:rFonts w:ascii="Asap" w:hAnsi="Asap" w:cs="Arial"/>
                <w:sz w:val="21"/>
                <w:szCs w:val="21"/>
              </w:rPr>
              <w:t xml:space="preserve"> Hofdünger-</w:t>
            </w:r>
          </w:p>
          <w:p w14:paraId="072641F7" w14:textId="31B163C8" w:rsidR="00296754" w:rsidRDefault="00296754" w:rsidP="00087657">
            <w:pPr>
              <w:spacing w:before="60" w:after="60"/>
              <w:ind w:left="282"/>
              <w:rPr>
                <w:rFonts w:ascii="Asap" w:hAnsi="Asap" w:cs="Arial"/>
                <w:sz w:val="21"/>
                <w:szCs w:val="21"/>
              </w:rPr>
            </w:pPr>
            <w:r>
              <w:rPr>
                <w:rFonts w:ascii="Asap" w:hAnsi="Asap" w:cs="Arial"/>
                <w:sz w:val="21"/>
                <w:szCs w:val="21"/>
              </w:rPr>
              <w:t>veredelung</w:t>
            </w:r>
          </w:p>
        </w:tc>
        <w:tc>
          <w:tcPr>
            <w:tcW w:w="2313" w:type="dxa"/>
          </w:tcPr>
          <w:p w14:paraId="61BD4824" w14:textId="4791A169" w:rsidR="00296754" w:rsidRDefault="00000000" w:rsidP="00296754">
            <w:pPr>
              <w:spacing w:before="60" w:after="60"/>
              <w:rPr>
                <w:rFonts w:ascii="Asap" w:hAnsi="Asap" w:cs="Arial"/>
                <w:sz w:val="21"/>
                <w:szCs w:val="21"/>
              </w:rPr>
            </w:pPr>
            <w:sdt>
              <w:sdtPr>
                <w:rPr>
                  <w:rFonts w:ascii="Asap" w:hAnsi="Asap" w:cs="Arial"/>
                  <w:sz w:val="21"/>
                  <w:szCs w:val="21"/>
                </w:rPr>
                <w:id w:val="264808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6754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296754">
              <w:rPr>
                <w:rFonts w:ascii="Asap" w:hAnsi="Asap" w:cs="Arial"/>
                <w:sz w:val="21"/>
                <w:szCs w:val="21"/>
              </w:rPr>
              <w:t xml:space="preserve"> Pflanzenbau</w:t>
            </w:r>
          </w:p>
        </w:tc>
      </w:tr>
      <w:tr w:rsidR="00296754" w14:paraId="1F3D384C" w14:textId="77777777">
        <w:tc>
          <w:tcPr>
            <w:tcW w:w="2121" w:type="dxa"/>
            <w:vMerge/>
          </w:tcPr>
          <w:p w14:paraId="5CE93317" w14:textId="77777777" w:rsidR="00296754" w:rsidRDefault="00296754" w:rsidP="00296754">
            <w:pPr>
              <w:spacing w:before="60" w:after="60"/>
              <w:rPr>
                <w:rFonts w:ascii="Asap" w:hAnsi="Asap" w:cs="Arial"/>
                <w:sz w:val="21"/>
                <w:szCs w:val="21"/>
              </w:rPr>
            </w:pPr>
          </w:p>
        </w:tc>
        <w:tc>
          <w:tcPr>
            <w:tcW w:w="2312" w:type="dxa"/>
          </w:tcPr>
          <w:p w14:paraId="4D41066E" w14:textId="77777777" w:rsidR="00087657" w:rsidRDefault="00000000" w:rsidP="00087657">
            <w:pPr>
              <w:spacing w:before="60" w:after="60"/>
              <w:rPr>
                <w:rFonts w:ascii="Asap" w:hAnsi="Asap" w:cs="Arial"/>
                <w:sz w:val="21"/>
                <w:szCs w:val="21"/>
              </w:rPr>
            </w:pPr>
            <w:sdt>
              <w:sdtPr>
                <w:rPr>
                  <w:rFonts w:ascii="Asap" w:hAnsi="Asap" w:cs="Arial"/>
                  <w:sz w:val="21"/>
                  <w:szCs w:val="21"/>
                </w:rPr>
                <w:id w:val="1837878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0A61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296754">
              <w:rPr>
                <w:rFonts w:ascii="Asap" w:hAnsi="Asap" w:cs="Arial"/>
                <w:sz w:val="21"/>
                <w:szCs w:val="21"/>
              </w:rPr>
              <w:t xml:space="preserve"> Tierhaltung: Feed no </w:t>
            </w:r>
          </w:p>
          <w:p w14:paraId="7959D7FD" w14:textId="5858444C" w:rsidR="00296754" w:rsidRDefault="00296754" w:rsidP="00087657">
            <w:pPr>
              <w:spacing w:before="60" w:after="60"/>
              <w:ind w:left="319"/>
              <w:rPr>
                <w:rFonts w:ascii="Asap" w:hAnsi="Asap" w:cs="Arial"/>
                <w:sz w:val="21"/>
                <w:szCs w:val="21"/>
              </w:rPr>
            </w:pPr>
            <w:r>
              <w:rPr>
                <w:rFonts w:ascii="Asap" w:hAnsi="Asap" w:cs="Arial"/>
                <w:sz w:val="21"/>
                <w:szCs w:val="21"/>
              </w:rPr>
              <w:t>food</w:t>
            </w:r>
          </w:p>
        </w:tc>
        <w:tc>
          <w:tcPr>
            <w:tcW w:w="2313" w:type="dxa"/>
          </w:tcPr>
          <w:p w14:paraId="06BFEE90" w14:textId="7A0179CF" w:rsidR="00296754" w:rsidRDefault="00000000" w:rsidP="00296754">
            <w:pPr>
              <w:spacing w:before="60" w:after="60"/>
              <w:rPr>
                <w:rFonts w:ascii="Asap" w:hAnsi="Asap" w:cs="Arial"/>
                <w:sz w:val="21"/>
                <w:szCs w:val="21"/>
              </w:rPr>
            </w:pPr>
            <w:sdt>
              <w:sdtPr>
                <w:rPr>
                  <w:rFonts w:ascii="Asap" w:hAnsi="Asap" w:cs="Arial"/>
                  <w:sz w:val="21"/>
                  <w:szCs w:val="21"/>
                </w:rPr>
                <w:id w:val="1832799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6754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296754">
              <w:rPr>
                <w:rFonts w:ascii="Asap" w:hAnsi="Asap" w:cs="Arial"/>
                <w:sz w:val="21"/>
                <w:szCs w:val="21"/>
              </w:rPr>
              <w:t xml:space="preserve"> Smart Farming</w:t>
            </w:r>
          </w:p>
        </w:tc>
        <w:tc>
          <w:tcPr>
            <w:tcW w:w="2313" w:type="dxa"/>
          </w:tcPr>
          <w:p w14:paraId="0C2FC24A" w14:textId="29F662F2" w:rsidR="00296754" w:rsidRDefault="00000000" w:rsidP="00296754">
            <w:pPr>
              <w:spacing w:before="60" w:after="60"/>
              <w:rPr>
                <w:rFonts w:ascii="Asap" w:hAnsi="Asap" w:cs="Arial"/>
                <w:sz w:val="21"/>
                <w:szCs w:val="21"/>
              </w:rPr>
            </w:pPr>
            <w:sdt>
              <w:sdtPr>
                <w:rPr>
                  <w:rFonts w:ascii="Asap" w:hAnsi="Asap" w:cs="Arial"/>
                  <w:sz w:val="21"/>
                  <w:szCs w:val="21"/>
                </w:rPr>
                <w:id w:val="1662115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6754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296754">
              <w:rPr>
                <w:rFonts w:ascii="Asap" w:hAnsi="Asap" w:cs="Arial"/>
                <w:sz w:val="21"/>
                <w:szCs w:val="21"/>
              </w:rPr>
              <w:t xml:space="preserve"> Agroforst</w:t>
            </w:r>
          </w:p>
        </w:tc>
      </w:tr>
      <w:tr w:rsidR="00296754" w14:paraId="5F01584E" w14:textId="77777777" w:rsidTr="00296754">
        <w:tc>
          <w:tcPr>
            <w:tcW w:w="2121" w:type="dxa"/>
          </w:tcPr>
          <w:p w14:paraId="6AEEE889" w14:textId="1888D081" w:rsidR="00296754" w:rsidRDefault="00296754" w:rsidP="00296754">
            <w:pPr>
              <w:spacing w:before="60" w:after="60"/>
              <w:rPr>
                <w:rFonts w:ascii="Asap" w:hAnsi="Asap" w:cs="Arial"/>
                <w:sz w:val="21"/>
                <w:szCs w:val="21"/>
              </w:rPr>
            </w:pPr>
            <w:r>
              <w:rPr>
                <w:rFonts w:ascii="Asap" w:hAnsi="Asap" w:cs="Arial"/>
                <w:sz w:val="21"/>
                <w:szCs w:val="21"/>
              </w:rPr>
              <w:t>Themenbereich offener Fokus</w:t>
            </w:r>
          </w:p>
        </w:tc>
        <w:sdt>
          <w:sdtPr>
            <w:rPr>
              <w:rFonts w:ascii="Asap" w:hAnsi="Asap" w:cs="Arial"/>
              <w:sz w:val="21"/>
              <w:szCs w:val="21"/>
            </w:rPr>
            <w:id w:val="-1976132374"/>
            <w:placeholder>
              <w:docPart w:val="D5C6B53BFA6D4225B6360B1482A49880"/>
            </w:placeholder>
            <w:showingPlcHdr/>
          </w:sdtPr>
          <w:sdtContent>
            <w:tc>
              <w:tcPr>
                <w:tcW w:w="6938" w:type="dxa"/>
                <w:gridSpan w:val="3"/>
              </w:tcPr>
              <w:p w14:paraId="6A5BCE2C" w14:textId="11130BFE" w:rsidR="00296754" w:rsidRDefault="00DC0A61" w:rsidP="00296754">
                <w:pPr>
                  <w:spacing w:before="60" w:after="60"/>
                  <w:rPr>
                    <w:rFonts w:ascii="Asap" w:hAnsi="Asap" w:cs="Arial"/>
                    <w:sz w:val="21"/>
                    <w:szCs w:val="21"/>
                  </w:rPr>
                </w:pPr>
                <w:r w:rsidRPr="00B9696E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14:paraId="0AA583EB" w14:textId="2D7086F9" w:rsidR="00022756" w:rsidRDefault="003C1033" w:rsidP="003B7A81">
      <w:pPr>
        <w:spacing w:before="120" w:after="120" w:line="280" w:lineRule="exact"/>
        <w:rPr>
          <w:rFonts w:ascii="Asap" w:hAnsi="Asap" w:cs="Arial"/>
          <w:sz w:val="21"/>
          <w:szCs w:val="21"/>
        </w:rPr>
      </w:pPr>
      <w:r>
        <w:rPr>
          <w:rFonts w:ascii="Asap" w:hAnsi="Asap" w:cs="Arial"/>
          <w:sz w:val="21"/>
          <w:szCs w:val="21"/>
        </w:rPr>
        <w:t xml:space="preserve">Im </w:t>
      </w:r>
      <w:r w:rsidR="00A74E40">
        <w:rPr>
          <w:rFonts w:ascii="Asap" w:hAnsi="Asap" w:cs="Arial"/>
          <w:sz w:val="21"/>
          <w:szCs w:val="21"/>
        </w:rPr>
        <w:t>Bereich «</w:t>
      </w:r>
      <w:r w:rsidR="00677DE0">
        <w:rPr>
          <w:rFonts w:ascii="Asap" w:hAnsi="Asap" w:cs="Arial"/>
          <w:sz w:val="21"/>
          <w:szCs w:val="21"/>
        </w:rPr>
        <w:t>Pilotbetriebe</w:t>
      </w:r>
      <w:r w:rsidR="00A74E40">
        <w:rPr>
          <w:rFonts w:ascii="Asap" w:hAnsi="Asap" w:cs="Arial"/>
          <w:sz w:val="21"/>
          <w:szCs w:val="21"/>
        </w:rPr>
        <w:t>»</w:t>
      </w:r>
      <w:r>
        <w:rPr>
          <w:rFonts w:ascii="Asap" w:hAnsi="Asap" w:cs="Arial"/>
          <w:sz w:val="21"/>
          <w:szCs w:val="21"/>
        </w:rPr>
        <w:t xml:space="preserve"> werden einzelbetriebliche und gemeinschaftliche Projekte </w:t>
      </w:r>
      <w:r w:rsidR="00A15FDC">
        <w:rPr>
          <w:rFonts w:ascii="Asap" w:hAnsi="Asap" w:cs="Arial"/>
          <w:sz w:val="21"/>
          <w:szCs w:val="21"/>
        </w:rPr>
        <w:t>unterstützt, die wenig erforscht sind, bzw. in der Praxis noch kaum angewendet werden und allenfalls mit einem Risiko für die Projektbetreibe</w:t>
      </w:r>
      <w:r w:rsidR="00775AAD">
        <w:rPr>
          <w:rFonts w:ascii="Asap" w:hAnsi="Asap" w:cs="Arial"/>
          <w:sz w:val="21"/>
          <w:szCs w:val="21"/>
        </w:rPr>
        <w:t>nden</w:t>
      </w:r>
      <w:r w:rsidR="00A15FDC">
        <w:rPr>
          <w:rFonts w:ascii="Asap" w:hAnsi="Asap" w:cs="Arial"/>
          <w:sz w:val="21"/>
          <w:szCs w:val="21"/>
        </w:rPr>
        <w:t xml:space="preserve"> verbunden sind. </w:t>
      </w:r>
      <w:r w:rsidR="00A74E40">
        <w:rPr>
          <w:rFonts w:ascii="Asap" w:hAnsi="Asap" w:cs="Arial"/>
          <w:sz w:val="21"/>
          <w:szCs w:val="21"/>
        </w:rPr>
        <w:t>Für die Auswahl der Pilotprojekte</w:t>
      </w:r>
      <w:r w:rsidR="00A15FDC">
        <w:rPr>
          <w:rFonts w:ascii="Asap" w:hAnsi="Asap" w:cs="Arial"/>
          <w:sz w:val="21"/>
          <w:szCs w:val="21"/>
        </w:rPr>
        <w:t xml:space="preserve"> sind folgende </w:t>
      </w:r>
      <w:r w:rsidR="002C5497">
        <w:rPr>
          <w:rFonts w:ascii="Asap" w:hAnsi="Asap" w:cs="Arial"/>
          <w:sz w:val="21"/>
          <w:szCs w:val="21"/>
        </w:rPr>
        <w:t>Förderk</w:t>
      </w:r>
      <w:r w:rsidR="00A15FDC">
        <w:rPr>
          <w:rFonts w:ascii="Asap" w:hAnsi="Asap" w:cs="Arial"/>
          <w:sz w:val="21"/>
          <w:szCs w:val="21"/>
        </w:rPr>
        <w:t xml:space="preserve">riterien </w:t>
      </w:r>
      <w:r w:rsidR="007D5684">
        <w:rPr>
          <w:rFonts w:ascii="Asap" w:hAnsi="Asap" w:cs="Arial"/>
          <w:sz w:val="21"/>
          <w:szCs w:val="21"/>
        </w:rPr>
        <w:t>massgebend:</w:t>
      </w:r>
    </w:p>
    <w:p w14:paraId="58B4B368" w14:textId="77777777" w:rsidR="00FD4D0F" w:rsidRPr="00FD4D0F" w:rsidRDefault="00A15FDC" w:rsidP="00FD4D0F">
      <w:pPr>
        <w:pStyle w:val="Listenabsatz"/>
        <w:numPr>
          <w:ilvl w:val="0"/>
          <w:numId w:val="5"/>
        </w:numPr>
        <w:spacing w:before="120" w:after="120" w:line="280" w:lineRule="exact"/>
        <w:rPr>
          <w:rFonts w:ascii="Asap" w:hAnsi="Asap" w:cs="Arial"/>
          <w:b/>
          <w:sz w:val="21"/>
          <w:szCs w:val="21"/>
        </w:rPr>
      </w:pPr>
      <w:r>
        <w:rPr>
          <w:rFonts w:ascii="Asap" w:hAnsi="Asap" w:cs="Arial"/>
          <w:b/>
          <w:sz w:val="21"/>
          <w:szCs w:val="21"/>
        </w:rPr>
        <w:t>Zielsetzung und Relevanz der Forschungsfrage</w:t>
      </w:r>
      <w:r w:rsidR="000765BD">
        <w:rPr>
          <w:rFonts w:ascii="Asap" w:hAnsi="Asap" w:cs="Arial"/>
          <w:b/>
          <w:sz w:val="21"/>
          <w:szCs w:val="21"/>
        </w:rPr>
        <w:t>n</w:t>
      </w:r>
      <w:r w:rsidR="004972FD">
        <w:rPr>
          <w:rFonts w:ascii="Asap" w:hAnsi="Asap" w:cs="Arial"/>
          <w:b/>
          <w:sz w:val="21"/>
          <w:szCs w:val="21"/>
        </w:rPr>
        <w:t xml:space="preserve">: </w:t>
      </w:r>
      <w:r w:rsidR="004972FD" w:rsidRPr="004972FD">
        <w:rPr>
          <w:rFonts w:ascii="Asap" w:hAnsi="Asap" w:cs="Arial"/>
          <w:bCs/>
          <w:sz w:val="21"/>
          <w:szCs w:val="21"/>
        </w:rPr>
        <w:t>Die Projektidee muss zum Wissensaufbau für eine resiliente und/oder klimaschonende Landwirtschaft beitragen.</w:t>
      </w:r>
    </w:p>
    <w:p w14:paraId="38E6DCB0" w14:textId="77777777" w:rsidR="00FD4D0F" w:rsidRPr="00FD4D0F" w:rsidRDefault="00162119" w:rsidP="00FD4D0F">
      <w:pPr>
        <w:pStyle w:val="Listenabsatz"/>
        <w:numPr>
          <w:ilvl w:val="0"/>
          <w:numId w:val="5"/>
        </w:numPr>
        <w:spacing w:before="120" w:after="120" w:line="280" w:lineRule="exact"/>
        <w:rPr>
          <w:rFonts w:ascii="Asap" w:hAnsi="Asap" w:cs="Arial"/>
          <w:b/>
          <w:sz w:val="21"/>
          <w:szCs w:val="21"/>
        </w:rPr>
      </w:pPr>
      <w:r w:rsidRPr="00FD4D0F">
        <w:rPr>
          <w:rFonts w:ascii="Asap" w:hAnsi="Asap" w:cs="Arial"/>
          <w:b/>
          <w:sz w:val="21"/>
          <w:szCs w:val="21"/>
        </w:rPr>
        <w:t>Innovativer Charakter</w:t>
      </w:r>
      <w:r w:rsidR="004972FD" w:rsidRPr="00FD4D0F">
        <w:rPr>
          <w:rFonts w:ascii="Asap" w:hAnsi="Asap" w:cs="Arial"/>
          <w:b/>
          <w:sz w:val="21"/>
          <w:szCs w:val="21"/>
        </w:rPr>
        <w:t xml:space="preserve">: </w:t>
      </w:r>
      <w:r w:rsidR="004972FD" w:rsidRPr="00FD4D0F">
        <w:rPr>
          <w:rFonts w:ascii="Asap" w:hAnsi="Asap" w:cs="Arial"/>
          <w:bCs/>
          <w:sz w:val="21"/>
          <w:szCs w:val="21"/>
        </w:rPr>
        <w:t>Die Projektidee hat einen innovativen Charakter und ist in der Praxis bisher kaum angewendet oder erprobt worden.</w:t>
      </w:r>
    </w:p>
    <w:p w14:paraId="166A5C9C" w14:textId="015F1CF7" w:rsidR="00162119" w:rsidRPr="00FD4D0F" w:rsidRDefault="00162119" w:rsidP="00FD4D0F">
      <w:pPr>
        <w:pStyle w:val="Listenabsatz"/>
        <w:numPr>
          <w:ilvl w:val="0"/>
          <w:numId w:val="5"/>
        </w:numPr>
        <w:spacing w:before="120" w:after="120" w:line="280" w:lineRule="exact"/>
        <w:rPr>
          <w:rFonts w:ascii="Asap" w:hAnsi="Asap" w:cs="Arial"/>
          <w:b/>
          <w:sz w:val="21"/>
          <w:szCs w:val="21"/>
        </w:rPr>
      </w:pPr>
      <w:r w:rsidRPr="00FD4D0F">
        <w:rPr>
          <w:rFonts w:ascii="Asap" w:hAnsi="Asap" w:cs="Arial"/>
          <w:b/>
          <w:sz w:val="21"/>
          <w:szCs w:val="21"/>
        </w:rPr>
        <w:t>Multiplizierbarkeit</w:t>
      </w:r>
      <w:r w:rsidR="00D65DF4" w:rsidRPr="00FD4D0F">
        <w:rPr>
          <w:rFonts w:ascii="Asap" w:hAnsi="Asap" w:cs="Arial"/>
          <w:b/>
          <w:sz w:val="21"/>
          <w:szCs w:val="21"/>
        </w:rPr>
        <w:t>:</w:t>
      </w:r>
      <w:r w:rsidR="00D65DF4" w:rsidRPr="00FD4D0F">
        <w:rPr>
          <w:rFonts w:ascii="Asap" w:hAnsi="Asap" w:cs="Arial"/>
          <w:bCs/>
          <w:sz w:val="21"/>
          <w:szCs w:val="21"/>
        </w:rPr>
        <w:t xml:space="preserve"> Die Projektidee kann von anderen Betrieben kopiert und auf ihren Betrieb angepasst werden.</w:t>
      </w:r>
    </w:p>
    <w:p w14:paraId="07364C35" w14:textId="4192C77A" w:rsidR="00022756" w:rsidRPr="00DC0A61" w:rsidRDefault="00162119" w:rsidP="0091734C">
      <w:pPr>
        <w:pStyle w:val="Listenabsatz"/>
        <w:numPr>
          <w:ilvl w:val="0"/>
          <w:numId w:val="5"/>
        </w:numPr>
        <w:spacing w:before="120" w:after="120" w:line="280" w:lineRule="exact"/>
        <w:rPr>
          <w:rFonts w:ascii="Asap" w:hAnsi="Asap" w:cs="Arial"/>
          <w:sz w:val="21"/>
          <w:szCs w:val="21"/>
        </w:rPr>
      </w:pPr>
      <w:r w:rsidRPr="00DC0A61">
        <w:rPr>
          <w:rFonts w:ascii="Asap" w:hAnsi="Asap" w:cs="Arial"/>
          <w:b/>
          <w:sz w:val="21"/>
          <w:szCs w:val="21"/>
        </w:rPr>
        <w:t>Zusatznutzen</w:t>
      </w:r>
      <w:r w:rsidR="00CA5F71" w:rsidRPr="00DC0A61">
        <w:rPr>
          <w:rFonts w:ascii="Asap" w:hAnsi="Asap" w:cs="Arial"/>
          <w:b/>
          <w:sz w:val="21"/>
          <w:szCs w:val="21"/>
        </w:rPr>
        <w:t xml:space="preserve">: </w:t>
      </w:r>
      <w:r w:rsidR="00CA5F71" w:rsidRPr="00DC0A61">
        <w:rPr>
          <w:rFonts w:ascii="Asap" w:hAnsi="Asap" w:cs="Arial"/>
          <w:bCs/>
          <w:sz w:val="21"/>
          <w:szCs w:val="21"/>
        </w:rPr>
        <w:t>Die Projektidee weist zusätzliche Nutzen in den Bereichen Ökologie, Ökonomie und/oder Soziales auf.</w:t>
      </w:r>
      <w:r w:rsidR="00022756" w:rsidRPr="00DC0A61">
        <w:rPr>
          <w:rFonts w:ascii="Asap" w:hAnsi="Asap" w:cs="Arial"/>
          <w:sz w:val="21"/>
          <w:szCs w:val="21"/>
        </w:rPr>
        <w:br w:type="page"/>
      </w:r>
    </w:p>
    <w:p w14:paraId="491646B9" w14:textId="45177E80" w:rsidR="003A2F4C" w:rsidRPr="00EB69F2" w:rsidRDefault="003A2F4C" w:rsidP="0071348F">
      <w:pPr>
        <w:pStyle w:val="Listenabsatz"/>
        <w:numPr>
          <w:ilvl w:val="0"/>
          <w:numId w:val="1"/>
        </w:numPr>
        <w:spacing w:before="120" w:line="280" w:lineRule="exact"/>
        <w:ind w:left="357" w:hanging="357"/>
        <w:rPr>
          <w:rFonts w:ascii="Asap" w:hAnsi="Asap" w:cs="Arial"/>
          <w:b/>
          <w:sz w:val="24"/>
          <w:szCs w:val="21"/>
        </w:rPr>
      </w:pPr>
      <w:r w:rsidRPr="00EB69F2">
        <w:rPr>
          <w:rFonts w:ascii="Asap" w:hAnsi="Asap" w:cs="Arial"/>
          <w:b/>
          <w:sz w:val="24"/>
          <w:szCs w:val="21"/>
        </w:rPr>
        <w:lastRenderedPageBreak/>
        <w:t xml:space="preserve">Ausgangslage / </w:t>
      </w:r>
      <w:r w:rsidR="000376CB">
        <w:rPr>
          <w:rFonts w:ascii="Asap" w:hAnsi="Asap" w:cs="Arial"/>
          <w:b/>
          <w:sz w:val="24"/>
          <w:szCs w:val="21"/>
        </w:rPr>
        <w:t>persönliche Motivation</w:t>
      </w:r>
    </w:p>
    <w:p w14:paraId="76A40D42" w14:textId="6D10E3D4" w:rsidR="003A2F4C" w:rsidRPr="00022756" w:rsidRDefault="003A2F4C" w:rsidP="0071348F">
      <w:pPr>
        <w:spacing w:after="120" w:line="280" w:lineRule="exact"/>
        <w:rPr>
          <w:rFonts w:ascii="Asap" w:hAnsi="Asap" w:cs="Arial"/>
          <w:color w:val="000000" w:themeColor="text1"/>
          <w:sz w:val="18"/>
          <w:szCs w:val="21"/>
        </w:rPr>
      </w:pPr>
      <w:r w:rsidRPr="00022756">
        <w:rPr>
          <w:rFonts w:ascii="Asap" w:hAnsi="Asap" w:cs="Arial"/>
          <w:color w:val="000000" w:themeColor="text1"/>
          <w:sz w:val="18"/>
          <w:szCs w:val="21"/>
        </w:rPr>
        <w:t>Beschreibung der Ausgangslage</w:t>
      </w:r>
      <w:r w:rsidR="00A3119B">
        <w:rPr>
          <w:rFonts w:ascii="Asap" w:hAnsi="Asap" w:cs="Arial"/>
          <w:color w:val="000000" w:themeColor="text1"/>
          <w:sz w:val="18"/>
          <w:szCs w:val="21"/>
        </w:rPr>
        <w:t>/ persönlichen Motivation</w:t>
      </w:r>
      <w:r w:rsidRPr="00022756">
        <w:rPr>
          <w:rFonts w:ascii="Asap" w:hAnsi="Asap" w:cs="Arial"/>
          <w:color w:val="000000" w:themeColor="text1"/>
          <w:sz w:val="18"/>
          <w:szCs w:val="21"/>
        </w:rPr>
        <w:t>, welche i</w:t>
      </w:r>
      <w:r w:rsidR="00A3119B">
        <w:rPr>
          <w:rFonts w:ascii="Asap" w:hAnsi="Asap" w:cs="Arial"/>
          <w:color w:val="000000" w:themeColor="text1"/>
          <w:sz w:val="18"/>
          <w:szCs w:val="21"/>
        </w:rPr>
        <w:t>m</w:t>
      </w:r>
      <w:r w:rsidRPr="00022756">
        <w:rPr>
          <w:rFonts w:ascii="Asap" w:hAnsi="Asap" w:cs="Arial"/>
          <w:color w:val="000000" w:themeColor="text1"/>
          <w:sz w:val="18"/>
          <w:szCs w:val="21"/>
        </w:rPr>
        <w:t xml:space="preserve"> Zusammenhang mi</w:t>
      </w:r>
      <w:r w:rsidR="00EB69F2" w:rsidRPr="00022756">
        <w:rPr>
          <w:rFonts w:ascii="Asap" w:hAnsi="Asap" w:cs="Arial"/>
          <w:color w:val="000000" w:themeColor="text1"/>
          <w:sz w:val="18"/>
          <w:szCs w:val="21"/>
        </w:rPr>
        <w:t>t dem Projekt von Bedeutung ist.</w:t>
      </w:r>
    </w:p>
    <w:sdt>
      <w:sdtPr>
        <w:rPr>
          <w:rFonts w:ascii="Asap" w:hAnsi="Asap" w:cs="Arial"/>
          <w:color w:val="000000" w:themeColor="text1"/>
          <w:sz w:val="21"/>
          <w:szCs w:val="21"/>
        </w:rPr>
        <w:id w:val="829095855"/>
        <w:placeholder>
          <w:docPart w:val="1D4023261EE3456AABBBD192061D5D95"/>
        </w:placeholder>
        <w:showingPlcHdr/>
      </w:sdtPr>
      <w:sdtContent>
        <w:p w14:paraId="4C28A78C" w14:textId="02D14DC1" w:rsidR="008E75DF" w:rsidRPr="00EB69F2" w:rsidRDefault="0032238A" w:rsidP="008E75DF">
          <w:pPr>
            <w:spacing w:line="280" w:lineRule="exact"/>
            <w:rPr>
              <w:rFonts w:ascii="Asap" w:hAnsi="Asap" w:cs="Arial"/>
              <w:color w:val="000000" w:themeColor="text1"/>
              <w:sz w:val="21"/>
              <w:szCs w:val="21"/>
            </w:rPr>
          </w:pPr>
          <w:r w:rsidRPr="00B9696E">
            <w:rPr>
              <w:rStyle w:val="Platzhaltertext"/>
            </w:rPr>
            <w:t>Klicken Sie hier, um Text einzugeben.</w:t>
          </w:r>
        </w:p>
      </w:sdtContent>
    </w:sdt>
    <w:p w14:paraId="7750A009" w14:textId="77777777" w:rsidR="00087657" w:rsidRPr="00087657" w:rsidRDefault="00087657" w:rsidP="00087657">
      <w:pPr>
        <w:pBdr>
          <w:top w:val="single" w:sz="4" w:space="1" w:color="auto"/>
        </w:pBdr>
        <w:spacing w:line="280" w:lineRule="exact"/>
        <w:rPr>
          <w:rFonts w:ascii="Asap" w:hAnsi="Asap" w:cs="Arial"/>
          <w:b/>
          <w:sz w:val="4"/>
          <w:szCs w:val="4"/>
        </w:rPr>
      </w:pPr>
    </w:p>
    <w:p w14:paraId="4EB091C1" w14:textId="4ABE0848" w:rsidR="003A2F4C" w:rsidRPr="00EB69F2" w:rsidRDefault="003A2F4C" w:rsidP="008E75DF">
      <w:pPr>
        <w:pStyle w:val="Listenabsatz"/>
        <w:numPr>
          <w:ilvl w:val="0"/>
          <w:numId w:val="1"/>
        </w:numPr>
        <w:pBdr>
          <w:top w:val="single" w:sz="4" w:space="1" w:color="auto"/>
        </w:pBdr>
        <w:spacing w:line="280" w:lineRule="exact"/>
        <w:ind w:left="357" w:hanging="357"/>
        <w:rPr>
          <w:rFonts w:ascii="Asap" w:hAnsi="Asap" w:cs="Arial"/>
          <w:b/>
          <w:sz w:val="24"/>
          <w:szCs w:val="21"/>
        </w:rPr>
      </w:pPr>
      <w:r w:rsidRPr="00EB69F2">
        <w:rPr>
          <w:rFonts w:ascii="Asap" w:hAnsi="Asap" w:cs="Arial"/>
          <w:b/>
          <w:sz w:val="24"/>
          <w:szCs w:val="21"/>
        </w:rPr>
        <w:t>Zielsetzung</w:t>
      </w:r>
    </w:p>
    <w:p w14:paraId="66D48888" w14:textId="77777777" w:rsidR="003A2F4C" w:rsidRPr="00022756" w:rsidRDefault="003A2F4C" w:rsidP="00EB69F2">
      <w:pPr>
        <w:spacing w:after="120" w:line="280" w:lineRule="exact"/>
        <w:rPr>
          <w:rFonts w:ascii="Asap" w:hAnsi="Asap" w:cs="Arial"/>
          <w:color w:val="000000" w:themeColor="text1"/>
          <w:sz w:val="18"/>
          <w:szCs w:val="21"/>
        </w:rPr>
      </w:pPr>
      <w:r w:rsidRPr="00022756">
        <w:rPr>
          <w:rFonts w:ascii="Asap" w:hAnsi="Asap" w:cs="Arial"/>
          <w:color w:val="000000" w:themeColor="text1"/>
          <w:sz w:val="18"/>
          <w:szCs w:val="21"/>
        </w:rPr>
        <w:t>Welche Ziele sollen mit dem Projekt erreicht</w:t>
      </w:r>
      <w:r w:rsidR="0071348F" w:rsidRPr="00022756">
        <w:rPr>
          <w:rFonts w:ascii="Asap" w:hAnsi="Asap" w:cs="Arial"/>
          <w:color w:val="000000" w:themeColor="text1"/>
          <w:sz w:val="18"/>
          <w:szCs w:val="21"/>
        </w:rPr>
        <w:t>, resp. w</w:t>
      </w:r>
      <w:r w:rsidRPr="00022756">
        <w:rPr>
          <w:rFonts w:ascii="Asap" w:hAnsi="Asap" w:cs="Arial"/>
          <w:color w:val="000000" w:themeColor="text1"/>
          <w:sz w:val="18"/>
          <w:szCs w:val="21"/>
        </w:rPr>
        <w:t xml:space="preserve">elche Probleme sollen </w:t>
      </w:r>
      <w:r w:rsidR="00663CC9">
        <w:rPr>
          <w:rFonts w:ascii="Asap" w:hAnsi="Asap" w:cs="Arial"/>
          <w:color w:val="000000" w:themeColor="text1"/>
          <w:sz w:val="18"/>
          <w:szCs w:val="21"/>
        </w:rPr>
        <w:t xml:space="preserve">damit </w:t>
      </w:r>
      <w:r w:rsidR="0071348F" w:rsidRPr="00022756">
        <w:rPr>
          <w:rFonts w:ascii="Asap" w:hAnsi="Asap" w:cs="Arial"/>
          <w:color w:val="000000" w:themeColor="text1"/>
          <w:sz w:val="18"/>
          <w:szCs w:val="21"/>
        </w:rPr>
        <w:t>gelöst oder entschärft werden?</w:t>
      </w:r>
    </w:p>
    <w:sdt>
      <w:sdtPr>
        <w:rPr>
          <w:rFonts w:ascii="Asap" w:hAnsi="Asap" w:cs="Arial"/>
          <w:color w:val="000000" w:themeColor="text1"/>
          <w:sz w:val="21"/>
          <w:szCs w:val="21"/>
        </w:rPr>
        <w:id w:val="1507317398"/>
        <w:placeholder>
          <w:docPart w:val="1D4023261EE3456AABBBD192061D5D95"/>
        </w:placeholder>
        <w:showingPlcHdr/>
      </w:sdtPr>
      <w:sdtContent>
        <w:p w14:paraId="02C412F8" w14:textId="561BC7EA" w:rsidR="008E75DF" w:rsidRPr="00EB69F2" w:rsidRDefault="00663CC9" w:rsidP="008E75DF">
          <w:pPr>
            <w:spacing w:line="280" w:lineRule="exact"/>
            <w:rPr>
              <w:rFonts w:ascii="Asap" w:hAnsi="Asap" w:cs="Arial"/>
              <w:color w:val="000000" w:themeColor="text1"/>
              <w:sz w:val="21"/>
              <w:szCs w:val="21"/>
            </w:rPr>
          </w:pPr>
          <w:r w:rsidRPr="00663CC9">
            <w:rPr>
              <w:rStyle w:val="Platzhaltertext"/>
              <w:i/>
            </w:rPr>
            <w:t>Klicken Sie hier, um Text einzugeben.</w:t>
          </w:r>
        </w:p>
      </w:sdtContent>
    </w:sdt>
    <w:p w14:paraId="1D793029" w14:textId="77777777" w:rsidR="00087657" w:rsidRPr="00087657" w:rsidRDefault="00087657" w:rsidP="00087657">
      <w:pPr>
        <w:pBdr>
          <w:top w:val="single" w:sz="4" w:space="1" w:color="auto"/>
        </w:pBdr>
        <w:spacing w:line="280" w:lineRule="exact"/>
        <w:rPr>
          <w:rFonts w:ascii="Asap" w:hAnsi="Asap" w:cs="Arial"/>
          <w:b/>
          <w:sz w:val="4"/>
          <w:szCs w:val="4"/>
        </w:rPr>
      </w:pPr>
    </w:p>
    <w:p w14:paraId="371854C4" w14:textId="484BC2B3" w:rsidR="0071348F" w:rsidRPr="00EB69F2" w:rsidRDefault="0071348F" w:rsidP="00EB69F2">
      <w:pPr>
        <w:pStyle w:val="Listenabsatz"/>
        <w:numPr>
          <w:ilvl w:val="0"/>
          <w:numId w:val="1"/>
        </w:numPr>
        <w:pBdr>
          <w:top w:val="single" w:sz="4" w:space="1" w:color="auto"/>
        </w:pBdr>
        <w:spacing w:line="280" w:lineRule="exact"/>
        <w:rPr>
          <w:rFonts w:ascii="Asap" w:hAnsi="Asap" w:cs="Arial"/>
          <w:b/>
          <w:sz w:val="24"/>
          <w:szCs w:val="21"/>
        </w:rPr>
      </w:pPr>
      <w:r w:rsidRPr="00EB69F2">
        <w:rPr>
          <w:rFonts w:ascii="Asap" w:hAnsi="Asap" w:cs="Arial"/>
          <w:b/>
          <w:sz w:val="24"/>
          <w:szCs w:val="21"/>
        </w:rPr>
        <w:t>Projektidee</w:t>
      </w:r>
    </w:p>
    <w:p w14:paraId="3B78B52C" w14:textId="537B991A" w:rsidR="0071348F" w:rsidRPr="00022756" w:rsidRDefault="0071348F" w:rsidP="00203BDF">
      <w:pPr>
        <w:spacing w:after="120" w:line="280" w:lineRule="exact"/>
        <w:rPr>
          <w:rFonts w:ascii="Asap" w:hAnsi="Asap" w:cs="Arial"/>
          <w:color w:val="000000" w:themeColor="text1"/>
          <w:sz w:val="18"/>
          <w:szCs w:val="21"/>
        </w:rPr>
      </w:pPr>
      <w:r w:rsidRPr="00022756">
        <w:rPr>
          <w:rFonts w:ascii="Asap" w:hAnsi="Asap" w:cs="Arial"/>
          <w:color w:val="000000" w:themeColor="text1"/>
          <w:sz w:val="18"/>
          <w:szCs w:val="21"/>
        </w:rPr>
        <w:t xml:space="preserve">Beschreibung </w:t>
      </w:r>
      <w:r w:rsidR="002C5497">
        <w:rPr>
          <w:rFonts w:ascii="Asap" w:hAnsi="Asap" w:cs="Arial"/>
          <w:color w:val="000000" w:themeColor="text1"/>
          <w:sz w:val="18"/>
          <w:szCs w:val="21"/>
        </w:rPr>
        <w:t xml:space="preserve">der </w:t>
      </w:r>
      <w:r w:rsidRPr="00022756">
        <w:rPr>
          <w:rFonts w:ascii="Asap" w:hAnsi="Asap" w:cs="Arial"/>
          <w:color w:val="000000" w:themeColor="text1"/>
          <w:sz w:val="18"/>
          <w:szCs w:val="21"/>
        </w:rPr>
        <w:t>Projektidee</w:t>
      </w:r>
      <w:r w:rsidR="00731136">
        <w:rPr>
          <w:rFonts w:ascii="Asap" w:hAnsi="Asap" w:cs="Arial"/>
          <w:color w:val="000000" w:themeColor="text1"/>
          <w:sz w:val="18"/>
          <w:szCs w:val="21"/>
        </w:rPr>
        <w:t xml:space="preserve"> </w:t>
      </w:r>
    </w:p>
    <w:sdt>
      <w:sdtPr>
        <w:rPr>
          <w:rFonts w:ascii="Asap" w:hAnsi="Asap" w:cs="Arial"/>
          <w:sz w:val="21"/>
          <w:szCs w:val="21"/>
        </w:rPr>
        <w:id w:val="1617101579"/>
        <w:placeholder>
          <w:docPart w:val="1D4023261EE3456AABBBD192061D5D95"/>
        </w:placeholder>
        <w:showingPlcHdr/>
      </w:sdtPr>
      <w:sdtContent>
        <w:p w14:paraId="6A7AE12D" w14:textId="1AA20EBA" w:rsidR="008E75DF" w:rsidRDefault="00663CC9" w:rsidP="008E75DF">
          <w:pPr>
            <w:spacing w:line="280" w:lineRule="exact"/>
            <w:rPr>
              <w:rFonts w:ascii="Asap" w:hAnsi="Asap" w:cs="Arial"/>
              <w:sz w:val="21"/>
              <w:szCs w:val="21"/>
            </w:rPr>
          </w:pPr>
          <w:r w:rsidRPr="00663CC9">
            <w:rPr>
              <w:rStyle w:val="Platzhaltertext"/>
              <w:i/>
            </w:rPr>
            <w:t>Klicken Sie hier, um Text einzugeben.</w:t>
          </w:r>
        </w:p>
      </w:sdtContent>
    </w:sdt>
    <w:p w14:paraId="6237B4D7" w14:textId="0DE0122F" w:rsidR="00087657" w:rsidRPr="00087657" w:rsidRDefault="00087657" w:rsidP="00087657">
      <w:pPr>
        <w:pBdr>
          <w:top w:val="single" w:sz="4" w:space="1" w:color="auto"/>
        </w:pBdr>
        <w:spacing w:line="280" w:lineRule="exact"/>
        <w:rPr>
          <w:rFonts w:ascii="Asap" w:hAnsi="Asap" w:cs="Arial"/>
          <w:b/>
          <w:sz w:val="4"/>
          <w:szCs w:val="4"/>
        </w:rPr>
      </w:pPr>
    </w:p>
    <w:p w14:paraId="071D5856" w14:textId="0076A229" w:rsidR="00227C32" w:rsidRPr="009555F9" w:rsidRDefault="00227C32" w:rsidP="001058FE">
      <w:pPr>
        <w:pStyle w:val="Listenabsatz"/>
        <w:numPr>
          <w:ilvl w:val="0"/>
          <w:numId w:val="1"/>
        </w:numPr>
        <w:pBdr>
          <w:top w:val="single" w:sz="4" w:space="1" w:color="auto"/>
        </w:pBdr>
        <w:spacing w:line="280" w:lineRule="exact"/>
        <w:rPr>
          <w:rFonts w:ascii="Asap" w:hAnsi="Asap" w:cs="Arial"/>
          <w:b/>
          <w:sz w:val="24"/>
          <w:szCs w:val="21"/>
        </w:rPr>
      </w:pPr>
      <w:r w:rsidRPr="009555F9">
        <w:rPr>
          <w:rFonts w:ascii="Asap" w:hAnsi="Asap" w:cs="Arial"/>
          <w:b/>
          <w:sz w:val="24"/>
          <w:szCs w:val="21"/>
        </w:rPr>
        <w:t>Zeitplan</w:t>
      </w:r>
      <w:r w:rsidR="00593DD7">
        <w:rPr>
          <w:rFonts w:ascii="Asap" w:hAnsi="Asap" w:cs="Arial"/>
          <w:b/>
          <w:sz w:val="24"/>
          <w:szCs w:val="21"/>
        </w:rPr>
        <w:t xml:space="preserve">: </w:t>
      </w:r>
      <w:r w:rsidRPr="009555F9">
        <w:rPr>
          <w:rFonts w:ascii="Asap" w:hAnsi="Asap" w:cs="Arial"/>
          <w:b/>
          <w:sz w:val="24"/>
          <w:szCs w:val="21"/>
        </w:rPr>
        <w:t>Meilensteine</w:t>
      </w:r>
      <w:r w:rsidR="00593DD7">
        <w:rPr>
          <w:rFonts w:ascii="Asap" w:hAnsi="Asap" w:cs="Arial"/>
          <w:b/>
          <w:sz w:val="24"/>
          <w:szCs w:val="21"/>
        </w:rPr>
        <w:t xml:space="preserve"> (optional)</w:t>
      </w:r>
    </w:p>
    <w:p w14:paraId="0BD29EAE" w14:textId="50903FA9" w:rsidR="00227C32" w:rsidRPr="001058FE" w:rsidRDefault="00D9711B" w:rsidP="00663CC9">
      <w:pPr>
        <w:spacing w:after="120" w:line="280" w:lineRule="exact"/>
        <w:rPr>
          <w:rFonts w:ascii="Asap" w:hAnsi="Asap" w:cs="Arial"/>
          <w:sz w:val="18"/>
          <w:szCs w:val="21"/>
        </w:rPr>
      </w:pPr>
      <w:r>
        <w:rPr>
          <w:rFonts w:ascii="Asap" w:hAnsi="Asap" w:cs="Arial"/>
          <w:sz w:val="18"/>
          <w:szCs w:val="21"/>
        </w:rPr>
        <w:t xml:space="preserve">Beschreibung der wichtigsten Schritte, die nötig sind zur Umsetzung des Projektes. </w:t>
      </w:r>
    </w:p>
    <w:sdt>
      <w:sdtPr>
        <w:rPr>
          <w:rFonts w:ascii="Asap" w:hAnsi="Asap" w:cs="Arial"/>
          <w:sz w:val="21"/>
          <w:szCs w:val="21"/>
        </w:rPr>
        <w:id w:val="1746836590"/>
        <w:placeholder>
          <w:docPart w:val="1D4023261EE3456AABBBD192061D5D95"/>
        </w:placeholder>
        <w:showingPlcHdr/>
      </w:sdtPr>
      <w:sdtContent>
        <w:p w14:paraId="5C10D9DD" w14:textId="39700CA6" w:rsidR="008E75DF" w:rsidRDefault="00663CC9" w:rsidP="008E75DF">
          <w:pPr>
            <w:spacing w:line="280" w:lineRule="exact"/>
            <w:rPr>
              <w:rFonts w:ascii="Asap" w:hAnsi="Asap" w:cs="Arial"/>
              <w:sz w:val="21"/>
              <w:szCs w:val="21"/>
            </w:rPr>
          </w:pPr>
          <w:r w:rsidRPr="00663CC9">
            <w:rPr>
              <w:rStyle w:val="Platzhaltertext"/>
              <w:i/>
            </w:rPr>
            <w:t>Klicken Sie hier, um Text einzugeben.</w:t>
          </w:r>
        </w:p>
      </w:sdtContent>
    </w:sdt>
    <w:p w14:paraId="1F699E85" w14:textId="77777777" w:rsidR="00087657" w:rsidRDefault="00087657" w:rsidP="00AF1076">
      <w:pPr>
        <w:pBdr>
          <w:top w:val="single" w:sz="4" w:space="1" w:color="auto"/>
        </w:pBdr>
        <w:spacing w:before="120" w:line="280" w:lineRule="exact"/>
        <w:rPr>
          <w:rFonts w:ascii="Asap" w:hAnsi="Asap" w:cs="Arial"/>
          <w:sz w:val="21"/>
          <w:szCs w:val="21"/>
        </w:rPr>
      </w:pPr>
    </w:p>
    <w:p w14:paraId="0D82D0A6" w14:textId="68264673" w:rsidR="008C541B" w:rsidRDefault="008C541B" w:rsidP="00AF1076">
      <w:pPr>
        <w:pBdr>
          <w:top w:val="single" w:sz="4" w:space="1" w:color="auto"/>
        </w:pBdr>
        <w:spacing w:before="120" w:line="280" w:lineRule="exact"/>
        <w:rPr>
          <w:rFonts w:ascii="Asap" w:hAnsi="Asap" w:cs="Arial"/>
          <w:sz w:val="21"/>
          <w:szCs w:val="21"/>
        </w:rPr>
      </w:pPr>
      <w:r>
        <w:rPr>
          <w:rFonts w:ascii="Asap" w:hAnsi="Asap" w:cs="Arial"/>
          <w:sz w:val="21"/>
          <w:szCs w:val="21"/>
        </w:rPr>
        <w:t>Die unterzeichneten Personen bestätigen die Korrektheit sämtlicher Angaben.</w:t>
      </w:r>
    </w:p>
    <w:p w14:paraId="6E8B3037" w14:textId="77777777" w:rsidR="008C541B" w:rsidRDefault="008C541B" w:rsidP="00AF1076">
      <w:pPr>
        <w:pBdr>
          <w:top w:val="single" w:sz="4" w:space="1" w:color="auto"/>
        </w:pBdr>
        <w:spacing w:line="280" w:lineRule="exact"/>
        <w:rPr>
          <w:rFonts w:ascii="Asap" w:hAnsi="Asap" w:cs="Arial"/>
          <w:sz w:val="21"/>
          <w:szCs w:val="21"/>
        </w:rPr>
      </w:pPr>
    </w:p>
    <w:p w14:paraId="6CC5ABDC" w14:textId="1A834EDE" w:rsidR="008C541B" w:rsidRDefault="008C541B" w:rsidP="008C541B">
      <w:pPr>
        <w:pBdr>
          <w:top w:val="single" w:sz="4" w:space="1" w:color="auto"/>
        </w:pBdr>
        <w:spacing w:before="120" w:after="120" w:line="280" w:lineRule="exact"/>
        <w:rPr>
          <w:rFonts w:ascii="Asap" w:hAnsi="Asap" w:cs="Arial"/>
          <w:sz w:val="21"/>
          <w:szCs w:val="21"/>
        </w:rPr>
      </w:pPr>
      <w:r>
        <w:rPr>
          <w:rFonts w:ascii="Asap" w:hAnsi="Asap" w:cs="Arial"/>
          <w:sz w:val="21"/>
          <w:szCs w:val="21"/>
        </w:rPr>
        <w:t>Ort und Datum</w:t>
      </w:r>
      <w:r>
        <w:rPr>
          <w:rFonts w:ascii="Asap" w:hAnsi="Asap" w:cs="Arial"/>
          <w:sz w:val="21"/>
          <w:szCs w:val="21"/>
        </w:rPr>
        <w:tab/>
      </w:r>
      <w:r>
        <w:rPr>
          <w:rFonts w:ascii="Asap" w:hAnsi="Asap" w:cs="Arial"/>
          <w:sz w:val="21"/>
          <w:szCs w:val="21"/>
        </w:rPr>
        <w:tab/>
      </w:r>
      <w:r>
        <w:rPr>
          <w:rFonts w:ascii="Asap" w:hAnsi="Asap" w:cs="Arial"/>
          <w:sz w:val="21"/>
          <w:szCs w:val="21"/>
        </w:rPr>
        <w:tab/>
      </w:r>
      <w:r>
        <w:rPr>
          <w:rFonts w:ascii="Asap" w:hAnsi="Asap" w:cs="Arial"/>
          <w:sz w:val="21"/>
          <w:szCs w:val="21"/>
        </w:rPr>
        <w:tab/>
      </w:r>
      <w:r>
        <w:rPr>
          <w:rFonts w:ascii="Asap" w:hAnsi="Asap" w:cs="Arial"/>
          <w:sz w:val="21"/>
          <w:szCs w:val="21"/>
        </w:rPr>
        <w:tab/>
      </w:r>
      <w:r w:rsidR="00564FAD">
        <w:rPr>
          <w:rFonts w:ascii="Asap" w:hAnsi="Asap" w:cs="Arial"/>
          <w:sz w:val="21"/>
          <w:szCs w:val="21"/>
        </w:rPr>
        <w:t xml:space="preserve">      </w:t>
      </w:r>
      <w:r>
        <w:rPr>
          <w:rFonts w:ascii="Asap" w:hAnsi="Asap" w:cs="Arial"/>
          <w:sz w:val="21"/>
          <w:szCs w:val="21"/>
        </w:rPr>
        <w:t xml:space="preserve">Unterschrift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7"/>
        <w:gridCol w:w="4527"/>
      </w:tblGrid>
      <w:tr w:rsidR="00564FAD" w14:paraId="44A0842E" w14:textId="77777777" w:rsidTr="00387832">
        <w:sdt>
          <w:sdtPr>
            <w:rPr>
              <w:rFonts w:ascii="Asap" w:hAnsi="Asap" w:cs="Arial"/>
              <w:i/>
              <w:sz w:val="21"/>
              <w:szCs w:val="21"/>
            </w:rPr>
            <w:id w:val="-1141580317"/>
            <w:placeholder>
              <w:docPart w:val="1D4023261EE3456AABBBD192061D5D95"/>
            </w:placeholder>
            <w:showingPlcHdr/>
          </w:sdtPr>
          <w:sdtContent>
            <w:tc>
              <w:tcPr>
                <w:tcW w:w="4527" w:type="dxa"/>
              </w:tcPr>
              <w:p w14:paraId="765EF6C1" w14:textId="77777777" w:rsidR="00564FAD" w:rsidRPr="00AF1076" w:rsidRDefault="00564FAD" w:rsidP="008C541B">
                <w:pPr>
                  <w:spacing w:before="120" w:after="120" w:line="280" w:lineRule="exact"/>
                  <w:rPr>
                    <w:rFonts w:ascii="Asap" w:hAnsi="Asap" w:cs="Arial"/>
                    <w:i/>
                    <w:sz w:val="21"/>
                    <w:szCs w:val="21"/>
                  </w:rPr>
                </w:pPr>
                <w:r w:rsidRPr="00AF1076">
                  <w:rPr>
                    <w:rStyle w:val="Platzhaltertext"/>
                    <w:i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sap" w:hAnsi="Asap" w:cs="Arial"/>
              <w:sz w:val="21"/>
              <w:szCs w:val="21"/>
            </w:rPr>
            <w:id w:val="-1416392417"/>
            <w:placeholder>
              <w:docPart w:val="1D4023261EE3456AABBBD192061D5D95"/>
            </w:placeholder>
            <w:showingPlcHdr/>
          </w:sdtPr>
          <w:sdtContent>
            <w:tc>
              <w:tcPr>
                <w:tcW w:w="4527" w:type="dxa"/>
              </w:tcPr>
              <w:p w14:paraId="342D303E" w14:textId="77777777" w:rsidR="00564FAD" w:rsidRDefault="00564FAD" w:rsidP="008C541B">
                <w:pPr>
                  <w:spacing w:before="120" w:after="120" w:line="280" w:lineRule="exact"/>
                  <w:rPr>
                    <w:rFonts w:ascii="Asap" w:hAnsi="Asap" w:cs="Arial"/>
                    <w:sz w:val="21"/>
                    <w:szCs w:val="21"/>
                  </w:rPr>
                </w:pPr>
                <w:r w:rsidRPr="00AF1076">
                  <w:rPr>
                    <w:rStyle w:val="Platzhaltertext"/>
                    <w:i/>
                  </w:rPr>
                  <w:t>Klicken Sie hier, um Text einzugeben.</w:t>
                </w:r>
              </w:p>
            </w:tc>
          </w:sdtContent>
        </w:sdt>
      </w:tr>
    </w:tbl>
    <w:p w14:paraId="0C530CBD" w14:textId="77777777" w:rsidR="00940230" w:rsidRDefault="00940230" w:rsidP="00564FAD">
      <w:pPr>
        <w:spacing w:line="280" w:lineRule="exact"/>
        <w:rPr>
          <w:rFonts w:ascii="Asap" w:hAnsi="Asap" w:cs="Arial"/>
          <w:i/>
          <w:color w:val="808080" w:themeColor="background1" w:themeShade="80"/>
          <w:sz w:val="21"/>
          <w:szCs w:val="21"/>
        </w:rPr>
      </w:pPr>
    </w:p>
    <w:p w14:paraId="6259180A" w14:textId="3C219231" w:rsidR="00415133" w:rsidRPr="00124E5E" w:rsidRDefault="00940230" w:rsidP="00415133">
      <w:pPr>
        <w:spacing w:line="280" w:lineRule="exact"/>
        <w:rPr>
          <w:rFonts w:ascii="Asap" w:hAnsi="Asap"/>
        </w:rPr>
      </w:pPr>
      <w:r>
        <w:rPr>
          <w:rFonts w:ascii="Asap" w:hAnsi="Asap" w:cs="Arial"/>
          <w:sz w:val="21"/>
          <w:szCs w:val="21"/>
        </w:rPr>
        <w:t>Anmeldeformular</w:t>
      </w:r>
      <w:r w:rsidR="002964EA">
        <w:rPr>
          <w:rFonts w:ascii="Asap" w:hAnsi="Asap" w:cs="Arial"/>
          <w:sz w:val="21"/>
          <w:szCs w:val="21"/>
        </w:rPr>
        <w:t xml:space="preserve"> senden an</w:t>
      </w:r>
      <w:r w:rsidR="009D19B4">
        <w:rPr>
          <w:rFonts w:ascii="Asap" w:hAnsi="Asap" w:cs="Arial"/>
          <w:sz w:val="21"/>
          <w:szCs w:val="21"/>
        </w:rPr>
        <w:t xml:space="preserve">: </w:t>
      </w:r>
      <w:hyperlink r:id="rId13" w:history="1">
        <w:r w:rsidR="009D19B4" w:rsidRPr="006E14C2">
          <w:rPr>
            <w:rStyle w:val="Hyperlink"/>
            <w:rFonts w:ascii="Asap" w:hAnsi="Asap" w:cs="Arial"/>
            <w:sz w:val="20"/>
            <w:szCs w:val="20"/>
            <w14:ligatures w14:val="standardContextual"/>
          </w:rPr>
          <w:t>carmen.hausheer@zg.ch</w:t>
        </w:r>
      </w:hyperlink>
      <w:r w:rsidR="00415133" w:rsidRPr="00124E5E">
        <w:rPr>
          <w:rFonts w:ascii="Asap" w:hAnsi="Asap" w:cs="Arial"/>
          <w:sz w:val="20"/>
          <w:szCs w:val="20"/>
          <w14:ligatures w14:val="standardContextual"/>
        </w:rPr>
        <w:t xml:space="preserve"> </w:t>
      </w:r>
    </w:p>
    <w:p w14:paraId="3F730F5F" w14:textId="77777777" w:rsidR="00B50848" w:rsidRDefault="00B50848" w:rsidP="00564FAD">
      <w:pPr>
        <w:spacing w:line="280" w:lineRule="exact"/>
        <w:rPr>
          <w:rFonts w:ascii="Asap" w:hAnsi="Asap" w:cs="Arial"/>
          <w:sz w:val="21"/>
          <w:szCs w:val="21"/>
        </w:rPr>
      </w:pPr>
    </w:p>
    <w:p w14:paraId="6075F6C8" w14:textId="64C04710" w:rsidR="008C541B" w:rsidRDefault="00415133" w:rsidP="00564FAD">
      <w:pPr>
        <w:spacing w:line="280" w:lineRule="exact"/>
        <w:rPr>
          <w:rFonts w:ascii="Asap" w:hAnsi="Asap" w:cs="Arial"/>
          <w:sz w:val="21"/>
          <w:szCs w:val="21"/>
        </w:rPr>
      </w:pPr>
      <w:r>
        <w:rPr>
          <w:rFonts w:ascii="Asap" w:hAnsi="Asap" w:cs="Arial"/>
          <w:sz w:val="21"/>
          <w:szCs w:val="21"/>
        </w:rPr>
        <w:t>Oder per Post an</w:t>
      </w:r>
      <w:r w:rsidR="00DE6B4A">
        <w:rPr>
          <w:rFonts w:ascii="Asap" w:hAnsi="Asap" w:cs="Arial"/>
          <w:sz w:val="21"/>
          <w:szCs w:val="21"/>
        </w:rPr>
        <w:t>:</w:t>
      </w:r>
    </w:p>
    <w:p w14:paraId="63C4837C" w14:textId="77777777" w:rsidR="008B5744" w:rsidRDefault="008B5744" w:rsidP="00564FAD">
      <w:pPr>
        <w:spacing w:line="280" w:lineRule="exact"/>
        <w:rPr>
          <w:rFonts w:ascii="Asap" w:hAnsi="Asap" w:cs="Arial"/>
          <w:sz w:val="21"/>
          <w:szCs w:val="21"/>
        </w:rPr>
      </w:pPr>
    </w:p>
    <w:p w14:paraId="39037147" w14:textId="77777777" w:rsidR="00124E5E" w:rsidRPr="00124E5E" w:rsidRDefault="00124E5E" w:rsidP="00124E5E">
      <w:pPr>
        <w:spacing w:line="280" w:lineRule="exact"/>
        <w:rPr>
          <w:rFonts w:ascii="Asap" w:hAnsi="Asap" w:cs="Arial"/>
          <w:sz w:val="21"/>
          <w:szCs w:val="21"/>
        </w:rPr>
      </w:pPr>
      <w:r w:rsidRPr="00124E5E">
        <w:rPr>
          <w:rFonts w:ascii="Asap" w:hAnsi="Asap" w:cs="Arial"/>
          <w:sz w:val="21"/>
          <w:szCs w:val="21"/>
        </w:rPr>
        <w:t>LBBZ Schluechthof Cham</w:t>
      </w:r>
    </w:p>
    <w:p w14:paraId="541D828A" w14:textId="77777777" w:rsidR="00124E5E" w:rsidRPr="00124E5E" w:rsidRDefault="00124E5E" w:rsidP="00124E5E">
      <w:pPr>
        <w:spacing w:line="280" w:lineRule="exact"/>
        <w:rPr>
          <w:rFonts w:ascii="Asap" w:hAnsi="Asap" w:cs="Arial"/>
          <w:sz w:val="21"/>
          <w:szCs w:val="21"/>
        </w:rPr>
      </w:pPr>
      <w:r w:rsidRPr="00124E5E">
        <w:rPr>
          <w:rFonts w:ascii="Asap" w:hAnsi="Asap" w:cs="Arial"/>
          <w:sz w:val="21"/>
          <w:szCs w:val="21"/>
        </w:rPr>
        <w:t>Carmen Hausheer</w:t>
      </w:r>
    </w:p>
    <w:p w14:paraId="438953E1" w14:textId="77777777" w:rsidR="00124E5E" w:rsidRPr="00124E5E" w:rsidRDefault="00124E5E" w:rsidP="00124E5E">
      <w:pPr>
        <w:spacing w:line="280" w:lineRule="exact"/>
        <w:rPr>
          <w:rFonts w:ascii="Asap" w:hAnsi="Asap" w:cs="Arial"/>
          <w:sz w:val="21"/>
          <w:szCs w:val="21"/>
        </w:rPr>
      </w:pPr>
      <w:r w:rsidRPr="00124E5E">
        <w:rPr>
          <w:rFonts w:ascii="Asap" w:hAnsi="Asap" w:cs="Arial"/>
          <w:sz w:val="21"/>
          <w:szCs w:val="21"/>
        </w:rPr>
        <w:t>Bergackerstrasse 42</w:t>
      </w:r>
    </w:p>
    <w:p w14:paraId="0663AADF" w14:textId="77777777" w:rsidR="00124E5E" w:rsidRPr="00124E5E" w:rsidRDefault="00124E5E" w:rsidP="00124E5E">
      <w:pPr>
        <w:spacing w:line="280" w:lineRule="exact"/>
        <w:rPr>
          <w:rFonts w:ascii="Asap" w:hAnsi="Asap" w:cs="Arial"/>
          <w:sz w:val="21"/>
          <w:szCs w:val="21"/>
        </w:rPr>
      </w:pPr>
      <w:r w:rsidRPr="00124E5E">
        <w:rPr>
          <w:rFonts w:ascii="Asap" w:hAnsi="Asap" w:cs="Arial"/>
          <w:sz w:val="21"/>
          <w:szCs w:val="21"/>
        </w:rPr>
        <w:t>6330 Cham</w:t>
      </w:r>
    </w:p>
    <w:p w14:paraId="28894EC5" w14:textId="2312EC3F" w:rsidR="008C541B" w:rsidRDefault="008C541B" w:rsidP="00564FAD">
      <w:pPr>
        <w:spacing w:line="280" w:lineRule="exact"/>
        <w:rPr>
          <w:rFonts w:ascii="Asap" w:hAnsi="Asap" w:cs="Arial"/>
          <w:sz w:val="21"/>
          <w:szCs w:val="21"/>
        </w:rPr>
      </w:pPr>
    </w:p>
    <w:sectPr w:rsidR="008C541B" w:rsidSect="000B65C8">
      <w:type w:val="continuous"/>
      <w:pgSz w:w="11900" w:h="16820" w:code="9"/>
      <w:pgMar w:top="1701" w:right="1418" w:bottom="1412" w:left="1418" w:header="720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0D2F7" w14:textId="77777777" w:rsidR="00331D72" w:rsidRDefault="00331D72" w:rsidP="00EF1D59">
      <w:pPr>
        <w:spacing w:line="240" w:lineRule="auto"/>
      </w:pPr>
      <w:r>
        <w:separator/>
      </w:r>
    </w:p>
  </w:endnote>
  <w:endnote w:type="continuationSeparator" w:id="0">
    <w:p w14:paraId="36C07606" w14:textId="77777777" w:rsidR="00331D72" w:rsidRDefault="00331D72" w:rsidP="00EF1D59">
      <w:pPr>
        <w:spacing w:line="240" w:lineRule="auto"/>
      </w:pPr>
      <w:r>
        <w:continuationSeparator/>
      </w:r>
    </w:p>
  </w:endnote>
  <w:endnote w:type="continuationNotice" w:id="1">
    <w:p w14:paraId="18DAEB13" w14:textId="77777777" w:rsidR="00331D72" w:rsidRDefault="00331D7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Pro-Regular">
    <w:altName w:val="Calibri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sap">
    <w:altName w:val="Calibri"/>
    <w:charset w:val="00"/>
    <w:family w:val="swiss"/>
    <w:pitch w:val="variable"/>
    <w:sig w:usb0="2000000F" w:usb1="00000001" w:usb2="00000000" w:usb3="00000000" w:csb0="00000193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106D4" w14:textId="243D7E8C" w:rsidR="001554BC" w:rsidRDefault="00C85F42">
    <w:pPr>
      <w:pStyle w:val="Fuzeile"/>
      <w:rPr>
        <w:sz w:val="2"/>
      </w:rPr>
    </w:pPr>
    <w:r>
      <w:rPr>
        <w:noProof/>
      </w:rPr>
      <w:drawing>
        <wp:anchor distT="0" distB="0" distL="114300" distR="114300" simplePos="0" relativeHeight="251676672" behindDoc="0" locked="0" layoutInCell="1" allowOverlap="1" wp14:anchorId="2E15A5DE" wp14:editId="02D63FA1">
          <wp:simplePos x="0" y="0"/>
          <wp:positionH relativeFrom="column">
            <wp:posOffset>1553922</wp:posOffset>
          </wp:positionH>
          <wp:positionV relativeFrom="paragraph">
            <wp:posOffset>-289131</wp:posOffset>
          </wp:positionV>
          <wp:extent cx="739140" cy="303530"/>
          <wp:effectExtent l="0" t="0" r="3810" b="1270"/>
          <wp:wrapSquare wrapText="bothSides"/>
          <wp:docPr id="1136954207" name="Grafik 1" descr="Kanton U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anton U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303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"/>
        <w:lang w:eastAsia="de-CH"/>
      </w:rPr>
      <w:drawing>
        <wp:anchor distT="0" distB="0" distL="114300" distR="114300" simplePos="0" relativeHeight="251666432" behindDoc="0" locked="0" layoutInCell="1" allowOverlap="1" wp14:anchorId="4E88E86C" wp14:editId="2920E09D">
          <wp:simplePos x="0" y="0"/>
          <wp:positionH relativeFrom="margin">
            <wp:align>left</wp:align>
          </wp:positionH>
          <wp:positionV relativeFrom="paragraph">
            <wp:posOffset>-241935</wp:posOffset>
          </wp:positionV>
          <wp:extent cx="1269365" cy="273050"/>
          <wp:effectExtent l="0" t="0" r="6985" b="0"/>
          <wp:wrapSquare wrapText="bothSides"/>
          <wp:docPr id="2008471272" name="Grafik 2" descr="Ein Bild, das Schrift, Text, Grafike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8471272" name="Grafik 2" descr="Ein Bild, das Schrift, Text, Grafiken, Logo enthält.&#10;&#10;Automatisch generierte Beschreibu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9365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6CFE" w:rsidRPr="00EF1D59">
      <w:rPr>
        <w:noProof/>
        <w:sz w:val="2"/>
        <w:lang w:eastAsia="de-CH"/>
      </w:rPr>
      <w:drawing>
        <wp:anchor distT="0" distB="0" distL="114300" distR="114300" simplePos="0" relativeHeight="251645952" behindDoc="0" locked="0" layoutInCell="1" allowOverlap="1" wp14:anchorId="6D1F6599" wp14:editId="355522A7">
          <wp:simplePos x="0" y="0"/>
          <wp:positionH relativeFrom="margin">
            <wp:align>right</wp:align>
          </wp:positionH>
          <wp:positionV relativeFrom="paragraph">
            <wp:posOffset>-217722</wp:posOffset>
          </wp:positionV>
          <wp:extent cx="1356995" cy="295910"/>
          <wp:effectExtent l="0" t="0" r="0" b="8890"/>
          <wp:wrapSquare wrapText="bothSides"/>
          <wp:docPr id="416348446" name="Grafik 416348446" descr="C:\Users\Claudio\Dropbox\Klimaneutrale Landwirtschaft Graubünden\Kommunikation\Logos\Flury&amp;Giuliani\logo_F&amp;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Claudio\Dropbox\Klimaneutrale Landwirtschaft Graubünden\Kommunikation\Logos\Flury&amp;Giuliani\logo_F&amp;G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995" cy="295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6CFE">
      <w:rPr>
        <w:noProof/>
        <w:sz w:val="2"/>
        <w:lang w:eastAsia="de-CH"/>
      </w:rPr>
      <w:drawing>
        <wp:anchor distT="0" distB="0" distL="114300" distR="114300" simplePos="0" relativeHeight="251656192" behindDoc="0" locked="0" layoutInCell="1" allowOverlap="1" wp14:anchorId="45FA0F93" wp14:editId="56786356">
          <wp:simplePos x="0" y="0"/>
          <wp:positionH relativeFrom="column">
            <wp:posOffset>2639309</wp:posOffset>
          </wp:positionH>
          <wp:positionV relativeFrom="paragraph">
            <wp:posOffset>-174128</wp:posOffset>
          </wp:positionV>
          <wp:extent cx="1454785" cy="202565"/>
          <wp:effectExtent l="0" t="0" r="0" b="6985"/>
          <wp:wrapSquare wrapText="bothSides"/>
          <wp:docPr id="208397689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3976894" name="Grafik 3"/>
                  <pic:cNvPicPr/>
                </pic:nvPicPr>
                <pic:blipFill>
                  <a:blip r:embed="rId4">
                    <a:extLs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785" cy="202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39B08A" w14:textId="79B445D2" w:rsidR="00EF1D59" w:rsidRPr="00EF1D59" w:rsidRDefault="00EF1D59">
    <w:pPr>
      <w:pStyle w:val="Fuzeile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59D70" w14:textId="77777777" w:rsidR="00331D72" w:rsidRDefault="00331D72" w:rsidP="00EF1D59">
      <w:pPr>
        <w:spacing w:line="240" w:lineRule="auto"/>
      </w:pPr>
      <w:r>
        <w:separator/>
      </w:r>
    </w:p>
  </w:footnote>
  <w:footnote w:type="continuationSeparator" w:id="0">
    <w:p w14:paraId="6249500A" w14:textId="77777777" w:rsidR="00331D72" w:rsidRDefault="00331D72" w:rsidP="00EF1D59">
      <w:pPr>
        <w:spacing w:line="240" w:lineRule="auto"/>
      </w:pPr>
      <w:r>
        <w:continuationSeparator/>
      </w:r>
    </w:p>
  </w:footnote>
  <w:footnote w:type="continuationNotice" w:id="1">
    <w:p w14:paraId="0C2B18A2" w14:textId="77777777" w:rsidR="00331D72" w:rsidRDefault="00331D7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77550" w14:textId="6167F2C8" w:rsidR="00EF1D59" w:rsidRDefault="001F0511" w:rsidP="00ED2BDF">
    <w:pPr>
      <w:pStyle w:val="Kopfzeile"/>
      <w:tabs>
        <w:tab w:val="clear" w:pos="4536"/>
        <w:tab w:val="clear" w:pos="9072"/>
        <w:tab w:val="left" w:pos="1279"/>
      </w:tabs>
    </w:pPr>
    <w:r w:rsidRPr="001F0511">
      <w:rPr>
        <w:rFonts w:ascii="Roboto" w:eastAsia="Times New Roman" w:hAnsi="Roboto" w:cs="Times New Roman"/>
        <w:noProof/>
        <w:spacing w:val="6"/>
        <w:kern w:val="2"/>
        <w:sz w:val="20"/>
        <w:szCs w:val="20"/>
        <w:lang w:eastAsia="de-CH"/>
        <w14:ligatures w14:val="standardContextual"/>
      </w:rPr>
      <w:drawing>
        <wp:anchor distT="0" distB="0" distL="114300" distR="114300" simplePos="0" relativeHeight="251679744" behindDoc="1" locked="0" layoutInCell="1" allowOverlap="1" wp14:anchorId="6BD9BF49" wp14:editId="3EF33DFF">
          <wp:simplePos x="0" y="0"/>
          <wp:positionH relativeFrom="margin">
            <wp:posOffset>4547235</wp:posOffset>
          </wp:positionH>
          <wp:positionV relativeFrom="paragraph">
            <wp:posOffset>-53202</wp:posOffset>
          </wp:positionV>
          <wp:extent cx="1209600" cy="673200"/>
          <wp:effectExtent l="0" t="0" r="0" b="0"/>
          <wp:wrapTight wrapText="bothSides">
            <wp:wrapPolygon edited="0">
              <wp:start x="5445" y="0"/>
              <wp:lineTo x="1021" y="4891"/>
              <wp:lineTo x="340" y="6113"/>
              <wp:lineTo x="340" y="13449"/>
              <wp:lineTo x="1021" y="20174"/>
              <wp:lineTo x="14634" y="20174"/>
              <wp:lineTo x="19739" y="18951"/>
              <wp:lineTo x="21101" y="17117"/>
              <wp:lineTo x="21101" y="7947"/>
              <wp:lineTo x="7828" y="0"/>
              <wp:lineTo x="5445" y="0"/>
            </wp:wrapPolygon>
          </wp:wrapTight>
          <wp:docPr id="1279286416" name="Grafik 1" descr="Ein Bild, das Grafiken, Screenshot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6334243" name="Grafik 1" descr="Ein Bild, das Grafiken, Screenshot, Grafikdesig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00" cy="6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C4C3C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9C06E35"/>
    <w:multiLevelType w:val="hybridMultilevel"/>
    <w:tmpl w:val="6B16BFFC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736A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1165464"/>
    <w:multiLevelType w:val="hybridMultilevel"/>
    <w:tmpl w:val="8160E68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8B7EBE"/>
    <w:multiLevelType w:val="hybridMultilevel"/>
    <w:tmpl w:val="00E6B7D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1E0127"/>
    <w:multiLevelType w:val="multilevel"/>
    <w:tmpl w:val="0807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num w:numId="1" w16cid:durableId="1321034799">
    <w:abstractNumId w:val="2"/>
  </w:num>
  <w:num w:numId="2" w16cid:durableId="573587970">
    <w:abstractNumId w:val="4"/>
  </w:num>
  <w:num w:numId="3" w16cid:durableId="258030101">
    <w:abstractNumId w:val="5"/>
  </w:num>
  <w:num w:numId="4" w16cid:durableId="1641879946">
    <w:abstractNumId w:val="0"/>
  </w:num>
  <w:num w:numId="5" w16cid:durableId="2085104162">
    <w:abstractNumId w:val="1"/>
  </w:num>
  <w:num w:numId="6" w16cid:durableId="4855575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gM4QZA468HtNLnlJ16g6ibC4lo5NF99sXED5boNoSSvXX6gJsLHjLu8kH1seqvoxuq5wn5nPMW8IUzj5hnBy5w==" w:salt="9RuwcLatuP3Roh4d3RNuhQ==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9A0"/>
    <w:rsid w:val="00022756"/>
    <w:rsid w:val="00035812"/>
    <w:rsid w:val="000376CB"/>
    <w:rsid w:val="000463D6"/>
    <w:rsid w:val="00050377"/>
    <w:rsid w:val="000765BD"/>
    <w:rsid w:val="00080C21"/>
    <w:rsid w:val="00087657"/>
    <w:rsid w:val="0009518F"/>
    <w:rsid w:val="000B65C8"/>
    <w:rsid w:val="000D7000"/>
    <w:rsid w:val="000E7EDC"/>
    <w:rsid w:val="000F082C"/>
    <w:rsid w:val="000F2CFF"/>
    <w:rsid w:val="001058FE"/>
    <w:rsid w:val="00124E5E"/>
    <w:rsid w:val="00130EBA"/>
    <w:rsid w:val="001313ED"/>
    <w:rsid w:val="00134F97"/>
    <w:rsid w:val="001413EE"/>
    <w:rsid w:val="00151461"/>
    <w:rsid w:val="001554BC"/>
    <w:rsid w:val="00162119"/>
    <w:rsid w:val="001808EC"/>
    <w:rsid w:val="001940A0"/>
    <w:rsid w:val="00194A67"/>
    <w:rsid w:val="00195992"/>
    <w:rsid w:val="00195A0B"/>
    <w:rsid w:val="001B04BD"/>
    <w:rsid w:val="001B34F9"/>
    <w:rsid w:val="001D354A"/>
    <w:rsid w:val="001E42F6"/>
    <w:rsid w:val="001F0511"/>
    <w:rsid w:val="001F0E41"/>
    <w:rsid w:val="001F57C8"/>
    <w:rsid w:val="00203BDF"/>
    <w:rsid w:val="00227C32"/>
    <w:rsid w:val="002528B7"/>
    <w:rsid w:val="00252E87"/>
    <w:rsid w:val="00256225"/>
    <w:rsid w:val="00281379"/>
    <w:rsid w:val="0028215B"/>
    <w:rsid w:val="002858E2"/>
    <w:rsid w:val="002964EA"/>
    <w:rsid w:val="00296754"/>
    <w:rsid w:val="002C5497"/>
    <w:rsid w:val="002D0C26"/>
    <w:rsid w:val="002E1983"/>
    <w:rsid w:val="002F35DE"/>
    <w:rsid w:val="002F4E2E"/>
    <w:rsid w:val="00311E83"/>
    <w:rsid w:val="00316590"/>
    <w:rsid w:val="0032238A"/>
    <w:rsid w:val="003225B5"/>
    <w:rsid w:val="0032372B"/>
    <w:rsid w:val="00325A68"/>
    <w:rsid w:val="00331D72"/>
    <w:rsid w:val="0036483A"/>
    <w:rsid w:val="003809DD"/>
    <w:rsid w:val="00386433"/>
    <w:rsid w:val="00387832"/>
    <w:rsid w:val="003A2F4C"/>
    <w:rsid w:val="003A7F9A"/>
    <w:rsid w:val="003B7A81"/>
    <w:rsid w:val="003C1033"/>
    <w:rsid w:val="00415133"/>
    <w:rsid w:val="004209CA"/>
    <w:rsid w:val="00437660"/>
    <w:rsid w:val="00441B1A"/>
    <w:rsid w:val="00443902"/>
    <w:rsid w:val="00445DCC"/>
    <w:rsid w:val="00455939"/>
    <w:rsid w:val="00457412"/>
    <w:rsid w:val="00495C75"/>
    <w:rsid w:val="004972FD"/>
    <w:rsid w:val="004B7663"/>
    <w:rsid w:val="004D03D4"/>
    <w:rsid w:val="004E102E"/>
    <w:rsid w:val="004E76AC"/>
    <w:rsid w:val="005047B8"/>
    <w:rsid w:val="00521009"/>
    <w:rsid w:val="0052205D"/>
    <w:rsid w:val="005242C1"/>
    <w:rsid w:val="00555D32"/>
    <w:rsid w:val="00564FAD"/>
    <w:rsid w:val="00593DD7"/>
    <w:rsid w:val="005A199D"/>
    <w:rsid w:val="005B36A4"/>
    <w:rsid w:val="005E41A2"/>
    <w:rsid w:val="005E682B"/>
    <w:rsid w:val="006032DC"/>
    <w:rsid w:val="00604D40"/>
    <w:rsid w:val="006133DA"/>
    <w:rsid w:val="00620CCD"/>
    <w:rsid w:val="006364BF"/>
    <w:rsid w:val="00637CD7"/>
    <w:rsid w:val="00651680"/>
    <w:rsid w:val="00657988"/>
    <w:rsid w:val="00663CC9"/>
    <w:rsid w:val="0067413F"/>
    <w:rsid w:val="00677DE0"/>
    <w:rsid w:val="00686A6E"/>
    <w:rsid w:val="00690302"/>
    <w:rsid w:val="00693FC4"/>
    <w:rsid w:val="00695AAC"/>
    <w:rsid w:val="00697EFC"/>
    <w:rsid w:val="006B143E"/>
    <w:rsid w:val="006B649B"/>
    <w:rsid w:val="006C5FB0"/>
    <w:rsid w:val="006D66AB"/>
    <w:rsid w:val="006F45A6"/>
    <w:rsid w:val="007006CD"/>
    <w:rsid w:val="0071348F"/>
    <w:rsid w:val="00724438"/>
    <w:rsid w:val="00731136"/>
    <w:rsid w:val="00745482"/>
    <w:rsid w:val="00761ED7"/>
    <w:rsid w:val="00775287"/>
    <w:rsid w:val="00775AAD"/>
    <w:rsid w:val="007D3EFC"/>
    <w:rsid w:val="007D5684"/>
    <w:rsid w:val="007F3AA7"/>
    <w:rsid w:val="007F4673"/>
    <w:rsid w:val="008441EC"/>
    <w:rsid w:val="00857CC6"/>
    <w:rsid w:val="008B5744"/>
    <w:rsid w:val="008C541B"/>
    <w:rsid w:val="008E75DF"/>
    <w:rsid w:val="0093126D"/>
    <w:rsid w:val="00932CB1"/>
    <w:rsid w:val="00936CFE"/>
    <w:rsid w:val="00940230"/>
    <w:rsid w:val="009555F9"/>
    <w:rsid w:val="009939A0"/>
    <w:rsid w:val="00995DB5"/>
    <w:rsid w:val="009A3A65"/>
    <w:rsid w:val="009A3D54"/>
    <w:rsid w:val="009D19B4"/>
    <w:rsid w:val="009D3E91"/>
    <w:rsid w:val="009E4060"/>
    <w:rsid w:val="009F0D0C"/>
    <w:rsid w:val="009F4B6F"/>
    <w:rsid w:val="00A00FCB"/>
    <w:rsid w:val="00A15FDC"/>
    <w:rsid w:val="00A22BB0"/>
    <w:rsid w:val="00A2776A"/>
    <w:rsid w:val="00A3119B"/>
    <w:rsid w:val="00A4048E"/>
    <w:rsid w:val="00A66211"/>
    <w:rsid w:val="00A74E40"/>
    <w:rsid w:val="00A76791"/>
    <w:rsid w:val="00AA2A1C"/>
    <w:rsid w:val="00AA2E2C"/>
    <w:rsid w:val="00AE0AEC"/>
    <w:rsid w:val="00AF1076"/>
    <w:rsid w:val="00AF6A6E"/>
    <w:rsid w:val="00B10AE0"/>
    <w:rsid w:val="00B163E2"/>
    <w:rsid w:val="00B3735F"/>
    <w:rsid w:val="00B409C2"/>
    <w:rsid w:val="00B50211"/>
    <w:rsid w:val="00B50848"/>
    <w:rsid w:val="00B547B7"/>
    <w:rsid w:val="00B60D34"/>
    <w:rsid w:val="00B60F42"/>
    <w:rsid w:val="00B62A11"/>
    <w:rsid w:val="00B64D91"/>
    <w:rsid w:val="00B7436A"/>
    <w:rsid w:val="00B834B9"/>
    <w:rsid w:val="00BA4717"/>
    <w:rsid w:val="00BC6B07"/>
    <w:rsid w:val="00BD2766"/>
    <w:rsid w:val="00BD2A50"/>
    <w:rsid w:val="00BD4A13"/>
    <w:rsid w:val="00C0646A"/>
    <w:rsid w:val="00C1117D"/>
    <w:rsid w:val="00C26814"/>
    <w:rsid w:val="00C75B65"/>
    <w:rsid w:val="00C85F42"/>
    <w:rsid w:val="00CA5F71"/>
    <w:rsid w:val="00CB25F8"/>
    <w:rsid w:val="00D119C6"/>
    <w:rsid w:val="00D1227B"/>
    <w:rsid w:val="00D26AD4"/>
    <w:rsid w:val="00D3051C"/>
    <w:rsid w:val="00D47812"/>
    <w:rsid w:val="00D65DF4"/>
    <w:rsid w:val="00D9711B"/>
    <w:rsid w:val="00DB2C36"/>
    <w:rsid w:val="00DC0A61"/>
    <w:rsid w:val="00DE0B4D"/>
    <w:rsid w:val="00DE4B80"/>
    <w:rsid w:val="00DE6B4A"/>
    <w:rsid w:val="00DE6BEE"/>
    <w:rsid w:val="00E34817"/>
    <w:rsid w:val="00E425A5"/>
    <w:rsid w:val="00E43FF3"/>
    <w:rsid w:val="00E450D9"/>
    <w:rsid w:val="00E573C0"/>
    <w:rsid w:val="00E57EFE"/>
    <w:rsid w:val="00E76FA3"/>
    <w:rsid w:val="00E91F73"/>
    <w:rsid w:val="00EA7C3B"/>
    <w:rsid w:val="00EB3E73"/>
    <w:rsid w:val="00EB69F2"/>
    <w:rsid w:val="00EC20D4"/>
    <w:rsid w:val="00ED2BDF"/>
    <w:rsid w:val="00EE384B"/>
    <w:rsid w:val="00EE416F"/>
    <w:rsid w:val="00EF1D59"/>
    <w:rsid w:val="00F100C7"/>
    <w:rsid w:val="00F1165B"/>
    <w:rsid w:val="00F1275C"/>
    <w:rsid w:val="00F37DCD"/>
    <w:rsid w:val="00F42694"/>
    <w:rsid w:val="00F46CF5"/>
    <w:rsid w:val="00F84FAF"/>
    <w:rsid w:val="00F9461D"/>
    <w:rsid w:val="00FA45D5"/>
    <w:rsid w:val="00FB04AD"/>
    <w:rsid w:val="00FD4D0F"/>
    <w:rsid w:val="00FF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B368E6"/>
  <w15:chartTrackingRefBased/>
  <w15:docId w15:val="{1FD5B210-2137-444F-B3A0-85250281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INPro-Regular" w:eastAsiaTheme="minorHAnsi" w:hAnsi="DINPro-Regular" w:cstheme="minorBidi"/>
        <w:sz w:val="22"/>
        <w:szCs w:val="22"/>
        <w:lang w:val="de-CH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41B1A"/>
    <w:rPr>
      <w:rFonts w:eastAsiaTheme="minorEastAs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F1D5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enderangpers">
    <w:name w:val="Absenderang. pers."/>
    <w:rsid w:val="00EF1D59"/>
    <w:rPr>
      <w:rFonts w:ascii="Arial" w:hAnsi="Arial"/>
      <w:sz w:val="16"/>
    </w:rPr>
  </w:style>
  <w:style w:type="paragraph" w:customStyle="1" w:styleId="Brief">
    <w:name w:val="Brief"/>
    <w:basedOn w:val="Standard"/>
    <w:rsid w:val="00EF1D59"/>
    <w:pPr>
      <w:spacing w:line="240" w:lineRule="auto"/>
      <w:jc w:val="both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EF1D5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F1D59"/>
  </w:style>
  <w:style w:type="paragraph" w:styleId="Fuzeile">
    <w:name w:val="footer"/>
    <w:basedOn w:val="Standard"/>
    <w:link w:val="FuzeileZchn"/>
    <w:uiPriority w:val="99"/>
    <w:unhideWhenUsed/>
    <w:rsid w:val="00EF1D59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F1D5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1D5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1D59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3A2F4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C541B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EE416F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425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3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armen.hausheer@zg.ch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sv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a\OneDrive%20-%20Flury%20&amp;%20Giuliani%20GmbH\Anlagen\ZCH\Bewerbungsverfahren%20Pilotbetriebe\Vorlage_Projektantrag%20F&#246;rderbereich_B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D4023261EE3456AABBBD192061D5D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745BAB-A855-47F6-AE06-86B051D34852}"/>
      </w:docPartPr>
      <w:docPartBody>
        <w:p w:rsidR="005316C1" w:rsidRDefault="005316C1">
          <w:pPr>
            <w:pStyle w:val="1D4023261EE3456AABBBD192061D5D95"/>
          </w:pPr>
          <w:r w:rsidRPr="00B9696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B62ED02B18B41A882AD5E5101AA20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B4BB8C-3D35-482F-8969-F98253477CB7}"/>
      </w:docPartPr>
      <w:docPartBody>
        <w:p w:rsidR="005316C1" w:rsidRDefault="005316C1" w:rsidP="005316C1">
          <w:pPr>
            <w:pStyle w:val="4B62ED02B18B41A882AD5E5101AA205A"/>
          </w:pPr>
          <w:r w:rsidRPr="00B9696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0925339A8574202958FE5B6455255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B9FA1F-78F6-4265-854F-D854A9A46A1C}"/>
      </w:docPartPr>
      <w:docPartBody>
        <w:p w:rsidR="005316C1" w:rsidRDefault="005316C1" w:rsidP="005316C1">
          <w:pPr>
            <w:pStyle w:val="00925339A8574202958FE5B645525543"/>
          </w:pPr>
          <w:r w:rsidRPr="00B9696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35287B026C14E638B0EEEFCA8CA0F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FE76DD-9750-47D8-9D6A-A6C17980DABE}"/>
      </w:docPartPr>
      <w:docPartBody>
        <w:p w:rsidR="005316C1" w:rsidRDefault="005316C1" w:rsidP="005316C1">
          <w:pPr>
            <w:pStyle w:val="A35287B026C14E638B0EEEFCA8CA0F5A"/>
          </w:pPr>
          <w:r w:rsidRPr="00B9696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6E2182FFD644374AF0CD1BC2D1457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07436B-4776-40C4-8389-CDD9DAAA74AB}"/>
      </w:docPartPr>
      <w:docPartBody>
        <w:p w:rsidR="005316C1" w:rsidRDefault="005316C1" w:rsidP="005316C1">
          <w:pPr>
            <w:pStyle w:val="B6E2182FFD644374AF0CD1BC2D145759"/>
          </w:pPr>
          <w:r w:rsidRPr="00B9696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B737DDB06AD466BBDF39B5BD53B43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118DDC-C427-4007-A6FD-AEF7C8A1F8E0}"/>
      </w:docPartPr>
      <w:docPartBody>
        <w:p w:rsidR="005316C1" w:rsidRDefault="005316C1" w:rsidP="005316C1">
          <w:pPr>
            <w:pStyle w:val="9B737DDB06AD466BBDF39B5BD53B43F8"/>
          </w:pPr>
          <w:r w:rsidRPr="00B9696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5C6B53BFA6D4225B6360B1482A498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5951B1-8CAF-417F-8FE3-394E8B0ABA07}"/>
      </w:docPartPr>
      <w:docPartBody>
        <w:p w:rsidR="005E28F8" w:rsidRDefault="005E28F8" w:rsidP="005E28F8">
          <w:pPr>
            <w:pStyle w:val="D5C6B53BFA6D4225B6360B1482A49880"/>
          </w:pPr>
          <w:r w:rsidRPr="00B9696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Pro-Regular">
    <w:altName w:val="Calibri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sap">
    <w:altName w:val="Calibri"/>
    <w:charset w:val="00"/>
    <w:family w:val="swiss"/>
    <w:pitch w:val="variable"/>
    <w:sig w:usb0="2000000F" w:usb1="00000001" w:usb2="00000000" w:usb3="00000000" w:csb0="00000193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6C1"/>
    <w:rsid w:val="0000026A"/>
    <w:rsid w:val="00046F7C"/>
    <w:rsid w:val="0012180F"/>
    <w:rsid w:val="0038191E"/>
    <w:rsid w:val="005316C1"/>
    <w:rsid w:val="005E28F8"/>
    <w:rsid w:val="0064367B"/>
    <w:rsid w:val="00A2776A"/>
    <w:rsid w:val="00C328AC"/>
    <w:rsid w:val="00CC7115"/>
    <w:rsid w:val="00E7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E28F8"/>
    <w:rPr>
      <w:color w:val="808080"/>
    </w:rPr>
  </w:style>
  <w:style w:type="paragraph" w:customStyle="1" w:styleId="1D4023261EE3456AABBBD192061D5D95">
    <w:name w:val="1D4023261EE3456AABBBD192061D5D95"/>
  </w:style>
  <w:style w:type="paragraph" w:customStyle="1" w:styleId="4B62ED02B18B41A882AD5E5101AA205A">
    <w:name w:val="4B62ED02B18B41A882AD5E5101AA205A"/>
    <w:rsid w:val="005316C1"/>
  </w:style>
  <w:style w:type="paragraph" w:customStyle="1" w:styleId="00925339A8574202958FE5B645525543">
    <w:name w:val="00925339A8574202958FE5B645525543"/>
    <w:rsid w:val="005316C1"/>
  </w:style>
  <w:style w:type="paragraph" w:customStyle="1" w:styleId="A35287B026C14E638B0EEEFCA8CA0F5A">
    <w:name w:val="A35287B026C14E638B0EEEFCA8CA0F5A"/>
    <w:rsid w:val="005316C1"/>
  </w:style>
  <w:style w:type="paragraph" w:customStyle="1" w:styleId="B6E2182FFD644374AF0CD1BC2D145759">
    <w:name w:val="B6E2182FFD644374AF0CD1BC2D145759"/>
    <w:rsid w:val="005316C1"/>
  </w:style>
  <w:style w:type="paragraph" w:customStyle="1" w:styleId="9B737DDB06AD466BBDF39B5BD53B43F8">
    <w:name w:val="9B737DDB06AD466BBDF39B5BD53B43F8"/>
    <w:rsid w:val="005316C1"/>
  </w:style>
  <w:style w:type="paragraph" w:customStyle="1" w:styleId="D5C6B53BFA6D4225B6360B1482A49880">
    <w:name w:val="D5C6B53BFA6D4225B6360B1482A49880"/>
    <w:rsid w:val="005E28F8"/>
    <w:pPr>
      <w:spacing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3C6D1D4F1E27842917F487EB38FF704" ma:contentTypeVersion="6" ma:contentTypeDescription="Ein neues Dokument erstellen." ma:contentTypeScope="" ma:versionID="b3ce7e2e2b20bfc7bd26a5f724cfc835">
  <xsd:schema xmlns:xsd="http://www.w3.org/2001/XMLSchema" xmlns:xs="http://www.w3.org/2001/XMLSchema" xmlns:p="http://schemas.microsoft.com/office/2006/metadata/properties" xmlns:ns2="7eb84c58-9e5d-4e96-a085-73354272cf98" xmlns:ns3="fad01efa-d285-43ec-8d82-6674bb0344a2" targetNamespace="http://schemas.microsoft.com/office/2006/metadata/properties" ma:root="true" ma:fieldsID="27391ea5b2c6621e47b89d2b3c961d98" ns2:_="" ns3:_="">
    <xsd:import namespace="7eb84c58-9e5d-4e96-a085-73354272cf98"/>
    <xsd:import namespace="fad01efa-d285-43ec-8d82-6674bb0344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84c58-9e5d-4e96-a085-73354272cf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01efa-d285-43ec-8d82-6674bb0344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1E80AD-0A57-4FA6-93AF-922939EF46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768E03-3236-4B80-98CB-1DA9927E985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DAAADA-2F95-49D4-8C40-4179D88666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F3A2CE-ED80-4B37-8B63-7895AFC07C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b84c58-9e5d-4e96-a085-73354272cf98"/>
    <ds:schemaRef ds:uri="fad01efa-d285-43ec-8d82-6674bb0344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Vorlage_Projektantrag Förderbereich_B.dotx</Template>
  <TotalTime>0</TotalTime>
  <Pages>2</Pages>
  <Words>400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Links>
    <vt:vector size="6" baseType="variant">
      <vt:variant>
        <vt:i4>65660</vt:i4>
      </vt:variant>
      <vt:variant>
        <vt:i4>0</vt:i4>
      </vt:variant>
      <vt:variant>
        <vt:i4>0</vt:i4>
      </vt:variant>
      <vt:variant>
        <vt:i4>5</vt:i4>
      </vt:variant>
      <vt:variant>
        <vt:lpwstr>mailto:carmen.hausheer@zg.ch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Steiner</dc:creator>
  <cp:keywords/>
  <dc:description/>
  <cp:lastModifiedBy>Manuela Blattmann</cp:lastModifiedBy>
  <cp:revision>2</cp:revision>
  <cp:lastPrinted>2024-08-13T13:08:00Z</cp:lastPrinted>
  <dcterms:created xsi:type="dcterms:W3CDTF">2024-08-14T07:31:00Z</dcterms:created>
  <dcterms:modified xsi:type="dcterms:W3CDTF">2024-08-14T07:31:00Z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0x010100E3C6D1D4F1E27842917F487EB38FF704</vt:lpwstr>
  </property>
</Properties>
</file>